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5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0"/>
        <w:gridCol w:w="77"/>
        <w:gridCol w:w="17"/>
        <w:gridCol w:w="46"/>
        <w:gridCol w:w="11"/>
        <w:gridCol w:w="680"/>
        <w:gridCol w:w="303"/>
        <w:gridCol w:w="420"/>
        <w:gridCol w:w="156"/>
        <w:gridCol w:w="123"/>
        <w:gridCol w:w="146"/>
        <w:gridCol w:w="137"/>
        <w:gridCol w:w="61"/>
        <w:gridCol w:w="328"/>
        <w:gridCol w:w="608"/>
        <w:gridCol w:w="139"/>
        <w:gridCol w:w="292"/>
        <w:gridCol w:w="284"/>
        <w:gridCol w:w="284"/>
        <w:gridCol w:w="147"/>
        <w:gridCol w:w="65"/>
        <w:gridCol w:w="504"/>
        <w:gridCol w:w="282"/>
        <w:gridCol w:w="138"/>
        <w:gridCol w:w="140"/>
        <w:gridCol w:w="143"/>
        <w:gridCol w:w="141"/>
        <w:gridCol w:w="425"/>
        <w:gridCol w:w="511"/>
        <w:gridCol w:w="347"/>
        <w:gridCol w:w="277"/>
        <w:gridCol w:w="147"/>
        <w:gridCol w:w="137"/>
        <w:gridCol w:w="1410"/>
        <w:gridCol w:w="1572"/>
      </w:tblGrid>
      <w:tr w:rsidR="009135C2" w:rsidRPr="00B7390F" w14:paraId="58F051AA" w14:textId="77777777" w:rsidTr="00FB62B5">
        <w:trPr>
          <w:trHeight w:val="539"/>
        </w:trPr>
        <w:tc>
          <w:tcPr>
            <w:tcW w:w="2437" w:type="dxa"/>
            <w:gridSpan w:val="13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8D8E0" w14:textId="2898D175" w:rsidR="004D7F30" w:rsidRPr="00B7390F" w:rsidRDefault="004D7F30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B7390F">
              <w:rPr>
                <w:rFonts w:ascii="Arial Narrow" w:hAnsi="Arial Narrow" w:cs="Estrangelo Edessa"/>
                <w:b/>
                <w:sz w:val="18"/>
                <w:szCs w:val="18"/>
              </w:rPr>
              <w:t>Antragsteller</w:t>
            </w:r>
          </w:p>
        </w:tc>
        <w:tc>
          <w:tcPr>
            <w:tcW w:w="4431" w:type="dxa"/>
            <w:gridSpan w:val="1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4BFDA" w14:textId="05B6133C" w:rsidR="004D7F30" w:rsidRPr="001C68FC" w:rsidRDefault="008554F1" w:rsidP="00D85751">
            <w:pPr>
              <w:rPr>
                <w:rFonts w:ascii="Arial Narrow" w:hAnsi="Arial Narrow" w:cs="Arial"/>
                <w:sz w:val="20"/>
                <w:szCs w:val="20"/>
              </w:rPr>
            </w:pPr>
            <w:r w:rsidRPr="00B7390F">
              <w:rPr>
                <w:rFonts w:ascii="Arial Narrow" w:hAnsi="Arial Narrow" w:cs="Estrangelo Edessa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37FDC2E" wp14:editId="61CEE8E7">
                      <wp:simplePos x="0" y="0"/>
                      <wp:positionH relativeFrom="page">
                        <wp:posOffset>-1600200</wp:posOffset>
                      </wp:positionH>
                      <wp:positionV relativeFrom="paragraph">
                        <wp:posOffset>-285115</wp:posOffset>
                      </wp:positionV>
                      <wp:extent cx="6915150" cy="299720"/>
                      <wp:effectExtent l="0" t="0" r="0" b="5080"/>
                      <wp:wrapNone/>
                      <wp:docPr id="2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915150" cy="2997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9E4394B" w14:textId="079DF624" w:rsidR="00CF77D7" w:rsidRPr="00E6565B" w:rsidRDefault="00CF77D7" w:rsidP="0057273F">
                                  <w:pPr>
                                    <w:tabs>
                                      <w:tab w:val="right" w:pos="10620"/>
                                    </w:tabs>
                                    <w:spacing w:line="160" w:lineRule="exact"/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Anlage 3</w:t>
                                  </w:r>
                                  <w:r w:rsidR="000850AE"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 xml:space="preserve"> zur QSA-E-0307                                                                         Stand: </w:t>
                                  </w:r>
                                  <w:r w:rsidR="008B50CD"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Febru</w:t>
                                  </w:r>
                                  <w:r w:rsidR="00AC1790"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ar 2026</w:t>
                                  </w: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 xml:space="preserve">                                                                © LGL Erlangen, Sachbereich RK5.2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37FDC2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margin-left:-126pt;margin-top:-22.45pt;width:544.5pt;height:23.6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" filled="f" stroked="f" strokeweight=".5pt">
                      <v:textbox>
                        <w:txbxContent>
                          <w:p w14:paraId="79E4394B" w14:textId="079DF624" w:rsidR="00CF77D7" w:rsidRPr="00E6565B" w:rsidRDefault="00CF77D7" w:rsidP="0057273F">
                            <w:pPr>
                              <w:tabs>
                                <w:tab w:val="right" w:pos="10620"/>
                              </w:tabs>
                              <w:spacing w:line="160" w:lineRule="exact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Anlage 3</w:t>
                            </w:r>
                            <w:r w:rsidR="000850AE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 zur QSA-E-0307                                                                         Stand: </w:t>
                            </w:r>
                            <w:r w:rsidR="008B50CD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Febru</w:t>
                            </w:r>
                            <w:r w:rsidR="00AC1790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ar 2026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                                                                © LGL Erlangen, Sachbereich RK5.2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 w:rsidR="004D7F30" w:rsidRPr="001C68FC">
              <w:rPr>
                <w:rFonts w:ascii="Arial Narrow" w:hAnsi="Arial Narrow" w:cs="Arial"/>
                <w:sz w:val="18"/>
                <w:szCs w:val="2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0" w:name="Text43"/>
            <w:r w:rsidR="004D7F30" w:rsidRPr="001C68FC">
              <w:rPr>
                <w:rFonts w:ascii="Arial Narrow" w:hAnsi="Arial Narrow" w:cs="Arial"/>
                <w:sz w:val="18"/>
                <w:szCs w:val="20"/>
              </w:rPr>
              <w:instrText xml:space="preserve"> FORMTEXT </w:instrText>
            </w:r>
            <w:r w:rsidR="004D7F30" w:rsidRPr="001C68FC">
              <w:rPr>
                <w:rFonts w:ascii="Arial Narrow" w:hAnsi="Arial Narrow" w:cs="Arial"/>
                <w:sz w:val="18"/>
                <w:szCs w:val="20"/>
              </w:rPr>
            </w:r>
            <w:r w:rsidR="004D7F30" w:rsidRPr="001C68FC">
              <w:rPr>
                <w:rFonts w:ascii="Arial Narrow" w:hAnsi="Arial Narrow" w:cs="Arial"/>
                <w:sz w:val="18"/>
                <w:szCs w:val="20"/>
              </w:rPr>
              <w:fldChar w:fldCharType="separate"/>
            </w:r>
            <w:r w:rsidR="00D85751">
              <w:rPr>
                <w:rFonts w:ascii="Arial Narrow" w:hAnsi="Arial Narrow" w:cs="Arial"/>
                <w:sz w:val="18"/>
                <w:szCs w:val="20"/>
              </w:rPr>
              <w:t> </w:t>
            </w:r>
            <w:r w:rsidR="00D85751">
              <w:rPr>
                <w:rFonts w:ascii="Arial Narrow" w:hAnsi="Arial Narrow" w:cs="Arial"/>
                <w:sz w:val="18"/>
                <w:szCs w:val="20"/>
              </w:rPr>
              <w:t> </w:t>
            </w:r>
            <w:r w:rsidR="00D85751">
              <w:rPr>
                <w:rFonts w:ascii="Arial Narrow" w:hAnsi="Arial Narrow" w:cs="Arial"/>
                <w:sz w:val="18"/>
                <w:szCs w:val="20"/>
              </w:rPr>
              <w:t> </w:t>
            </w:r>
            <w:r w:rsidR="00D85751">
              <w:rPr>
                <w:rFonts w:ascii="Arial Narrow" w:hAnsi="Arial Narrow" w:cs="Arial"/>
                <w:sz w:val="18"/>
                <w:szCs w:val="20"/>
              </w:rPr>
              <w:t> </w:t>
            </w:r>
            <w:r w:rsidR="00D85751">
              <w:rPr>
                <w:rFonts w:ascii="Arial Narrow" w:hAnsi="Arial Narrow" w:cs="Arial"/>
                <w:sz w:val="18"/>
                <w:szCs w:val="20"/>
              </w:rPr>
              <w:t> </w:t>
            </w:r>
            <w:r w:rsidR="004D7F30" w:rsidRPr="001C68FC">
              <w:rPr>
                <w:rFonts w:ascii="Arial Narrow" w:hAnsi="Arial Narrow" w:cs="Arial"/>
                <w:sz w:val="18"/>
                <w:szCs w:val="20"/>
              </w:rPr>
              <w:fldChar w:fldCharType="end"/>
            </w:r>
            <w:bookmarkEnd w:id="0"/>
          </w:p>
        </w:tc>
        <w:tc>
          <w:tcPr>
            <w:tcW w:w="2318" w:type="dxa"/>
            <w:gridSpan w:val="5"/>
            <w:vMerge w:val="restart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6C3E56E7" w14:textId="0ABF7FA8" w:rsidR="004D7F30" w:rsidRPr="001C68FC" w:rsidRDefault="004D7F30" w:rsidP="001C68FC">
            <w:pPr>
              <w:spacing w:line="240" w:lineRule="exact"/>
              <w:jc w:val="center"/>
              <w:rPr>
                <w:rFonts w:ascii="Arial Narrow" w:hAnsi="Arial Narrow" w:cs="Arial"/>
                <w:b/>
                <w:sz w:val="21"/>
                <w:szCs w:val="21"/>
              </w:rPr>
            </w:pPr>
            <w:r w:rsidRPr="001C68FC">
              <w:rPr>
                <w:rFonts w:ascii="Arial Narrow" w:hAnsi="Arial Narrow" w:cs="Arial"/>
                <w:b/>
                <w:bCs/>
                <w:sz w:val="21"/>
                <w:szCs w:val="21"/>
              </w:rPr>
              <w:t xml:space="preserve">Antrag für eine chemisch- physikalische </w:t>
            </w:r>
            <w:r w:rsidR="00491D9B">
              <w:rPr>
                <w:rFonts w:ascii="Arial Narrow" w:hAnsi="Arial Narrow" w:cs="Arial"/>
                <w:b/>
                <w:bCs/>
                <w:sz w:val="21"/>
                <w:szCs w:val="21"/>
              </w:rPr>
              <w:t>Badewasseru</w:t>
            </w:r>
            <w:r w:rsidRPr="001C68FC">
              <w:rPr>
                <w:rFonts w:ascii="Arial Narrow" w:hAnsi="Arial Narrow" w:cs="Arial"/>
                <w:b/>
                <w:bCs/>
                <w:sz w:val="21"/>
                <w:szCs w:val="21"/>
              </w:rPr>
              <w:t>ntersuchung am LGL</w:t>
            </w:r>
          </w:p>
        </w:tc>
        <w:tc>
          <w:tcPr>
            <w:tcW w:w="1572" w:type="dxa"/>
            <w:vMerge w:val="restart"/>
            <w:tcBorders>
              <w:top w:val="single" w:sz="12" w:space="0" w:color="auto"/>
              <w:left w:val="nil"/>
              <w:bottom w:val="dotted" w:sz="2" w:space="0" w:color="auto"/>
            </w:tcBorders>
            <w:shd w:val="clear" w:color="auto" w:fill="auto"/>
            <w:vAlign w:val="center"/>
          </w:tcPr>
          <w:p w14:paraId="79D0C3B1" w14:textId="527FCCF1" w:rsidR="004D7F30" w:rsidRPr="0057273F" w:rsidRDefault="009B1625" w:rsidP="0057273F">
            <w:pPr>
              <w:spacing w:line="240" w:lineRule="exact"/>
              <w:rPr>
                <w:rFonts w:ascii="Arial Narrow" w:hAnsi="Arial Narrow" w:cs="Arial"/>
                <w:b/>
                <w:sz w:val="20"/>
                <w:szCs w:val="25"/>
              </w:rPr>
            </w:pPr>
            <w:r>
              <w:rPr>
                <w:rFonts w:ascii="Arial Narrow" w:hAnsi="Arial Narrow" w:cs="Arial"/>
                <w:b/>
                <w:noProof/>
                <w:sz w:val="20"/>
                <w:szCs w:val="25"/>
              </w:rPr>
              <w:drawing>
                <wp:anchor distT="0" distB="0" distL="114300" distR="114300" simplePos="0" relativeHeight="251667456" behindDoc="0" locked="0" layoutInCell="1" allowOverlap="1" wp14:anchorId="33C5C8D3" wp14:editId="44657B5F">
                  <wp:simplePos x="0" y="0"/>
                  <wp:positionH relativeFrom="column">
                    <wp:posOffset>94615</wp:posOffset>
                  </wp:positionH>
                  <wp:positionV relativeFrom="paragraph">
                    <wp:posOffset>57785</wp:posOffset>
                  </wp:positionV>
                  <wp:extent cx="724535" cy="438150"/>
                  <wp:effectExtent l="0" t="0" r="0" b="0"/>
                  <wp:wrapNone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Bay_Grafik 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4535" cy="438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9135C2" w:rsidRPr="00B7390F" w14:paraId="66D6EFEA" w14:textId="77777777" w:rsidTr="00FB62B5">
        <w:trPr>
          <w:trHeight w:hRule="exact" w:val="432"/>
        </w:trPr>
        <w:tc>
          <w:tcPr>
            <w:tcW w:w="2437" w:type="dxa"/>
            <w:gridSpan w:val="1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9C40C" w14:textId="77777777" w:rsidR="004D7F30" w:rsidRPr="00B7390F" w:rsidRDefault="004D7F30" w:rsidP="0089507E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B7390F">
              <w:rPr>
                <w:rFonts w:ascii="Arial Narrow" w:hAnsi="Arial Narrow" w:cs="Arial"/>
                <w:b/>
                <w:sz w:val="18"/>
                <w:szCs w:val="18"/>
              </w:rPr>
              <w:t>Proben</w:t>
            </w:r>
            <w:r>
              <w:rPr>
                <w:rFonts w:ascii="Arial Narrow" w:hAnsi="Arial Narrow" w:cs="Arial"/>
                <w:b/>
                <w:sz w:val="18"/>
                <w:szCs w:val="18"/>
              </w:rPr>
              <w:t xml:space="preserve"> </w:t>
            </w:r>
            <w:r w:rsidRPr="00B7390F">
              <w:rPr>
                <w:rFonts w:ascii="Arial Narrow" w:hAnsi="Arial Narrow" w:cs="Arial"/>
                <w:b/>
                <w:sz w:val="18"/>
                <w:szCs w:val="18"/>
              </w:rPr>
              <w:t>-</w:t>
            </w:r>
            <w:r>
              <w:rPr>
                <w:rFonts w:ascii="Arial Narrow" w:hAnsi="Arial Narrow" w:cs="Arial"/>
                <w:b/>
                <w:sz w:val="18"/>
                <w:szCs w:val="18"/>
              </w:rPr>
              <w:t xml:space="preserve"> </w:t>
            </w:r>
            <w:r w:rsidRPr="00B7390F">
              <w:rPr>
                <w:rFonts w:ascii="Arial Narrow" w:hAnsi="Arial Narrow" w:cs="Arial"/>
                <w:b/>
                <w:sz w:val="18"/>
                <w:szCs w:val="18"/>
              </w:rPr>
              <w:t>Nr. des Antragstellers</w:t>
            </w:r>
          </w:p>
        </w:tc>
        <w:tc>
          <w:tcPr>
            <w:tcW w:w="443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2B94E" w14:textId="77777777" w:rsidR="004D7F30" w:rsidRPr="001C68FC" w:rsidRDefault="004D7F30" w:rsidP="00604617">
            <w:pPr>
              <w:rPr>
                <w:rFonts w:ascii="Arial Narrow" w:hAnsi="Arial Narrow" w:cs="Arial"/>
                <w:sz w:val="18"/>
                <w:szCs w:val="18"/>
              </w:rPr>
            </w:pPr>
            <w:r w:rsidRPr="001C68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" w:name="Text6"/>
            <w:r w:rsidRPr="001C68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1C68FC">
              <w:rPr>
                <w:rFonts w:ascii="Arial Narrow" w:hAnsi="Arial Narrow" w:cs="Arial"/>
                <w:sz w:val="18"/>
                <w:szCs w:val="18"/>
              </w:rPr>
            </w:r>
            <w:r w:rsidRPr="001C68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1C68FC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1C68FC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1C68FC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1C68FC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1C68FC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1C68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bookmarkEnd w:id="1"/>
          </w:p>
        </w:tc>
        <w:tc>
          <w:tcPr>
            <w:tcW w:w="2318" w:type="dxa"/>
            <w:gridSpan w:val="5"/>
            <w:vMerge/>
            <w:tcBorders>
              <w:top w:val="dotted" w:sz="2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EE6BA24" w14:textId="77777777" w:rsidR="004D7F30" w:rsidRPr="00B7390F" w:rsidRDefault="004D7F30" w:rsidP="006218A3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572" w:type="dxa"/>
            <w:vMerge/>
            <w:tcBorders>
              <w:top w:val="dotted" w:sz="2" w:space="0" w:color="auto"/>
              <w:left w:val="nil"/>
              <w:bottom w:val="nil"/>
            </w:tcBorders>
            <w:shd w:val="clear" w:color="auto" w:fill="auto"/>
            <w:vAlign w:val="center"/>
          </w:tcPr>
          <w:p w14:paraId="5E6BC0F9" w14:textId="0D909668" w:rsidR="004D7F30" w:rsidRPr="00B7390F" w:rsidRDefault="004D7F30" w:rsidP="006218A3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693C5C" w:rsidRPr="00B7390F" w14:paraId="0EAD436C" w14:textId="77777777" w:rsidTr="00FB62B5">
        <w:trPr>
          <w:trHeight w:hRule="exact" w:val="397"/>
        </w:trPr>
        <w:tc>
          <w:tcPr>
            <w:tcW w:w="2437" w:type="dxa"/>
            <w:gridSpan w:val="1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EBECD95" w14:textId="24443F7A" w:rsidR="00AC0641" w:rsidRPr="00B7390F" w:rsidRDefault="00AC0641" w:rsidP="00D036DC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B7390F">
              <w:rPr>
                <w:rFonts w:ascii="Arial Narrow" w:hAnsi="Arial Narrow" w:cs="Arial"/>
                <w:b/>
                <w:sz w:val="18"/>
                <w:szCs w:val="18"/>
              </w:rPr>
              <w:t>Nachuntersuchung zum LGL-</w:t>
            </w:r>
            <w:r w:rsidR="009135C2">
              <w:rPr>
                <w:rFonts w:ascii="Arial Narrow" w:hAnsi="Arial Narrow" w:cs="Arial"/>
                <w:b/>
                <w:sz w:val="18"/>
                <w:szCs w:val="18"/>
              </w:rPr>
              <w:t>A</w:t>
            </w:r>
            <w:r w:rsidRPr="00B7390F">
              <w:rPr>
                <w:rFonts w:ascii="Arial Narrow" w:hAnsi="Arial Narrow" w:cs="Arial"/>
                <w:b/>
                <w:sz w:val="18"/>
                <w:szCs w:val="18"/>
              </w:rPr>
              <w:t>z.</w:t>
            </w:r>
          </w:p>
        </w:tc>
        <w:tc>
          <w:tcPr>
            <w:tcW w:w="443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1A458" w14:textId="77777777" w:rsidR="00AC0641" w:rsidRPr="001C68FC" w:rsidRDefault="00AC0641" w:rsidP="003D2210">
            <w:pPr>
              <w:rPr>
                <w:rFonts w:ascii="Arial Narrow" w:hAnsi="Arial Narrow" w:cs="Arial"/>
                <w:sz w:val="18"/>
                <w:szCs w:val="18"/>
              </w:rPr>
            </w:pPr>
            <w:r w:rsidRPr="001C68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2" w:name="Text7"/>
            <w:r w:rsidRPr="001C68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1C68FC">
              <w:rPr>
                <w:rFonts w:ascii="Arial Narrow" w:hAnsi="Arial Narrow" w:cs="Arial"/>
                <w:sz w:val="18"/>
                <w:szCs w:val="18"/>
              </w:rPr>
            </w:r>
            <w:r w:rsidRPr="001C68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1C68FC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1C68FC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1C68FC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1C68FC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1C68FC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1C68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bookmarkEnd w:id="2"/>
          </w:p>
        </w:tc>
        <w:tc>
          <w:tcPr>
            <w:tcW w:w="3890" w:type="dxa"/>
            <w:gridSpan w:val="6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636AAE4A" w14:textId="6E7FC215" w:rsidR="00505C82" w:rsidRPr="00162E05" w:rsidRDefault="00162E05" w:rsidP="009F2AEE">
            <w:pPr>
              <w:spacing w:before="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E0E4C">
              <w:rPr>
                <w:rFonts w:ascii="Arial" w:hAnsi="Arial" w:cs="Arial"/>
                <w:b/>
                <w:sz w:val="18"/>
                <w:szCs w:val="15"/>
              </w:rPr>
              <w:t>LGL</w:t>
            </w:r>
            <w:r w:rsidR="00505C82" w:rsidRPr="00CE0E4C">
              <w:rPr>
                <w:rFonts w:ascii="Arial" w:hAnsi="Arial" w:cs="Arial"/>
                <w:b/>
                <w:sz w:val="18"/>
                <w:szCs w:val="15"/>
              </w:rPr>
              <w:t xml:space="preserve"> </w:t>
            </w:r>
            <w:r w:rsidRPr="00CE0E4C">
              <w:rPr>
                <w:rFonts w:ascii="Arial" w:hAnsi="Arial" w:cs="Arial"/>
                <w:b/>
                <w:sz w:val="18"/>
                <w:szCs w:val="15"/>
              </w:rPr>
              <w:t>-</w:t>
            </w:r>
            <w:r w:rsidR="00505C82" w:rsidRPr="00CE0E4C">
              <w:rPr>
                <w:rFonts w:ascii="Arial" w:hAnsi="Arial" w:cs="Arial"/>
                <w:b/>
                <w:sz w:val="18"/>
                <w:szCs w:val="15"/>
              </w:rPr>
              <w:t xml:space="preserve"> </w:t>
            </w:r>
            <w:r w:rsidRPr="00CE0E4C">
              <w:rPr>
                <w:rFonts w:ascii="Arial" w:hAnsi="Arial" w:cs="Arial"/>
                <w:b/>
                <w:sz w:val="18"/>
                <w:szCs w:val="15"/>
              </w:rPr>
              <w:t>Erlangen</w:t>
            </w:r>
            <w:r w:rsidRPr="00CE0E4C">
              <w:rPr>
                <w:rFonts w:ascii="Arial" w:hAnsi="Arial" w:cs="Arial"/>
                <w:sz w:val="18"/>
                <w:szCs w:val="15"/>
              </w:rPr>
              <w:t>, Eggenreuther Weg 43</w:t>
            </w:r>
          </w:p>
        </w:tc>
      </w:tr>
      <w:tr w:rsidR="009135C2" w:rsidRPr="00B7390F" w14:paraId="37D4C397" w14:textId="77777777" w:rsidTr="00FB62B5">
        <w:trPr>
          <w:trHeight w:hRule="exact" w:val="397"/>
        </w:trPr>
        <w:tc>
          <w:tcPr>
            <w:tcW w:w="2437" w:type="dxa"/>
            <w:gridSpan w:val="1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04759" w14:textId="77777777" w:rsidR="00EE764D" w:rsidRPr="00B7390F" w:rsidRDefault="00EE764D" w:rsidP="003D2210">
            <w:pPr>
              <w:spacing w:before="60"/>
              <w:rPr>
                <w:rFonts w:ascii="Arial Narrow" w:hAnsi="Arial Narrow" w:cs="Estrangelo Edessa"/>
                <w:b/>
                <w:sz w:val="22"/>
                <w:szCs w:val="22"/>
              </w:rPr>
            </w:pPr>
            <w:r w:rsidRPr="00B7390F">
              <w:rPr>
                <w:rFonts w:ascii="Arial Narrow" w:hAnsi="Arial Narrow"/>
                <w:b/>
                <w:sz w:val="18"/>
                <w:szCs w:val="18"/>
              </w:rPr>
              <w:t>Zeitpunkt der Probenahme</w:t>
            </w:r>
          </w:p>
        </w:tc>
        <w:tc>
          <w:tcPr>
            <w:tcW w:w="21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79842" w14:textId="77565A21" w:rsidR="00EE764D" w:rsidRPr="00B7390F" w:rsidRDefault="00EE764D">
            <w:pPr>
              <w:tabs>
                <w:tab w:val="left" w:pos="2102"/>
              </w:tabs>
              <w:rPr>
                <w:rFonts w:ascii="Arial" w:hAnsi="Arial" w:cs="Arial"/>
                <w:sz w:val="28"/>
                <w:szCs w:val="32"/>
                <w:shd w:val="clear" w:color="auto" w:fill="F3F3F3"/>
              </w:rPr>
            </w:pPr>
            <w:r w:rsidRPr="00CF3C91">
              <w:rPr>
                <w:rFonts w:ascii="Arial Narrow" w:hAnsi="Arial Narrow" w:cs="Arial"/>
                <w:b/>
                <w:sz w:val="16"/>
                <w:szCs w:val="16"/>
              </w:rPr>
              <w:t>Datum</w:t>
            </w:r>
            <w:r w:rsidRPr="00B7390F">
              <w:rPr>
                <w:rFonts w:ascii="Arial Narrow" w:hAnsi="Arial Narrow"/>
                <w:b/>
                <w:w w:val="90"/>
                <w:sz w:val="18"/>
                <w:szCs w:val="18"/>
              </w:rPr>
              <w:t>:</w:t>
            </w:r>
            <w:r w:rsidRPr="00B7390F">
              <w:rPr>
                <w:rFonts w:ascii="Arial Narrow" w:hAnsi="Arial Narrow"/>
                <w:w w:val="90"/>
                <w:sz w:val="18"/>
                <w:szCs w:val="18"/>
              </w:rPr>
              <w:t xml:space="preserve"> </w:t>
            </w:r>
            <w:bookmarkStart w:id="3" w:name="Text8"/>
            <w:r w:rsidRPr="001C68FC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C68FC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Pr="001C68FC">
              <w:rPr>
                <w:rFonts w:ascii="Arial Narrow" w:hAnsi="Arial Narrow"/>
                <w:sz w:val="18"/>
                <w:szCs w:val="18"/>
              </w:rPr>
            </w:r>
            <w:r w:rsidRPr="001C68FC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1C68FC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1C68FC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1C68FC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1C68FC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1C68FC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1C68FC">
              <w:rPr>
                <w:rFonts w:ascii="Arial Narrow" w:hAnsi="Arial Narrow"/>
                <w:sz w:val="18"/>
                <w:szCs w:val="18"/>
              </w:rPr>
              <w:fldChar w:fldCharType="end"/>
            </w:r>
            <w:bookmarkStart w:id="4" w:name="Text09"/>
            <w:bookmarkEnd w:id="3"/>
          </w:p>
        </w:tc>
        <w:bookmarkEnd w:id="4"/>
        <w:tc>
          <w:tcPr>
            <w:tcW w:w="22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DF541" w14:textId="73190D0A" w:rsidR="00EE764D" w:rsidRPr="00B7390F" w:rsidRDefault="00EE764D" w:rsidP="00EE764D">
            <w:pPr>
              <w:tabs>
                <w:tab w:val="left" w:pos="2102"/>
              </w:tabs>
              <w:rPr>
                <w:rFonts w:ascii="Arial" w:hAnsi="Arial" w:cs="Arial"/>
                <w:sz w:val="28"/>
                <w:szCs w:val="32"/>
                <w:shd w:val="clear" w:color="auto" w:fill="F3F3F3"/>
              </w:rPr>
            </w:pPr>
            <w:r w:rsidRPr="00CF3C91">
              <w:rPr>
                <w:rFonts w:ascii="Arial Narrow" w:hAnsi="Arial Narrow" w:cs="Arial"/>
                <w:b/>
                <w:sz w:val="16"/>
                <w:szCs w:val="16"/>
              </w:rPr>
              <w:t>Uhrzeit</w:t>
            </w:r>
            <w:r w:rsidRPr="00B7390F">
              <w:rPr>
                <w:rFonts w:ascii="Arial Narrow" w:hAnsi="Arial Narrow" w:cs="Arial"/>
                <w:b/>
                <w:sz w:val="18"/>
                <w:szCs w:val="18"/>
              </w:rPr>
              <w:t>:</w:t>
            </w:r>
            <w:r w:rsidRPr="00B7390F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1C68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09"/>
                  <w:enabled/>
                  <w:calcOnExit w:val="0"/>
                  <w:textInput/>
                </w:ffData>
              </w:fldChar>
            </w:r>
            <w:r w:rsidRPr="001C68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1C68FC">
              <w:rPr>
                <w:rFonts w:ascii="Arial Narrow" w:hAnsi="Arial Narrow" w:cs="Arial"/>
                <w:sz w:val="18"/>
                <w:szCs w:val="18"/>
              </w:rPr>
            </w:r>
            <w:r w:rsidRPr="001C68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1C68FC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1C68FC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1C68FC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1C68FC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1C68FC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1C68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389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B7682DF" w14:textId="77777777" w:rsidR="00EE764D" w:rsidRPr="009F2AEE" w:rsidRDefault="00EE764D" w:rsidP="009F2AEE">
            <w:pPr>
              <w:spacing w:before="20"/>
              <w:jc w:val="center"/>
              <w:rPr>
                <w:rFonts w:ascii="Arial" w:hAnsi="Arial" w:cs="Arial"/>
                <w:sz w:val="14"/>
                <w:szCs w:val="12"/>
              </w:rPr>
            </w:pPr>
            <w:r w:rsidRPr="009F2AEE">
              <w:rPr>
                <w:rFonts w:ascii="Arial" w:hAnsi="Arial" w:cs="Arial"/>
                <w:sz w:val="14"/>
                <w:szCs w:val="12"/>
              </w:rPr>
              <w:t xml:space="preserve">Tel.: 09131 - 6808 - 2001 </w:t>
            </w:r>
            <w:r>
              <w:rPr>
                <w:rFonts w:ascii="Arial" w:hAnsi="Arial" w:cs="Arial"/>
                <w:sz w:val="14"/>
                <w:szCs w:val="12"/>
              </w:rPr>
              <w:t xml:space="preserve">    </w:t>
            </w:r>
            <w:r w:rsidRPr="009F2AEE">
              <w:rPr>
                <w:rFonts w:ascii="Arial" w:hAnsi="Arial" w:cs="Arial"/>
                <w:sz w:val="14"/>
                <w:szCs w:val="12"/>
              </w:rPr>
              <w:t>FAX: 09131 - 6808 - 2401</w:t>
            </w:r>
          </w:p>
          <w:p w14:paraId="3C87910F" w14:textId="77777777" w:rsidR="00EE764D" w:rsidRPr="00162E05" w:rsidRDefault="00EE764D" w:rsidP="009F2AE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9135C2" w:rsidRPr="00B7390F" w14:paraId="1F26E0C6" w14:textId="77777777" w:rsidTr="00FB62B5">
        <w:trPr>
          <w:trHeight w:hRule="exact" w:val="397"/>
        </w:trPr>
        <w:tc>
          <w:tcPr>
            <w:tcW w:w="354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8605B35" w14:textId="77777777" w:rsidR="00162E05" w:rsidRPr="00B7390F" w:rsidRDefault="00162E05" w:rsidP="003D2210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B7390F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 w:rsidRPr="00B7390F"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 w:rsidR="00D037C5">
              <w:rPr>
                <w:rFonts w:ascii="Arial Narrow" w:hAnsi="Arial Narrow"/>
                <w:sz w:val="18"/>
                <w:szCs w:val="18"/>
              </w:rPr>
            </w:r>
            <w:r w:rsidR="00D037C5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B7390F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208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7FAEA" w14:textId="77777777" w:rsidR="00162E05" w:rsidRPr="00877C5C" w:rsidRDefault="00162E05" w:rsidP="003D2210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877C5C">
              <w:rPr>
                <w:rFonts w:ascii="Arial Narrow" w:hAnsi="Arial Narrow" w:cs="Arial"/>
                <w:b/>
                <w:sz w:val="18"/>
                <w:szCs w:val="18"/>
              </w:rPr>
              <w:t>Auftragsuntersuchung</w:t>
            </w:r>
          </w:p>
        </w:tc>
        <w:tc>
          <w:tcPr>
            <w:tcW w:w="443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1A3D3" w14:textId="77777777" w:rsidR="00162E05" w:rsidRPr="001548E7" w:rsidRDefault="00162E05" w:rsidP="001548E7">
            <w:pPr>
              <w:rPr>
                <w:rFonts w:ascii="Arial Narrow" w:hAnsi="Arial Narrow"/>
                <w:b/>
                <w:sz w:val="14"/>
                <w:szCs w:val="14"/>
              </w:rPr>
            </w:pPr>
            <w:r w:rsidRPr="00B7390F">
              <w:rPr>
                <w:rFonts w:ascii="Arial Narrow" w:hAnsi="Arial Narrow"/>
                <w:b/>
                <w:sz w:val="14"/>
                <w:szCs w:val="14"/>
              </w:rPr>
              <w:t>Begründung:</w:t>
            </w:r>
            <w:r w:rsidR="001548E7" w:rsidRPr="001C68FC">
              <w:rPr>
                <w:rFonts w:ascii="Arial Narrow" w:hAnsi="Arial Narrow"/>
                <w:sz w:val="18"/>
                <w:szCs w:val="14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5" w:name="Text50"/>
            <w:r w:rsidR="001548E7" w:rsidRPr="001C68FC">
              <w:rPr>
                <w:rFonts w:ascii="Arial Narrow" w:hAnsi="Arial Narrow"/>
                <w:sz w:val="18"/>
                <w:szCs w:val="14"/>
              </w:rPr>
              <w:instrText xml:space="preserve"> FORMTEXT </w:instrText>
            </w:r>
            <w:r w:rsidR="001548E7" w:rsidRPr="001C68FC">
              <w:rPr>
                <w:rFonts w:ascii="Arial Narrow" w:hAnsi="Arial Narrow"/>
                <w:sz w:val="18"/>
                <w:szCs w:val="14"/>
              </w:rPr>
            </w:r>
            <w:r w:rsidR="001548E7" w:rsidRPr="001C68FC">
              <w:rPr>
                <w:rFonts w:ascii="Arial Narrow" w:hAnsi="Arial Narrow"/>
                <w:sz w:val="18"/>
                <w:szCs w:val="14"/>
              </w:rPr>
              <w:fldChar w:fldCharType="separate"/>
            </w:r>
            <w:r w:rsidR="001548E7" w:rsidRPr="001C68FC">
              <w:rPr>
                <w:rFonts w:ascii="Arial Narrow" w:hAnsi="Arial Narrow"/>
                <w:noProof/>
                <w:sz w:val="18"/>
                <w:szCs w:val="14"/>
              </w:rPr>
              <w:t> </w:t>
            </w:r>
            <w:r w:rsidR="001548E7" w:rsidRPr="001C68FC">
              <w:rPr>
                <w:rFonts w:ascii="Arial Narrow" w:hAnsi="Arial Narrow"/>
                <w:noProof/>
                <w:sz w:val="18"/>
                <w:szCs w:val="14"/>
              </w:rPr>
              <w:t> </w:t>
            </w:r>
            <w:r w:rsidR="001548E7" w:rsidRPr="001C68FC">
              <w:rPr>
                <w:rFonts w:ascii="Arial Narrow" w:hAnsi="Arial Narrow"/>
                <w:noProof/>
                <w:sz w:val="18"/>
                <w:szCs w:val="14"/>
              </w:rPr>
              <w:t> </w:t>
            </w:r>
            <w:r w:rsidR="001548E7" w:rsidRPr="001C68FC">
              <w:rPr>
                <w:rFonts w:ascii="Arial Narrow" w:hAnsi="Arial Narrow"/>
                <w:noProof/>
                <w:sz w:val="18"/>
                <w:szCs w:val="14"/>
              </w:rPr>
              <w:t> </w:t>
            </w:r>
            <w:r w:rsidR="001548E7" w:rsidRPr="001C68FC">
              <w:rPr>
                <w:rFonts w:ascii="Arial Narrow" w:hAnsi="Arial Narrow"/>
                <w:noProof/>
                <w:sz w:val="18"/>
                <w:szCs w:val="14"/>
              </w:rPr>
              <w:t> </w:t>
            </w:r>
            <w:r w:rsidR="001548E7" w:rsidRPr="001C68FC">
              <w:rPr>
                <w:rFonts w:ascii="Arial Narrow" w:hAnsi="Arial Narrow"/>
                <w:sz w:val="18"/>
                <w:szCs w:val="14"/>
              </w:rPr>
              <w:fldChar w:fldCharType="end"/>
            </w:r>
            <w:bookmarkEnd w:id="5"/>
          </w:p>
        </w:tc>
        <w:tc>
          <w:tcPr>
            <w:tcW w:w="389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0768DB3" w14:textId="46CC9953" w:rsidR="00162E05" w:rsidRPr="00B7390F" w:rsidRDefault="00162E05" w:rsidP="007442EF">
            <w:pPr>
              <w:spacing w:before="40"/>
              <w:rPr>
                <w:rFonts w:ascii="Arial" w:hAnsi="Arial" w:cs="Arial"/>
                <w:b/>
              </w:rPr>
            </w:pPr>
            <w:r w:rsidRPr="00B7390F">
              <w:rPr>
                <w:rFonts w:ascii="Arial Narrow" w:hAnsi="Arial Narrow"/>
                <w:sz w:val="12"/>
                <w:szCs w:val="12"/>
              </w:rPr>
              <w:t>Eingangsstempel bzw. Erfassungs-Etikett LGL</w:t>
            </w:r>
          </w:p>
        </w:tc>
      </w:tr>
      <w:tr w:rsidR="009135C2" w:rsidRPr="00B7390F" w14:paraId="24E805E4" w14:textId="77777777" w:rsidTr="00FB62B5">
        <w:trPr>
          <w:trHeight w:hRule="exact" w:val="397"/>
        </w:trPr>
        <w:tc>
          <w:tcPr>
            <w:tcW w:w="354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89D01E" w14:textId="77777777" w:rsidR="00162E05" w:rsidRPr="00B7390F" w:rsidRDefault="00162E05" w:rsidP="003D2210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B7390F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 w:rsidRPr="00B7390F"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 w:rsidR="00D037C5">
              <w:rPr>
                <w:rFonts w:ascii="Arial Narrow" w:hAnsi="Arial Narrow"/>
                <w:sz w:val="18"/>
                <w:szCs w:val="18"/>
              </w:rPr>
            </w:r>
            <w:r w:rsidR="00D037C5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B7390F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2083" w:type="dxa"/>
            <w:gridSpan w:val="10"/>
            <w:tcBorders>
              <w:top w:val="dotted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1CD9E" w14:textId="77777777" w:rsidR="00162E05" w:rsidRPr="00877C5C" w:rsidRDefault="00162E05" w:rsidP="003D2210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877C5C">
              <w:rPr>
                <w:rFonts w:ascii="Arial Narrow" w:hAnsi="Arial Narrow" w:cs="Arial"/>
                <w:b/>
                <w:sz w:val="18"/>
                <w:szCs w:val="18"/>
              </w:rPr>
              <w:t>Sonderuntersuchung</w:t>
            </w:r>
          </w:p>
        </w:tc>
        <w:tc>
          <w:tcPr>
            <w:tcW w:w="443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9DB26" w14:textId="77777777" w:rsidR="00162E05" w:rsidRPr="001548E7" w:rsidRDefault="00162E05" w:rsidP="00A26115">
            <w:pPr>
              <w:rPr>
                <w:rFonts w:ascii="Arial Narrow" w:hAnsi="Arial Narrow"/>
                <w:b/>
                <w:sz w:val="14"/>
                <w:szCs w:val="14"/>
              </w:rPr>
            </w:pPr>
            <w:r w:rsidRPr="00B7390F">
              <w:rPr>
                <w:rFonts w:ascii="Arial Narrow" w:hAnsi="Arial Narrow"/>
                <w:b/>
                <w:sz w:val="14"/>
                <w:szCs w:val="14"/>
              </w:rPr>
              <w:t xml:space="preserve">Bezeichnung: </w:t>
            </w:r>
            <w:r w:rsidR="001548E7" w:rsidRPr="001C68FC">
              <w:rPr>
                <w:rFonts w:ascii="Arial Narrow" w:hAnsi="Arial Narrow"/>
                <w:sz w:val="18"/>
                <w:szCs w:val="14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6" w:name="Text51"/>
            <w:r w:rsidR="001548E7" w:rsidRPr="001C68FC">
              <w:rPr>
                <w:rFonts w:ascii="Arial Narrow" w:hAnsi="Arial Narrow"/>
                <w:sz w:val="18"/>
                <w:szCs w:val="14"/>
              </w:rPr>
              <w:instrText xml:space="preserve"> FORMTEXT </w:instrText>
            </w:r>
            <w:r w:rsidR="001548E7" w:rsidRPr="001C68FC">
              <w:rPr>
                <w:rFonts w:ascii="Arial Narrow" w:hAnsi="Arial Narrow"/>
                <w:sz w:val="18"/>
                <w:szCs w:val="14"/>
              </w:rPr>
            </w:r>
            <w:r w:rsidR="001548E7" w:rsidRPr="001C68FC">
              <w:rPr>
                <w:rFonts w:ascii="Arial Narrow" w:hAnsi="Arial Narrow"/>
                <w:sz w:val="18"/>
                <w:szCs w:val="14"/>
              </w:rPr>
              <w:fldChar w:fldCharType="separate"/>
            </w:r>
            <w:r w:rsidR="001548E7" w:rsidRPr="001C68FC">
              <w:rPr>
                <w:rFonts w:ascii="Arial Narrow" w:hAnsi="Arial Narrow"/>
                <w:noProof/>
                <w:sz w:val="18"/>
                <w:szCs w:val="14"/>
              </w:rPr>
              <w:t> </w:t>
            </w:r>
            <w:r w:rsidR="001548E7" w:rsidRPr="001C68FC">
              <w:rPr>
                <w:rFonts w:ascii="Arial Narrow" w:hAnsi="Arial Narrow"/>
                <w:noProof/>
                <w:sz w:val="18"/>
                <w:szCs w:val="14"/>
              </w:rPr>
              <w:t> </w:t>
            </w:r>
            <w:r w:rsidR="001548E7" w:rsidRPr="001C68FC">
              <w:rPr>
                <w:rFonts w:ascii="Arial Narrow" w:hAnsi="Arial Narrow"/>
                <w:noProof/>
                <w:sz w:val="18"/>
                <w:szCs w:val="14"/>
              </w:rPr>
              <w:t> </w:t>
            </w:r>
            <w:r w:rsidR="001548E7" w:rsidRPr="001C68FC">
              <w:rPr>
                <w:rFonts w:ascii="Arial Narrow" w:hAnsi="Arial Narrow"/>
                <w:noProof/>
                <w:sz w:val="18"/>
                <w:szCs w:val="14"/>
              </w:rPr>
              <w:t> </w:t>
            </w:r>
            <w:r w:rsidR="001548E7" w:rsidRPr="001C68FC">
              <w:rPr>
                <w:rFonts w:ascii="Arial Narrow" w:hAnsi="Arial Narrow"/>
                <w:noProof/>
                <w:sz w:val="18"/>
                <w:szCs w:val="14"/>
              </w:rPr>
              <w:t> </w:t>
            </w:r>
            <w:r w:rsidR="001548E7" w:rsidRPr="001C68FC">
              <w:rPr>
                <w:rFonts w:ascii="Arial Narrow" w:hAnsi="Arial Narrow"/>
                <w:sz w:val="18"/>
                <w:szCs w:val="14"/>
              </w:rPr>
              <w:fldChar w:fldCharType="end"/>
            </w:r>
            <w:bookmarkEnd w:id="6"/>
          </w:p>
        </w:tc>
        <w:tc>
          <w:tcPr>
            <w:tcW w:w="389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D9915D9" w14:textId="77777777" w:rsidR="00162E05" w:rsidRPr="00B7390F" w:rsidRDefault="00162E05" w:rsidP="00EA0CE9">
            <w:pPr>
              <w:spacing w:before="120"/>
              <w:ind w:left="170"/>
              <w:rPr>
                <w:rFonts w:ascii="Arial Narrow" w:hAnsi="Arial Narrow"/>
                <w:sz w:val="12"/>
                <w:szCs w:val="12"/>
              </w:rPr>
            </w:pPr>
          </w:p>
        </w:tc>
      </w:tr>
      <w:tr w:rsidR="009135C2" w:rsidRPr="00B7390F" w14:paraId="3DC70ADD" w14:textId="77777777" w:rsidTr="00FB62B5">
        <w:trPr>
          <w:trHeight w:hRule="exact" w:val="397"/>
        </w:trPr>
        <w:tc>
          <w:tcPr>
            <w:tcW w:w="1091" w:type="dxa"/>
            <w:gridSpan w:val="6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0D2E68B" w14:textId="37291EF0" w:rsidR="00EE764D" w:rsidRPr="00877C5C" w:rsidDel="00EE764D" w:rsidRDefault="00EE764D" w:rsidP="00D036DC">
            <w:pPr>
              <w:tabs>
                <w:tab w:val="left" w:pos="1120"/>
              </w:tabs>
              <w:spacing w:after="80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B7390F">
              <w:rPr>
                <w:rFonts w:ascii="Arial Narrow" w:hAnsi="Arial Narrow" w:cs="Arial"/>
                <w:b/>
                <w:sz w:val="18"/>
                <w:szCs w:val="18"/>
              </w:rPr>
              <w:t>Entnahmeort</w:t>
            </w:r>
            <w:r w:rsidRPr="00B7390F">
              <w:rPr>
                <w:rFonts w:ascii="Arial Narrow" w:hAnsi="Arial Narrow" w:cs="Arial"/>
                <w:sz w:val="18"/>
                <w:szCs w:val="18"/>
              </w:rPr>
              <w:t>:</w:t>
            </w:r>
          </w:p>
        </w:tc>
        <w:tc>
          <w:tcPr>
            <w:tcW w:w="1346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5EC5B96" w14:textId="3F94B59B" w:rsidR="00EE764D" w:rsidRPr="00B7390F" w:rsidRDefault="00EE764D">
            <w:pPr>
              <w:tabs>
                <w:tab w:val="left" w:pos="1120"/>
              </w:tabs>
              <w:spacing w:after="80"/>
              <w:rPr>
                <w:rFonts w:ascii="Arial Narrow" w:hAnsi="Arial Narrow" w:cs="Arial"/>
                <w:sz w:val="18"/>
                <w:szCs w:val="18"/>
              </w:rPr>
            </w:pPr>
            <w:r w:rsidRPr="00877C5C">
              <w:rPr>
                <w:rFonts w:ascii="Arial Narrow" w:hAnsi="Arial Narrow" w:cs="Arial"/>
                <w:b/>
                <w:sz w:val="18"/>
                <w:szCs w:val="18"/>
              </w:rPr>
              <w:t>1. Gemeinde</w:t>
            </w:r>
          </w:p>
        </w:tc>
        <w:tc>
          <w:tcPr>
            <w:tcW w:w="443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26EB9" w14:textId="77777777" w:rsidR="00EE764D" w:rsidRPr="001C68FC" w:rsidRDefault="00EE764D" w:rsidP="007A1725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1C68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7" w:name="Text10"/>
            <w:r w:rsidRPr="001C68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1C68FC">
              <w:rPr>
                <w:rFonts w:ascii="Arial Narrow" w:hAnsi="Arial Narrow" w:cs="Arial"/>
                <w:sz w:val="18"/>
                <w:szCs w:val="18"/>
              </w:rPr>
            </w:r>
            <w:r w:rsidRPr="001C68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1C68FC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1C68FC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1C68FC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1C68FC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1C68FC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1C68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bookmarkEnd w:id="7"/>
          </w:p>
        </w:tc>
        <w:tc>
          <w:tcPr>
            <w:tcW w:w="389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1DE71F8" w14:textId="77777777" w:rsidR="00EE764D" w:rsidRPr="00B7390F" w:rsidRDefault="00EE764D" w:rsidP="00BA028E">
            <w:pPr>
              <w:spacing w:before="60"/>
              <w:rPr>
                <w:rFonts w:ascii="Arial" w:hAnsi="Arial" w:cs="Arial"/>
                <w:b/>
              </w:rPr>
            </w:pPr>
          </w:p>
        </w:tc>
      </w:tr>
      <w:tr w:rsidR="009135C2" w:rsidRPr="00B7390F" w14:paraId="0C2525EF" w14:textId="77777777" w:rsidTr="00FB62B5">
        <w:trPr>
          <w:trHeight w:hRule="exact" w:val="397"/>
        </w:trPr>
        <w:tc>
          <w:tcPr>
            <w:tcW w:w="1091" w:type="dxa"/>
            <w:gridSpan w:val="6"/>
            <w:tcBorders>
              <w:top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73F8A526" w14:textId="77777777" w:rsidR="00EE764D" w:rsidRPr="00B7390F" w:rsidRDefault="00EE764D" w:rsidP="003D221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6" w:type="dxa"/>
            <w:gridSpan w:val="7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89CF9" w14:textId="4FF5C5DE" w:rsidR="00EE764D" w:rsidRPr="00B7390F" w:rsidRDefault="00EE764D" w:rsidP="003D2210">
            <w:pPr>
              <w:rPr>
                <w:rFonts w:ascii="Arial" w:hAnsi="Arial" w:cs="Arial"/>
                <w:sz w:val="18"/>
                <w:szCs w:val="18"/>
              </w:rPr>
            </w:pPr>
            <w:r w:rsidRPr="00877C5C">
              <w:rPr>
                <w:rFonts w:ascii="Arial Narrow" w:hAnsi="Arial Narrow" w:cs="Arial"/>
                <w:b/>
                <w:sz w:val="18"/>
                <w:szCs w:val="18"/>
              </w:rPr>
              <w:t>2. Gemeindeteil</w:t>
            </w:r>
          </w:p>
        </w:tc>
        <w:tc>
          <w:tcPr>
            <w:tcW w:w="443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AACA62" w14:textId="77777777" w:rsidR="00EE764D" w:rsidRPr="001C68FC" w:rsidRDefault="00EE764D" w:rsidP="007A1725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1C68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8" w:name="Text11"/>
            <w:r w:rsidRPr="001C68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1C68FC">
              <w:rPr>
                <w:rFonts w:ascii="Arial Narrow" w:hAnsi="Arial Narrow" w:cs="Arial"/>
                <w:sz w:val="18"/>
                <w:szCs w:val="18"/>
              </w:rPr>
            </w:r>
            <w:r w:rsidRPr="001C68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1C68FC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1C68FC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1C68FC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1C68FC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1C68FC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1C68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bookmarkEnd w:id="8"/>
          </w:p>
        </w:tc>
        <w:tc>
          <w:tcPr>
            <w:tcW w:w="389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E22E7D8" w14:textId="77777777" w:rsidR="00EE764D" w:rsidRPr="00B7390F" w:rsidRDefault="00EE764D">
            <w:pPr>
              <w:rPr>
                <w:b/>
                <w:bCs/>
                <w:sz w:val="18"/>
              </w:rPr>
            </w:pPr>
          </w:p>
        </w:tc>
      </w:tr>
      <w:tr w:rsidR="009135C2" w:rsidRPr="00B7390F" w14:paraId="5397B6D1" w14:textId="77777777" w:rsidTr="00FB62B5">
        <w:trPr>
          <w:trHeight w:hRule="exact" w:val="510"/>
        </w:trPr>
        <w:tc>
          <w:tcPr>
            <w:tcW w:w="2437" w:type="dxa"/>
            <w:gridSpan w:val="13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CFAD9" w14:textId="4707C723" w:rsidR="00AC0641" w:rsidRPr="00B7390F" w:rsidRDefault="00AC0641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B7390F">
              <w:rPr>
                <w:rFonts w:ascii="Arial Narrow" w:hAnsi="Arial Narrow" w:cs="Arial"/>
                <w:b/>
                <w:sz w:val="18"/>
                <w:szCs w:val="18"/>
              </w:rPr>
              <w:t>LGL</w:t>
            </w:r>
            <w:r>
              <w:rPr>
                <w:rFonts w:ascii="Arial Narrow" w:hAnsi="Arial Narrow" w:cs="Arial"/>
                <w:b/>
                <w:sz w:val="18"/>
                <w:szCs w:val="18"/>
              </w:rPr>
              <w:t xml:space="preserve"> </w:t>
            </w:r>
            <w:r w:rsidRPr="00B7390F">
              <w:rPr>
                <w:rFonts w:ascii="Arial Narrow" w:hAnsi="Arial Narrow" w:cs="Arial"/>
                <w:b/>
                <w:sz w:val="18"/>
                <w:szCs w:val="18"/>
              </w:rPr>
              <w:t>-</w:t>
            </w:r>
            <w:r>
              <w:rPr>
                <w:rFonts w:ascii="Arial Narrow" w:hAnsi="Arial Narrow" w:cs="Arial"/>
                <w:b/>
                <w:sz w:val="18"/>
                <w:szCs w:val="18"/>
              </w:rPr>
              <w:t xml:space="preserve"> </w:t>
            </w:r>
            <w:r w:rsidRPr="00B7390F">
              <w:rPr>
                <w:rFonts w:ascii="Arial Narrow" w:hAnsi="Arial Narrow" w:cs="Arial"/>
                <w:b/>
                <w:sz w:val="18"/>
                <w:szCs w:val="18"/>
              </w:rPr>
              <w:t xml:space="preserve">Kennzahl / </w:t>
            </w:r>
            <w:r w:rsidRPr="00B7390F">
              <w:rPr>
                <w:rFonts w:ascii="Arial Narrow" w:hAnsi="Arial Narrow"/>
                <w:b/>
                <w:sz w:val="18"/>
                <w:szCs w:val="18"/>
              </w:rPr>
              <w:t>Ge</w:t>
            </w:r>
            <w:r w:rsidRPr="00B7390F">
              <w:rPr>
                <w:rFonts w:ascii="Arial Narrow" w:hAnsi="Arial Narrow" w:cs="Arial"/>
                <w:b/>
                <w:sz w:val="18"/>
                <w:szCs w:val="18"/>
              </w:rPr>
              <w:t>meindeschlüssel</w:t>
            </w:r>
          </w:p>
        </w:tc>
        <w:tc>
          <w:tcPr>
            <w:tcW w:w="6749" w:type="dxa"/>
            <w:gridSpan w:val="21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tbl>
            <w:tblPr>
              <w:tblStyle w:val="Tabellenraster"/>
              <w:tblW w:w="6548" w:type="dxa"/>
              <w:shd w:val="clear" w:color="auto" w:fill="E6E6E6"/>
              <w:tblLayout w:type="fixed"/>
              <w:tblLook w:val="01E0" w:firstRow="1" w:lastRow="1" w:firstColumn="1" w:lastColumn="1" w:noHBand="0" w:noVBand="0"/>
            </w:tblPr>
            <w:tblGrid>
              <w:gridCol w:w="538"/>
              <w:gridCol w:w="382"/>
              <w:gridCol w:w="382"/>
              <w:gridCol w:w="382"/>
              <w:gridCol w:w="382"/>
              <w:gridCol w:w="382"/>
              <w:gridCol w:w="382"/>
              <w:gridCol w:w="280"/>
              <w:gridCol w:w="382"/>
              <w:gridCol w:w="382"/>
              <w:gridCol w:w="382"/>
              <w:gridCol w:w="382"/>
              <w:gridCol w:w="382"/>
              <w:gridCol w:w="382"/>
              <w:gridCol w:w="382"/>
              <w:gridCol w:w="382"/>
              <w:gridCol w:w="382"/>
            </w:tblGrid>
            <w:tr w:rsidR="00AC0641" w:rsidRPr="00EC3524" w14:paraId="29A710AF" w14:textId="77777777" w:rsidTr="005D3EC7">
              <w:tc>
                <w:tcPr>
                  <w:tcW w:w="5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40A01313" w14:textId="77777777" w:rsidR="00AC0641" w:rsidRPr="00EC3524" w:rsidRDefault="00AC0641" w:rsidP="007A1725">
                  <w:pPr>
                    <w:tabs>
                      <w:tab w:val="left" w:pos="567"/>
                    </w:tabs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C3CFE">
                    <w:rPr>
                      <w:rFonts w:ascii="Arial" w:hAnsi="Arial" w:cs="Arial"/>
                      <w:bCs/>
                      <w:szCs w:val="28"/>
                    </w:rPr>
                    <w:t>09</w:t>
                  </w:r>
                </w:p>
              </w:tc>
              <w:tc>
                <w:tcPr>
                  <w:tcW w:w="382" w:type="dxa"/>
                  <w:shd w:val="clear" w:color="auto" w:fill="FFFFFF"/>
                  <w:vAlign w:val="center"/>
                </w:tcPr>
                <w:p w14:paraId="58089B3D" w14:textId="77777777" w:rsidR="00AC0641" w:rsidRPr="00EC3524" w:rsidRDefault="00AC0641" w:rsidP="007A1725">
                  <w:pPr>
                    <w:tabs>
                      <w:tab w:val="left" w:pos="567"/>
                    </w:tabs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C68FC">
                    <w:rPr>
                      <w:rFonts w:ascii="Arial" w:hAnsi="Arial" w:cs="Arial"/>
                      <w:color w:val="000000"/>
                      <w:sz w:val="28"/>
                      <w:szCs w:val="2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1C68FC">
                    <w:rPr>
                      <w:rFonts w:ascii="Arial" w:hAnsi="Arial" w:cs="Arial"/>
                      <w:color w:val="000000"/>
                      <w:sz w:val="28"/>
                      <w:szCs w:val="28"/>
                    </w:rPr>
                    <w:instrText xml:space="preserve"> FORMTEXT </w:instrText>
                  </w:r>
                  <w:r w:rsidRPr="001C68FC">
                    <w:rPr>
                      <w:rFonts w:ascii="Arial" w:hAnsi="Arial" w:cs="Arial"/>
                      <w:color w:val="000000"/>
                      <w:sz w:val="28"/>
                      <w:szCs w:val="28"/>
                    </w:rPr>
                  </w:r>
                  <w:r w:rsidRPr="001C68FC">
                    <w:rPr>
                      <w:rFonts w:ascii="Arial" w:hAnsi="Arial" w:cs="Arial"/>
                      <w:color w:val="000000"/>
                      <w:sz w:val="28"/>
                      <w:szCs w:val="28"/>
                    </w:rPr>
                    <w:fldChar w:fldCharType="separate"/>
                  </w:r>
                  <w:r w:rsidRPr="001C68FC">
                    <w:rPr>
                      <w:rFonts w:ascii="Arial" w:hAnsi="Arial" w:cs="Arial"/>
                      <w:color w:val="000000"/>
                      <w:sz w:val="28"/>
                      <w:szCs w:val="28"/>
                    </w:rPr>
                    <w:t> </w:t>
                  </w:r>
                  <w:r w:rsidRPr="001C68FC">
                    <w:rPr>
                      <w:rFonts w:ascii="Arial" w:hAnsi="Arial" w:cs="Arial"/>
                      <w:color w:val="000000"/>
                      <w:sz w:val="28"/>
                      <w:szCs w:val="28"/>
                    </w:rPr>
                    <w:fldChar w:fldCharType="end"/>
                  </w:r>
                </w:p>
              </w:tc>
              <w:tc>
                <w:tcPr>
                  <w:tcW w:w="382" w:type="dxa"/>
                  <w:shd w:val="clear" w:color="auto" w:fill="FFFFFF"/>
                  <w:vAlign w:val="center"/>
                </w:tcPr>
                <w:p w14:paraId="5D385D1B" w14:textId="77777777" w:rsidR="00AC0641" w:rsidRPr="00EC3524" w:rsidRDefault="00AC0641" w:rsidP="007A1725">
                  <w:pPr>
                    <w:tabs>
                      <w:tab w:val="left" w:pos="567"/>
                    </w:tabs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C68FC">
                    <w:rPr>
                      <w:rFonts w:ascii="Arial" w:hAnsi="Arial" w:cs="Arial"/>
                      <w:color w:val="000000"/>
                      <w:sz w:val="28"/>
                      <w:szCs w:val="2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1C68FC">
                    <w:rPr>
                      <w:rFonts w:ascii="Arial" w:hAnsi="Arial" w:cs="Arial"/>
                      <w:color w:val="000000"/>
                      <w:sz w:val="28"/>
                      <w:szCs w:val="28"/>
                    </w:rPr>
                    <w:instrText xml:space="preserve"> FORMTEXT </w:instrText>
                  </w:r>
                  <w:r w:rsidRPr="001C68FC">
                    <w:rPr>
                      <w:rFonts w:ascii="Arial" w:hAnsi="Arial" w:cs="Arial"/>
                      <w:color w:val="000000"/>
                      <w:sz w:val="28"/>
                      <w:szCs w:val="28"/>
                    </w:rPr>
                  </w:r>
                  <w:r w:rsidRPr="001C68FC">
                    <w:rPr>
                      <w:rFonts w:ascii="Arial" w:hAnsi="Arial" w:cs="Arial"/>
                      <w:color w:val="000000"/>
                      <w:sz w:val="28"/>
                      <w:szCs w:val="28"/>
                    </w:rPr>
                    <w:fldChar w:fldCharType="separate"/>
                  </w:r>
                  <w:r w:rsidRPr="001C68FC">
                    <w:rPr>
                      <w:rFonts w:ascii="Arial" w:hAnsi="Arial" w:cs="Arial"/>
                      <w:noProof/>
                      <w:color w:val="000000"/>
                      <w:sz w:val="28"/>
                      <w:szCs w:val="28"/>
                    </w:rPr>
                    <w:t> </w:t>
                  </w:r>
                  <w:r w:rsidRPr="001C68FC">
                    <w:rPr>
                      <w:rFonts w:ascii="Arial" w:hAnsi="Arial" w:cs="Arial"/>
                      <w:color w:val="000000"/>
                      <w:sz w:val="28"/>
                      <w:szCs w:val="28"/>
                    </w:rPr>
                    <w:fldChar w:fldCharType="end"/>
                  </w:r>
                </w:p>
              </w:tc>
              <w:tc>
                <w:tcPr>
                  <w:tcW w:w="382" w:type="dxa"/>
                  <w:shd w:val="clear" w:color="auto" w:fill="FFFFFF"/>
                  <w:vAlign w:val="center"/>
                </w:tcPr>
                <w:p w14:paraId="5658CEDE" w14:textId="77777777" w:rsidR="00AC0641" w:rsidRPr="00EC3524" w:rsidRDefault="00AC0641" w:rsidP="007A1725">
                  <w:pPr>
                    <w:tabs>
                      <w:tab w:val="left" w:pos="567"/>
                    </w:tabs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C68FC">
                    <w:rPr>
                      <w:rFonts w:ascii="Arial" w:hAnsi="Arial" w:cs="Arial"/>
                      <w:color w:val="000000"/>
                      <w:sz w:val="28"/>
                      <w:szCs w:val="2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1C68FC">
                    <w:rPr>
                      <w:rFonts w:ascii="Arial" w:hAnsi="Arial" w:cs="Arial"/>
                      <w:color w:val="000000"/>
                      <w:sz w:val="28"/>
                      <w:szCs w:val="28"/>
                    </w:rPr>
                    <w:instrText xml:space="preserve"> FORMTEXT </w:instrText>
                  </w:r>
                  <w:r w:rsidRPr="001C68FC">
                    <w:rPr>
                      <w:rFonts w:ascii="Arial" w:hAnsi="Arial" w:cs="Arial"/>
                      <w:color w:val="000000"/>
                      <w:sz w:val="28"/>
                      <w:szCs w:val="28"/>
                    </w:rPr>
                  </w:r>
                  <w:r w:rsidRPr="001C68FC">
                    <w:rPr>
                      <w:rFonts w:ascii="Arial" w:hAnsi="Arial" w:cs="Arial"/>
                      <w:color w:val="000000"/>
                      <w:sz w:val="28"/>
                      <w:szCs w:val="28"/>
                    </w:rPr>
                    <w:fldChar w:fldCharType="separate"/>
                  </w:r>
                  <w:r w:rsidRPr="001C68FC">
                    <w:rPr>
                      <w:rFonts w:ascii="Arial" w:hAnsi="Arial" w:cs="Arial"/>
                      <w:noProof/>
                      <w:color w:val="000000"/>
                      <w:sz w:val="28"/>
                      <w:szCs w:val="28"/>
                    </w:rPr>
                    <w:t> </w:t>
                  </w:r>
                  <w:r w:rsidRPr="001C68FC">
                    <w:rPr>
                      <w:rFonts w:ascii="Arial" w:hAnsi="Arial" w:cs="Arial"/>
                      <w:color w:val="000000"/>
                      <w:sz w:val="28"/>
                      <w:szCs w:val="28"/>
                    </w:rPr>
                    <w:fldChar w:fldCharType="end"/>
                  </w:r>
                </w:p>
              </w:tc>
              <w:tc>
                <w:tcPr>
                  <w:tcW w:w="382" w:type="dxa"/>
                  <w:shd w:val="clear" w:color="auto" w:fill="FFFFFF"/>
                  <w:vAlign w:val="center"/>
                </w:tcPr>
                <w:p w14:paraId="2804F05E" w14:textId="77777777" w:rsidR="00AC0641" w:rsidRPr="00EC3524" w:rsidRDefault="00AC0641" w:rsidP="007A1725">
                  <w:pPr>
                    <w:tabs>
                      <w:tab w:val="left" w:pos="567"/>
                    </w:tabs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C68FC">
                    <w:rPr>
                      <w:rFonts w:ascii="Arial" w:hAnsi="Arial" w:cs="Arial"/>
                      <w:color w:val="000000"/>
                      <w:sz w:val="28"/>
                      <w:szCs w:val="2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1C68FC">
                    <w:rPr>
                      <w:rFonts w:ascii="Arial" w:hAnsi="Arial" w:cs="Arial"/>
                      <w:color w:val="000000"/>
                      <w:sz w:val="28"/>
                      <w:szCs w:val="28"/>
                    </w:rPr>
                    <w:instrText xml:space="preserve"> FORMTEXT </w:instrText>
                  </w:r>
                  <w:r w:rsidRPr="001C68FC">
                    <w:rPr>
                      <w:rFonts w:ascii="Arial" w:hAnsi="Arial" w:cs="Arial"/>
                      <w:color w:val="000000"/>
                      <w:sz w:val="28"/>
                      <w:szCs w:val="28"/>
                    </w:rPr>
                  </w:r>
                  <w:r w:rsidRPr="001C68FC">
                    <w:rPr>
                      <w:rFonts w:ascii="Arial" w:hAnsi="Arial" w:cs="Arial"/>
                      <w:color w:val="000000"/>
                      <w:sz w:val="28"/>
                      <w:szCs w:val="28"/>
                    </w:rPr>
                    <w:fldChar w:fldCharType="separate"/>
                  </w:r>
                  <w:r w:rsidRPr="001C68FC">
                    <w:rPr>
                      <w:rFonts w:ascii="Arial" w:hAnsi="Arial" w:cs="Arial"/>
                      <w:noProof/>
                      <w:color w:val="000000"/>
                      <w:sz w:val="28"/>
                      <w:szCs w:val="28"/>
                    </w:rPr>
                    <w:t> </w:t>
                  </w:r>
                  <w:r w:rsidRPr="001C68FC">
                    <w:rPr>
                      <w:rFonts w:ascii="Arial" w:hAnsi="Arial" w:cs="Arial"/>
                      <w:color w:val="000000"/>
                      <w:sz w:val="28"/>
                      <w:szCs w:val="28"/>
                    </w:rPr>
                    <w:fldChar w:fldCharType="end"/>
                  </w:r>
                </w:p>
              </w:tc>
              <w:tc>
                <w:tcPr>
                  <w:tcW w:w="382" w:type="dxa"/>
                  <w:shd w:val="clear" w:color="auto" w:fill="FFFFFF"/>
                  <w:vAlign w:val="center"/>
                </w:tcPr>
                <w:p w14:paraId="60861831" w14:textId="77777777" w:rsidR="00AC0641" w:rsidRPr="00EC3524" w:rsidRDefault="00AC0641" w:rsidP="007A1725">
                  <w:pPr>
                    <w:tabs>
                      <w:tab w:val="left" w:pos="567"/>
                    </w:tabs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C68FC">
                    <w:rPr>
                      <w:rFonts w:ascii="Arial" w:hAnsi="Arial" w:cs="Arial"/>
                      <w:color w:val="000000"/>
                      <w:sz w:val="28"/>
                      <w:szCs w:val="2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1C68FC">
                    <w:rPr>
                      <w:rFonts w:ascii="Arial" w:hAnsi="Arial" w:cs="Arial"/>
                      <w:color w:val="000000"/>
                      <w:sz w:val="28"/>
                      <w:szCs w:val="28"/>
                    </w:rPr>
                    <w:instrText xml:space="preserve"> FORMTEXT </w:instrText>
                  </w:r>
                  <w:r w:rsidRPr="001C68FC">
                    <w:rPr>
                      <w:rFonts w:ascii="Arial" w:hAnsi="Arial" w:cs="Arial"/>
                      <w:color w:val="000000"/>
                      <w:sz w:val="28"/>
                      <w:szCs w:val="28"/>
                    </w:rPr>
                  </w:r>
                  <w:r w:rsidRPr="001C68FC">
                    <w:rPr>
                      <w:rFonts w:ascii="Arial" w:hAnsi="Arial" w:cs="Arial"/>
                      <w:color w:val="000000"/>
                      <w:sz w:val="28"/>
                      <w:szCs w:val="28"/>
                    </w:rPr>
                    <w:fldChar w:fldCharType="separate"/>
                  </w:r>
                  <w:r w:rsidRPr="001C68FC">
                    <w:rPr>
                      <w:rFonts w:ascii="Arial" w:hAnsi="Arial" w:cs="Arial"/>
                      <w:noProof/>
                      <w:color w:val="000000"/>
                      <w:sz w:val="28"/>
                      <w:szCs w:val="28"/>
                    </w:rPr>
                    <w:t> </w:t>
                  </w:r>
                  <w:r w:rsidRPr="001C68FC">
                    <w:rPr>
                      <w:rFonts w:ascii="Arial" w:hAnsi="Arial" w:cs="Arial"/>
                      <w:color w:val="000000"/>
                      <w:sz w:val="28"/>
                      <w:szCs w:val="28"/>
                    </w:rPr>
                    <w:fldChar w:fldCharType="end"/>
                  </w:r>
                </w:p>
              </w:tc>
              <w:tc>
                <w:tcPr>
                  <w:tcW w:w="382" w:type="dxa"/>
                  <w:shd w:val="clear" w:color="auto" w:fill="FFFFFF"/>
                  <w:vAlign w:val="center"/>
                </w:tcPr>
                <w:p w14:paraId="135B0C09" w14:textId="77777777" w:rsidR="00AC0641" w:rsidRPr="00EC3524" w:rsidRDefault="00AC0641" w:rsidP="007A1725">
                  <w:pPr>
                    <w:tabs>
                      <w:tab w:val="left" w:pos="567"/>
                    </w:tabs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C68FC">
                    <w:rPr>
                      <w:rFonts w:ascii="Arial" w:hAnsi="Arial" w:cs="Arial"/>
                      <w:color w:val="000000"/>
                      <w:sz w:val="28"/>
                      <w:szCs w:val="2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1C68FC">
                    <w:rPr>
                      <w:rFonts w:ascii="Arial" w:hAnsi="Arial" w:cs="Arial"/>
                      <w:color w:val="000000"/>
                      <w:sz w:val="28"/>
                      <w:szCs w:val="28"/>
                    </w:rPr>
                    <w:instrText xml:space="preserve"> FORMTEXT </w:instrText>
                  </w:r>
                  <w:r w:rsidRPr="001C68FC">
                    <w:rPr>
                      <w:rFonts w:ascii="Arial" w:hAnsi="Arial" w:cs="Arial"/>
                      <w:color w:val="000000"/>
                      <w:sz w:val="28"/>
                      <w:szCs w:val="28"/>
                    </w:rPr>
                  </w:r>
                  <w:r w:rsidRPr="001C68FC">
                    <w:rPr>
                      <w:rFonts w:ascii="Arial" w:hAnsi="Arial" w:cs="Arial"/>
                      <w:color w:val="000000"/>
                      <w:sz w:val="28"/>
                      <w:szCs w:val="28"/>
                    </w:rPr>
                    <w:fldChar w:fldCharType="separate"/>
                  </w:r>
                  <w:r w:rsidRPr="001C68FC">
                    <w:rPr>
                      <w:rFonts w:ascii="Arial" w:hAnsi="Arial" w:cs="Arial"/>
                      <w:noProof/>
                      <w:color w:val="000000"/>
                      <w:sz w:val="28"/>
                      <w:szCs w:val="28"/>
                    </w:rPr>
                    <w:t> </w:t>
                  </w:r>
                  <w:r w:rsidRPr="001C68FC">
                    <w:rPr>
                      <w:rFonts w:ascii="Arial" w:hAnsi="Arial" w:cs="Arial"/>
                      <w:color w:val="000000"/>
                      <w:sz w:val="28"/>
                      <w:szCs w:val="28"/>
                    </w:rPr>
                    <w:fldChar w:fldCharType="end"/>
                  </w:r>
                </w:p>
              </w:tc>
              <w:tc>
                <w:tcPr>
                  <w:tcW w:w="280" w:type="dxa"/>
                  <w:tcBorders>
                    <w:top w:val="nil"/>
                    <w:bottom w:val="nil"/>
                  </w:tcBorders>
                  <w:shd w:val="clear" w:color="auto" w:fill="auto"/>
                  <w:vAlign w:val="center"/>
                </w:tcPr>
                <w:p w14:paraId="26E96EE4" w14:textId="2B7D2CB8" w:rsidR="00AC0641" w:rsidRPr="00EC3524" w:rsidRDefault="00AC0641" w:rsidP="00604617">
                  <w:pPr>
                    <w:tabs>
                      <w:tab w:val="left" w:pos="567"/>
                    </w:tabs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C68FC">
                    <w:rPr>
                      <w:rFonts w:ascii="Arial" w:hAnsi="Arial" w:cs="Arial"/>
                    </w:rPr>
                    <w:t>_</w:t>
                  </w:r>
                  <w:r w:rsidR="00CF77D7">
                    <w:rPr>
                      <w:rFonts w:ascii="Arial" w:hAnsi="Arial" w:cs="Arial"/>
                    </w:rPr>
                    <w:t xml:space="preserve"> </w:t>
                  </w:r>
                </w:p>
              </w:tc>
              <w:tc>
                <w:tcPr>
                  <w:tcW w:w="382" w:type="dxa"/>
                  <w:shd w:val="clear" w:color="auto" w:fill="FFFFFF"/>
                  <w:vAlign w:val="center"/>
                </w:tcPr>
                <w:p w14:paraId="644FEE74" w14:textId="77777777" w:rsidR="00AC0641" w:rsidRPr="00EC3524" w:rsidRDefault="00AC0641" w:rsidP="007A1725">
                  <w:pPr>
                    <w:tabs>
                      <w:tab w:val="left" w:pos="567"/>
                    </w:tabs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C68FC">
                    <w:rPr>
                      <w:rFonts w:ascii="Arial" w:hAnsi="Arial" w:cs="Arial"/>
                      <w:color w:val="000000"/>
                      <w:sz w:val="28"/>
                      <w:szCs w:val="2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1C68FC">
                    <w:rPr>
                      <w:rFonts w:ascii="Arial" w:hAnsi="Arial" w:cs="Arial"/>
                      <w:color w:val="000000"/>
                      <w:sz w:val="28"/>
                      <w:szCs w:val="28"/>
                    </w:rPr>
                    <w:instrText xml:space="preserve"> FORMTEXT </w:instrText>
                  </w:r>
                  <w:r w:rsidRPr="001C68FC">
                    <w:rPr>
                      <w:rFonts w:ascii="Arial" w:hAnsi="Arial" w:cs="Arial"/>
                      <w:color w:val="000000"/>
                      <w:sz w:val="28"/>
                      <w:szCs w:val="28"/>
                    </w:rPr>
                  </w:r>
                  <w:r w:rsidRPr="001C68FC">
                    <w:rPr>
                      <w:rFonts w:ascii="Arial" w:hAnsi="Arial" w:cs="Arial"/>
                      <w:color w:val="000000"/>
                      <w:sz w:val="28"/>
                      <w:szCs w:val="28"/>
                    </w:rPr>
                    <w:fldChar w:fldCharType="separate"/>
                  </w:r>
                  <w:r w:rsidRPr="001C68FC">
                    <w:rPr>
                      <w:rFonts w:ascii="Arial" w:hAnsi="Arial" w:cs="Arial"/>
                      <w:noProof/>
                      <w:color w:val="000000"/>
                      <w:sz w:val="28"/>
                      <w:szCs w:val="28"/>
                    </w:rPr>
                    <w:t> </w:t>
                  </w:r>
                  <w:r w:rsidRPr="001C68FC">
                    <w:rPr>
                      <w:rFonts w:ascii="Arial" w:hAnsi="Arial" w:cs="Arial"/>
                      <w:color w:val="000000"/>
                      <w:sz w:val="28"/>
                      <w:szCs w:val="28"/>
                    </w:rPr>
                    <w:fldChar w:fldCharType="end"/>
                  </w:r>
                </w:p>
              </w:tc>
              <w:tc>
                <w:tcPr>
                  <w:tcW w:w="382" w:type="dxa"/>
                  <w:shd w:val="clear" w:color="auto" w:fill="FFFFFF"/>
                  <w:vAlign w:val="center"/>
                </w:tcPr>
                <w:p w14:paraId="697BB8DF" w14:textId="77777777" w:rsidR="00AC0641" w:rsidRPr="00EC3524" w:rsidRDefault="00AC0641" w:rsidP="007A1725">
                  <w:pPr>
                    <w:tabs>
                      <w:tab w:val="left" w:pos="567"/>
                    </w:tabs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C68FC">
                    <w:rPr>
                      <w:rFonts w:ascii="Arial" w:hAnsi="Arial" w:cs="Arial"/>
                      <w:color w:val="000000"/>
                      <w:sz w:val="28"/>
                      <w:szCs w:val="2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1C68FC">
                    <w:rPr>
                      <w:rFonts w:ascii="Arial" w:hAnsi="Arial" w:cs="Arial"/>
                      <w:color w:val="000000"/>
                      <w:sz w:val="28"/>
                      <w:szCs w:val="28"/>
                    </w:rPr>
                    <w:instrText xml:space="preserve"> FORMTEXT </w:instrText>
                  </w:r>
                  <w:r w:rsidRPr="001C68FC">
                    <w:rPr>
                      <w:rFonts w:ascii="Arial" w:hAnsi="Arial" w:cs="Arial"/>
                      <w:color w:val="000000"/>
                      <w:sz w:val="28"/>
                      <w:szCs w:val="28"/>
                    </w:rPr>
                  </w:r>
                  <w:r w:rsidRPr="001C68FC">
                    <w:rPr>
                      <w:rFonts w:ascii="Arial" w:hAnsi="Arial" w:cs="Arial"/>
                      <w:color w:val="000000"/>
                      <w:sz w:val="28"/>
                      <w:szCs w:val="28"/>
                    </w:rPr>
                    <w:fldChar w:fldCharType="separate"/>
                  </w:r>
                  <w:r w:rsidRPr="001C68FC">
                    <w:rPr>
                      <w:rFonts w:ascii="Arial" w:hAnsi="Arial" w:cs="Arial"/>
                      <w:color w:val="000000"/>
                      <w:sz w:val="28"/>
                      <w:szCs w:val="28"/>
                    </w:rPr>
                    <w:t> </w:t>
                  </w:r>
                  <w:r w:rsidRPr="001C68FC">
                    <w:rPr>
                      <w:rFonts w:ascii="Arial" w:hAnsi="Arial" w:cs="Arial"/>
                      <w:color w:val="000000"/>
                      <w:sz w:val="28"/>
                      <w:szCs w:val="28"/>
                    </w:rPr>
                    <w:fldChar w:fldCharType="end"/>
                  </w:r>
                </w:p>
              </w:tc>
              <w:tc>
                <w:tcPr>
                  <w:tcW w:w="382" w:type="dxa"/>
                  <w:shd w:val="clear" w:color="auto" w:fill="FFFFFF"/>
                  <w:vAlign w:val="center"/>
                </w:tcPr>
                <w:p w14:paraId="4A702FF5" w14:textId="77777777" w:rsidR="00AC0641" w:rsidRPr="00EC3524" w:rsidRDefault="00AC0641" w:rsidP="007A1725">
                  <w:pPr>
                    <w:tabs>
                      <w:tab w:val="left" w:pos="567"/>
                    </w:tabs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C68FC">
                    <w:rPr>
                      <w:rFonts w:ascii="Arial" w:hAnsi="Arial" w:cs="Arial"/>
                      <w:color w:val="000000"/>
                      <w:sz w:val="28"/>
                      <w:szCs w:val="2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1C68FC">
                    <w:rPr>
                      <w:rFonts w:ascii="Arial" w:hAnsi="Arial" w:cs="Arial"/>
                      <w:color w:val="000000"/>
                      <w:sz w:val="28"/>
                      <w:szCs w:val="28"/>
                    </w:rPr>
                    <w:instrText xml:space="preserve"> FORMTEXT </w:instrText>
                  </w:r>
                  <w:r w:rsidRPr="001C68FC">
                    <w:rPr>
                      <w:rFonts w:ascii="Arial" w:hAnsi="Arial" w:cs="Arial"/>
                      <w:color w:val="000000"/>
                      <w:sz w:val="28"/>
                      <w:szCs w:val="28"/>
                    </w:rPr>
                  </w:r>
                  <w:r w:rsidRPr="001C68FC">
                    <w:rPr>
                      <w:rFonts w:ascii="Arial" w:hAnsi="Arial" w:cs="Arial"/>
                      <w:color w:val="000000"/>
                      <w:sz w:val="28"/>
                      <w:szCs w:val="28"/>
                    </w:rPr>
                    <w:fldChar w:fldCharType="separate"/>
                  </w:r>
                  <w:r w:rsidRPr="001C68FC">
                    <w:rPr>
                      <w:rFonts w:ascii="Arial" w:hAnsi="Arial" w:cs="Arial"/>
                      <w:noProof/>
                      <w:color w:val="000000"/>
                      <w:sz w:val="28"/>
                      <w:szCs w:val="28"/>
                    </w:rPr>
                    <w:t> </w:t>
                  </w:r>
                  <w:r w:rsidRPr="001C68FC">
                    <w:rPr>
                      <w:rFonts w:ascii="Arial" w:hAnsi="Arial" w:cs="Arial"/>
                      <w:color w:val="000000"/>
                      <w:sz w:val="28"/>
                      <w:szCs w:val="28"/>
                    </w:rPr>
                    <w:fldChar w:fldCharType="end"/>
                  </w:r>
                </w:p>
              </w:tc>
              <w:tc>
                <w:tcPr>
                  <w:tcW w:w="382" w:type="dxa"/>
                  <w:tcBorders>
                    <w:top w:val="nil"/>
                    <w:bottom w:val="nil"/>
                  </w:tcBorders>
                  <w:shd w:val="clear" w:color="auto" w:fill="auto"/>
                  <w:vAlign w:val="center"/>
                </w:tcPr>
                <w:p w14:paraId="4CECA7E3" w14:textId="77777777" w:rsidR="00AC0641" w:rsidRPr="001C68FC" w:rsidRDefault="00AC0641" w:rsidP="007A1725">
                  <w:pPr>
                    <w:tabs>
                      <w:tab w:val="left" w:pos="486"/>
                    </w:tabs>
                    <w:rPr>
                      <w:rFonts w:ascii="Arial" w:hAnsi="Arial" w:cs="Arial"/>
                    </w:rPr>
                  </w:pPr>
                  <w:r w:rsidRPr="001C68FC">
                    <w:rPr>
                      <w:rFonts w:ascii="Arial" w:hAnsi="Arial" w:cs="Arial"/>
                    </w:rPr>
                    <w:t>_</w:t>
                  </w:r>
                </w:p>
              </w:tc>
              <w:tc>
                <w:tcPr>
                  <w:tcW w:w="382" w:type="dxa"/>
                  <w:shd w:val="clear" w:color="auto" w:fill="FFFFFF"/>
                  <w:vAlign w:val="center"/>
                </w:tcPr>
                <w:p w14:paraId="2DF1A029" w14:textId="77777777" w:rsidR="00AC0641" w:rsidRPr="00EC3524" w:rsidRDefault="00AC0641" w:rsidP="007A1725">
                  <w:pPr>
                    <w:tabs>
                      <w:tab w:val="left" w:pos="567"/>
                    </w:tabs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C68FC">
                    <w:rPr>
                      <w:rFonts w:ascii="Arial" w:hAnsi="Arial" w:cs="Arial"/>
                      <w:color w:val="000000"/>
                      <w:sz w:val="28"/>
                      <w:szCs w:val="2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1C68FC">
                    <w:rPr>
                      <w:rFonts w:ascii="Arial" w:hAnsi="Arial" w:cs="Arial"/>
                      <w:color w:val="000000"/>
                      <w:sz w:val="28"/>
                      <w:szCs w:val="28"/>
                    </w:rPr>
                    <w:instrText xml:space="preserve"> FORMTEXT </w:instrText>
                  </w:r>
                  <w:r w:rsidRPr="001C68FC">
                    <w:rPr>
                      <w:rFonts w:ascii="Arial" w:hAnsi="Arial" w:cs="Arial"/>
                      <w:color w:val="000000"/>
                      <w:sz w:val="28"/>
                      <w:szCs w:val="28"/>
                    </w:rPr>
                  </w:r>
                  <w:r w:rsidRPr="001C68FC">
                    <w:rPr>
                      <w:rFonts w:ascii="Arial" w:hAnsi="Arial" w:cs="Arial"/>
                      <w:color w:val="000000"/>
                      <w:sz w:val="28"/>
                      <w:szCs w:val="28"/>
                    </w:rPr>
                    <w:fldChar w:fldCharType="separate"/>
                  </w:r>
                  <w:r w:rsidRPr="001C68FC">
                    <w:rPr>
                      <w:rFonts w:ascii="Arial" w:hAnsi="Arial" w:cs="Arial"/>
                      <w:noProof/>
                      <w:color w:val="000000"/>
                      <w:sz w:val="28"/>
                      <w:szCs w:val="28"/>
                    </w:rPr>
                    <w:t> </w:t>
                  </w:r>
                  <w:r w:rsidRPr="001C68FC">
                    <w:rPr>
                      <w:rFonts w:ascii="Arial" w:hAnsi="Arial" w:cs="Arial"/>
                      <w:color w:val="000000"/>
                      <w:sz w:val="28"/>
                      <w:szCs w:val="28"/>
                    </w:rPr>
                    <w:fldChar w:fldCharType="end"/>
                  </w:r>
                </w:p>
              </w:tc>
              <w:tc>
                <w:tcPr>
                  <w:tcW w:w="382" w:type="dxa"/>
                  <w:shd w:val="clear" w:color="auto" w:fill="FFFFFF"/>
                  <w:vAlign w:val="center"/>
                </w:tcPr>
                <w:p w14:paraId="2999FF91" w14:textId="77777777" w:rsidR="00AC0641" w:rsidRPr="00EC3524" w:rsidRDefault="00AC0641" w:rsidP="007A1725">
                  <w:pPr>
                    <w:tabs>
                      <w:tab w:val="left" w:pos="567"/>
                    </w:tabs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C68FC">
                    <w:rPr>
                      <w:rFonts w:ascii="Arial" w:hAnsi="Arial" w:cs="Arial"/>
                      <w:color w:val="000000"/>
                      <w:sz w:val="28"/>
                      <w:szCs w:val="2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1C68FC">
                    <w:rPr>
                      <w:rFonts w:ascii="Arial" w:hAnsi="Arial" w:cs="Arial"/>
                      <w:color w:val="000000"/>
                      <w:sz w:val="28"/>
                      <w:szCs w:val="28"/>
                    </w:rPr>
                    <w:instrText xml:space="preserve"> FORMTEXT </w:instrText>
                  </w:r>
                  <w:r w:rsidRPr="001C68FC">
                    <w:rPr>
                      <w:rFonts w:ascii="Arial" w:hAnsi="Arial" w:cs="Arial"/>
                      <w:color w:val="000000"/>
                      <w:sz w:val="28"/>
                      <w:szCs w:val="28"/>
                    </w:rPr>
                  </w:r>
                  <w:r w:rsidRPr="001C68FC">
                    <w:rPr>
                      <w:rFonts w:ascii="Arial" w:hAnsi="Arial" w:cs="Arial"/>
                      <w:color w:val="000000"/>
                      <w:sz w:val="28"/>
                      <w:szCs w:val="28"/>
                    </w:rPr>
                    <w:fldChar w:fldCharType="separate"/>
                  </w:r>
                  <w:r w:rsidRPr="001C68FC">
                    <w:rPr>
                      <w:rFonts w:ascii="Arial" w:hAnsi="Arial" w:cs="Arial"/>
                      <w:noProof/>
                      <w:color w:val="000000"/>
                      <w:sz w:val="28"/>
                      <w:szCs w:val="28"/>
                    </w:rPr>
                    <w:t> </w:t>
                  </w:r>
                  <w:r w:rsidRPr="001C68FC">
                    <w:rPr>
                      <w:rFonts w:ascii="Arial" w:hAnsi="Arial" w:cs="Arial"/>
                      <w:color w:val="000000"/>
                      <w:sz w:val="28"/>
                      <w:szCs w:val="28"/>
                    </w:rPr>
                    <w:fldChar w:fldCharType="end"/>
                  </w:r>
                </w:p>
              </w:tc>
              <w:tc>
                <w:tcPr>
                  <w:tcW w:w="382" w:type="dxa"/>
                  <w:shd w:val="clear" w:color="auto" w:fill="FFFFFF"/>
                  <w:vAlign w:val="center"/>
                </w:tcPr>
                <w:p w14:paraId="13EE19C5" w14:textId="77777777" w:rsidR="00AC0641" w:rsidRPr="00EC3524" w:rsidRDefault="00AC0641" w:rsidP="007A1725">
                  <w:pPr>
                    <w:tabs>
                      <w:tab w:val="left" w:pos="567"/>
                    </w:tabs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C68FC">
                    <w:rPr>
                      <w:rFonts w:ascii="Arial" w:hAnsi="Arial" w:cs="Arial"/>
                      <w:color w:val="000000"/>
                      <w:sz w:val="28"/>
                      <w:szCs w:val="2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1C68FC">
                    <w:rPr>
                      <w:rFonts w:ascii="Arial" w:hAnsi="Arial" w:cs="Arial"/>
                      <w:color w:val="000000"/>
                      <w:sz w:val="28"/>
                      <w:szCs w:val="28"/>
                    </w:rPr>
                    <w:instrText xml:space="preserve"> FORMTEXT </w:instrText>
                  </w:r>
                  <w:r w:rsidRPr="001C68FC">
                    <w:rPr>
                      <w:rFonts w:ascii="Arial" w:hAnsi="Arial" w:cs="Arial"/>
                      <w:color w:val="000000"/>
                      <w:sz w:val="28"/>
                      <w:szCs w:val="28"/>
                    </w:rPr>
                  </w:r>
                  <w:r w:rsidRPr="001C68FC">
                    <w:rPr>
                      <w:rFonts w:ascii="Arial" w:hAnsi="Arial" w:cs="Arial"/>
                      <w:color w:val="000000"/>
                      <w:sz w:val="28"/>
                      <w:szCs w:val="28"/>
                    </w:rPr>
                    <w:fldChar w:fldCharType="separate"/>
                  </w:r>
                  <w:r w:rsidRPr="001C68FC">
                    <w:rPr>
                      <w:rFonts w:ascii="Arial" w:hAnsi="Arial" w:cs="Arial"/>
                      <w:noProof/>
                      <w:color w:val="000000"/>
                      <w:sz w:val="28"/>
                      <w:szCs w:val="28"/>
                    </w:rPr>
                    <w:t> </w:t>
                  </w:r>
                  <w:r w:rsidRPr="001C68FC">
                    <w:rPr>
                      <w:rFonts w:ascii="Arial" w:hAnsi="Arial" w:cs="Arial"/>
                      <w:color w:val="000000"/>
                      <w:sz w:val="28"/>
                      <w:szCs w:val="28"/>
                    </w:rPr>
                    <w:fldChar w:fldCharType="end"/>
                  </w:r>
                </w:p>
              </w:tc>
              <w:tc>
                <w:tcPr>
                  <w:tcW w:w="382" w:type="dxa"/>
                  <w:shd w:val="clear" w:color="auto" w:fill="FFFFFF"/>
                  <w:vAlign w:val="center"/>
                </w:tcPr>
                <w:p w14:paraId="305F67F8" w14:textId="77777777" w:rsidR="00AC0641" w:rsidRPr="00EC3524" w:rsidRDefault="00AC0641" w:rsidP="007A1725">
                  <w:pPr>
                    <w:tabs>
                      <w:tab w:val="left" w:pos="567"/>
                    </w:tabs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C68FC">
                    <w:rPr>
                      <w:rFonts w:ascii="Arial" w:hAnsi="Arial" w:cs="Arial"/>
                      <w:color w:val="000000"/>
                      <w:sz w:val="28"/>
                      <w:szCs w:val="2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1C68FC">
                    <w:rPr>
                      <w:rFonts w:ascii="Arial" w:hAnsi="Arial" w:cs="Arial"/>
                      <w:color w:val="000000"/>
                      <w:sz w:val="28"/>
                      <w:szCs w:val="28"/>
                    </w:rPr>
                    <w:instrText xml:space="preserve"> FORMTEXT </w:instrText>
                  </w:r>
                  <w:r w:rsidRPr="001C68FC">
                    <w:rPr>
                      <w:rFonts w:ascii="Arial" w:hAnsi="Arial" w:cs="Arial"/>
                      <w:color w:val="000000"/>
                      <w:sz w:val="28"/>
                      <w:szCs w:val="28"/>
                    </w:rPr>
                  </w:r>
                  <w:r w:rsidRPr="001C68FC">
                    <w:rPr>
                      <w:rFonts w:ascii="Arial" w:hAnsi="Arial" w:cs="Arial"/>
                      <w:color w:val="000000"/>
                      <w:sz w:val="28"/>
                      <w:szCs w:val="28"/>
                    </w:rPr>
                    <w:fldChar w:fldCharType="separate"/>
                  </w:r>
                  <w:r w:rsidRPr="001C68FC">
                    <w:rPr>
                      <w:rFonts w:ascii="Arial" w:hAnsi="Arial" w:cs="Arial"/>
                      <w:noProof/>
                      <w:color w:val="000000"/>
                      <w:sz w:val="28"/>
                      <w:szCs w:val="28"/>
                    </w:rPr>
                    <w:t> </w:t>
                  </w:r>
                  <w:r w:rsidRPr="001C68FC">
                    <w:rPr>
                      <w:rFonts w:ascii="Arial" w:hAnsi="Arial" w:cs="Arial"/>
                      <w:color w:val="000000"/>
                      <w:sz w:val="28"/>
                      <w:szCs w:val="28"/>
                    </w:rPr>
                    <w:fldChar w:fldCharType="end"/>
                  </w:r>
                </w:p>
              </w:tc>
              <w:tc>
                <w:tcPr>
                  <w:tcW w:w="382" w:type="dxa"/>
                  <w:shd w:val="clear" w:color="auto" w:fill="FFFFFF"/>
                  <w:vAlign w:val="center"/>
                </w:tcPr>
                <w:p w14:paraId="572460EC" w14:textId="77777777" w:rsidR="00AC0641" w:rsidRPr="00EC3524" w:rsidRDefault="00AC0641" w:rsidP="007A1725">
                  <w:pPr>
                    <w:tabs>
                      <w:tab w:val="left" w:pos="567"/>
                    </w:tabs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C68FC">
                    <w:rPr>
                      <w:rFonts w:ascii="Arial" w:hAnsi="Arial" w:cs="Arial"/>
                      <w:color w:val="000000"/>
                      <w:sz w:val="28"/>
                      <w:szCs w:val="2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1C68FC">
                    <w:rPr>
                      <w:rFonts w:ascii="Arial" w:hAnsi="Arial" w:cs="Arial"/>
                      <w:color w:val="000000"/>
                      <w:sz w:val="28"/>
                      <w:szCs w:val="28"/>
                    </w:rPr>
                    <w:instrText xml:space="preserve"> FORMTEXT </w:instrText>
                  </w:r>
                  <w:r w:rsidRPr="001C68FC">
                    <w:rPr>
                      <w:rFonts w:ascii="Arial" w:hAnsi="Arial" w:cs="Arial"/>
                      <w:color w:val="000000"/>
                      <w:sz w:val="28"/>
                      <w:szCs w:val="28"/>
                    </w:rPr>
                  </w:r>
                  <w:r w:rsidRPr="001C68FC">
                    <w:rPr>
                      <w:rFonts w:ascii="Arial" w:hAnsi="Arial" w:cs="Arial"/>
                      <w:color w:val="000000"/>
                      <w:sz w:val="28"/>
                      <w:szCs w:val="28"/>
                    </w:rPr>
                    <w:fldChar w:fldCharType="separate"/>
                  </w:r>
                  <w:r w:rsidRPr="001C68FC">
                    <w:rPr>
                      <w:rFonts w:ascii="Arial" w:hAnsi="Arial" w:cs="Arial"/>
                      <w:noProof/>
                      <w:color w:val="000000"/>
                      <w:sz w:val="28"/>
                      <w:szCs w:val="28"/>
                    </w:rPr>
                    <w:t> </w:t>
                  </w:r>
                  <w:r w:rsidRPr="001C68FC">
                    <w:rPr>
                      <w:rFonts w:ascii="Arial" w:hAnsi="Arial" w:cs="Arial"/>
                      <w:color w:val="000000"/>
                      <w:sz w:val="28"/>
                      <w:szCs w:val="28"/>
                    </w:rPr>
                    <w:fldChar w:fldCharType="end"/>
                  </w:r>
                </w:p>
              </w:tc>
            </w:tr>
          </w:tbl>
          <w:p w14:paraId="0937BFFA" w14:textId="77777777" w:rsidR="00AC0641" w:rsidRPr="00B7390F" w:rsidRDefault="00AC0641" w:rsidP="00B93E57">
            <w:pPr>
              <w:tabs>
                <w:tab w:val="left" w:pos="253"/>
              </w:tabs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72" w:type="dxa"/>
            <w:vMerge w:val="restart"/>
            <w:tcBorders>
              <w:top w:val="single" w:sz="8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ACC885A" w14:textId="77777777" w:rsidR="00AC0641" w:rsidRPr="00620A2F" w:rsidRDefault="00AC0641" w:rsidP="00BA028E">
            <w:pPr>
              <w:tabs>
                <w:tab w:val="left" w:pos="253"/>
              </w:tabs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620A2F">
              <w:rPr>
                <w:rFonts w:ascii="Arial Narrow" w:hAnsi="Arial Narrow"/>
                <w:b/>
                <w:sz w:val="14"/>
                <w:szCs w:val="14"/>
              </w:rPr>
              <w:t xml:space="preserve">Bitte unbedingt </w:t>
            </w:r>
            <w:r w:rsidRPr="00620A2F">
              <w:rPr>
                <w:rFonts w:ascii="Arial Narrow" w:hAnsi="Arial Narrow" w:cs="Arial"/>
                <w:b/>
                <w:sz w:val="14"/>
                <w:szCs w:val="14"/>
              </w:rPr>
              <w:t>angeben!</w:t>
            </w:r>
          </w:p>
        </w:tc>
      </w:tr>
      <w:tr w:rsidR="009135C2" w:rsidRPr="00B7390F" w14:paraId="2FCF145B" w14:textId="77777777" w:rsidTr="00FB62B5">
        <w:trPr>
          <w:trHeight w:hRule="exact" w:val="408"/>
        </w:trPr>
        <w:tc>
          <w:tcPr>
            <w:tcW w:w="2437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E4D4CC2" w14:textId="77777777" w:rsidR="00AC0641" w:rsidRPr="00B7390F" w:rsidRDefault="00AC0641" w:rsidP="00097A4A">
            <w:pPr>
              <w:spacing w:line="200" w:lineRule="exact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B7390F">
              <w:rPr>
                <w:rFonts w:ascii="Arial Narrow" w:hAnsi="Arial Narrow" w:cs="Arial"/>
                <w:b/>
                <w:sz w:val="18"/>
                <w:szCs w:val="18"/>
              </w:rPr>
              <w:t>Objekt- / Messstellenname</w:t>
            </w:r>
          </w:p>
        </w:tc>
        <w:tc>
          <w:tcPr>
            <w:tcW w:w="6749" w:type="dxa"/>
            <w:gridSpan w:val="21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686B0B3" w14:textId="6F910E98" w:rsidR="00AC0641" w:rsidRPr="001C68FC" w:rsidRDefault="0017592B" w:rsidP="004112CF">
            <w:pPr>
              <w:tabs>
                <w:tab w:val="left" w:pos="567"/>
              </w:tabs>
              <w:rPr>
                <w:rFonts w:ascii="Arial Narrow" w:hAnsi="Arial Narrow" w:cs="Arial"/>
                <w:sz w:val="12"/>
                <w:szCs w:val="12"/>
              </w:rPr>
            </w:pPr>
            <w:r w:rsidRPr="001C68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1C68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1C68FC">
              <w:rPr>
                <w:rFonts w:ascii="Arial Narrow" w:hAnsi="Arial Narrow" w:cs="Arial"/>
                <w:sz w:val="18"/>
                <w:szCs w:val="18"/>
              </w:rPr>
            </w:r>
            <w:r w:rsidRPr="001C68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 w:cs="Arial"/>
                <w:sz w:val="18"/>
                <w:szCs w:val="18"/>
              </w:rPr>
              <w:t> </w:t>
            </w:r>
            <w:r>
              <w:rPr>
                <w:rFonts w:ascii="Arial Narrow" w:hAnsi="Arial Narrow" w:cs="Arial"/>
                <w:sz w:val="18"/>
                <w:szCs w:val="18"/>
              </w:rPr>
              <w:t> </w:t>
            </w:r>
            <w:r>
              <w:rPr>
                <w:rFonts w:ascii="Arial Narrow" w:hAnsi="Arial Narrow" w:cs="Arial"/>
                <w:sz w:val="18"/>
                <w:szCs w:val="18"/>
              </w:rPr>
              <w:t> </w:t>
            </w:r>
            <w:r>
              <w:rPr>
                <w:rFonts w:ascii="Arial Narrow" w:hAnsi="Arial Narrow" w:cs="Arial"/>
                <w:sz w:val="18"/>
                <w:szCs w:val="18"/>
              </w:rPr>
              <w:t> </w:t>
            </w:r>
            <w:r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1C68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1572" w:type="dxa"/>
            <w:vMerge/>
            <w:tcBorders>
              <w:top w:val="single" w:sz="8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835B78B" w14:textId="77777777" w:rsidR="00AC0641" w:rsidRPr="00620A2F" w:rsidRDefault="00AC0641" w:rsidP="004112CF">
            <w:pPr>
              <w:jc w:val="center"/>
              <w:rPr>
                <w:rFonts w:ascii="Arial Narrow" w:hAnsi="Arial Narrow" w:cs="Arial"/>
                <w:b/>
                <w:sz w:val="14"/>
                <w:szCs w:val="14"/>
              </w:rPr>
            </w:pPr>
          </w:p>
        </w:tc>
      </w:tr>
      <w:tr w:rsidR="00B9174C" w:rsidRPr="00B7390F" w14:paraId="0B9FC666" w14:textId="77777777" w:rsidTr="00FB62B5">
        <w:trPr>
          <w:trHeight w:hRule="exact" w:val="397"/>
        </w:trPr>
        <w:tc>
          <w:tcPr>
            <w:tcW w:w="2437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4CBE20" w14:textId="77777777" w:rsidR="00B9174C" w:rsidRPr="00604617" w:rsidRDefault="00B9174C" w:rsidP="00481B7A">
            <w:pPr>
              <w:spacing w:line="160" w:lineRule="exact"/>
              <w:rPr>
                <w:rFonts w:ascii="Arial Narrow" w:hAnsi="Arial Narrow" w:cs="Arial"/>
                <w:b/>
                <w:bCs/>
                <w:color w:val="000000" w:themeColor="text1"/>
                <w:sz w:val="17"/>
                <w:szCs w:val="17"/>
              </w:rPr>
            </w:pPr>
            <w:r w:rsidRPr="00604617">
              <w:rPr>
                <w:rFonts w:ascii="Arial Narrow" w:hAnsi="Arial Narrow" w:cs="Arial"/>
                <w:b/>
                <w:bCs/>
                <w:color w:val="000000" w:themeColor="text1"/>
                <w:sz w:val="17"/>
                <w:szCs w:val="17"/>
              </w:rPr>
              <w:t>Zusätzliche Bezeichnung der</w:t>
            </w:r>
          </w:p>
          <w:p w14:paraId="3926AE03" w14:textId="77777777" w:rsidR="00B9174C" w:rsidRPr="00B7390F" w:rsidRDefault="00B9174C" w:rsidP="00481B7A">
            <w:pPr>
              <w:spacing w:line="160" w:lineRule="exact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604617">
              <w:rPr>
                <w:rFonts w:ascii="Arial Narrow" w:hAnsi="Arial Narrow" w:cs="Arial"/>
                <w:b/>
                <w:bCs/>
                <w:color w:val="000000" w:themeColor="text1"/>
                <w:sz w:val="17"/>
                <w:szCs w:val="17"/>
              </w:rPr>
              <w:t>Probenahmestelle</w:t>
            </w:r>
          </w:p>
        </w:tc>
        <w:tc>
          <w:tcPr>
            <w:tcW w:w="8321" w:type="dxa"/>
            <w:gridSpan w:val="22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1B33D3" w14:textId="20EAD03A" w:rsidR="00B9174C" w:rsidRPr="00620A2F" w:rsidRDefault="00B9174C" w:rsidP="00FB62B5">
            <w:pPr>
              <w:tabs>
                <w:tab w:val="center" w:pos="1829"/>
              </w:tabs>
              <w:spacing w:before="20"/>
              <w:rPr>
                <w:rFonts w:ascii="Arial Narrow" w:hAnsi="Arial Narrow"/>
                <w:b/>
                <w:sz w:val="14"/>
                <w:szCs w:val="14"/>
              </w:rPr>
            </w:pPr>
            <w:r w:rsidRPr="001C68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1C68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1C68FC">
              <w:rPr>
                <w:rFonts w:ascii="Arial Narrow" w:hAnsi="Arial Narrow" w:cs="Arial"/>
                <w:sz w:val="18"/>
                <w:szCs w:val="18"/>
              </w:rPr>
            </w:r>
            <w:r w:rsidRPr="001C68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1C68FC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1C68FC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1C68FC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1C68FC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1C68FC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1C68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9135C2" w:rsidRPr="00B7390F" w14:paraId="00D6B95C" w14:textId="77777777" w:rsidTr="00FB62B5">
        <w:trPr>
          <w:trHeight w:hRule="exact" w:val="397"/>
        </w:trPr>
        <w:tc>
          <w:tcPr>
            <w:tcW w:w="2437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8AF8FF" w14:textId="77777777" w:rsidR="00AC0641" w:rsidRPr="00604617" w:rsidRDefault="00AC0641" w:rsidP="004A6473">
            <w:pPr>
              <w:spacing w:line="160" w:lineRule="exact"/>
              <w:rPr>
                <w:rFonts w:ascii="Arial Narrow" w:hAnsi="Arial Narrow" w:cs="Arial"/>
                <w:b/>
                <w:sz w:val="17"/>
                <w:szCs w:val="17"/>
              </w:rPr>
            </w:pPr>
            <w:r w:rsidRPr="00604617">
              <w:rPr>
                <w:rFonts w:ascii="Arial Narrow" w:hAnsi="Arial Narrow" w:cs="Arial"/>
                <w:b/>
                <w:sz w:val="17"/>
                <w:szCs w:val="17"/>
              </w:rPr>
              <w:t>LfU-OKZ bzw. GA-Kennzahl</w:t>
            </w:r>
          </w:p>
          <w:p w14:paraId="6D7F079E" w14:textId="77777777" w:rsidR="00AC0641" w:rsidRPr="00B7390F" w:rsidRDefault="00AC0641" w:rsidP="004A6473">
            <w:pPr>
              <w:spacing w:line="160" w:lineRule="exact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604617">
              <w:rPr>
                <w:rFonts w:ascii="Arial Narrow" w:hAnsi="Arial Narrow" w:cs="Arial"/>
                <w:b/>
                <w:sz w:val="17"/>
                <w:szCs w:val="17"/>
              </w:rPr>
              <w:t>der Messstelle</w:t>
            </w:r>
          </w:p>
        </w:tc>
        <w:tc>
          <w:tcPr>
            <w:tcW w:w="6749" w:type="dxa"/>
            <w:gridSpan w:val="21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tbl>
            <w:tblPr>
              <w:tblStyle w:val="Tabellenraster"/>
              <w:tblW w:w="6237" w:type="dxa"/>
              <w:jc w:val="center"/>
              <w:shd w:val="clear" w:color="auto" w:fill="FFFFFF"/>
              <w:tblLayout w:type="fixed"/>
              <w:tblLook w:val="01E0" w:firstRow="1" w:lastRow="1" w:firstColumn="1" w:lastColumn="1" w:noHBand="0" w:noVBand="0"/>
            </w:tblPr>
            <w:tblGrid>
              <w:gridCol w:w="429"/>
              <w:gridCol w:w="429"/>
              <w:gridCol w:w="430"/>
              <w:gridCol w:w="430"/>
              <w:gridCol w:w="320"/>
              <w:gridCol w:w="431"/>
              <w:gridCol w:w="431"/>
              <w:gridCol w:w="431"/>
              <w:gridCol w:w="431"/>
              <w:gridCol w:w="320"/>
              <w:gridCol w:w="431"/>
              <w:gridCol w:w="431"/>
              <w:gridCol w:w="431"/>
              <w:gridCol w:w="431"/>
              <w:gridCol w:w="431"/>
            </w:tblGrid>
            <w:tr w:rsidR="00AC0641" w:rsidRPr="00EC3524" w14:paraId="35BB6E06" w14:textId="77777777" w:rsidTr="00BB099E">
              <w:trPr>
                <w:jc w:val="center"/>
              </w:trPr>
              <w:tc>
                <w:tcPr>
                  <w:tcW w:w="473" w:type="dxa"/>
                  <w:shd w:val="clear" w:color="auto" w:fill="FFFFFF"/>
                  <w:vAlign w:val="center"/>
                </w:tcPr>
                <w:p w14:paraId="3D542AB4" w14:textId="77777777" w:rsidR="00AC0641" w:rsidRPr="00EC3524" w:rsidRDefault="00AC0641" w:rsidP="00BB099E">
                  <w:pPr>
                    <w:tabs>
                      <w:tab w:val="left" w:pos="567"/>
                    </w:tabs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C68FC">
                    <w:rPr>
                      <w:rFonts w:ascii="Arial" w:hAnsi="Arial" w:cs="Arial"/>
                      <w:color w:val="000000"/>
                      <w:sz w:val="28"/>
                      <w:szCs w:val="2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1C68FC">
                    <w:rPr>
                      <w:rFonts w:ascii="Arial" w:hAnsi="Arial" w:cs="Arial"/>
                      <w:color w:val="000000"/>
                      <w:sz w:val="28"/>
                      <w:szCs w:val="28"/>
                    </w:rPr>
                    <w:instrText xml:space="preserve"> FORMTEXT </w:instrText>
                  </w:r>
                  <w:r w:rsidRPr="001C68FC">
                    <w:rPr>
                      <w:rFonts w:ascii="Arial" w:hAnsi="Arial" w:cs="Arial"/>
                      <w:color w:val="000000"/>
                      <w:sz w:val="28"/>
                      <w:szCs w:val="28"/>
                    </w:rPr>
                  </w:r>
                  <w:r w:rsidRPr="001C68FC">
                    <w:rPr>
                      <w:rFonts w:ascii="Arial" w:hAnsi="Arial" w:cs="Arial"/>
                      <w:color w:val="000000"/>
                      <w:sz w:val="28"/>
                      <w:szCs w:val="28"/>
                    </w:rPr>
                    <w:fldChar w:fldCharType="separate"/>
                  </w:r>
                  <w:r w:rsidRPr="001C68FC">
                    <w:rPr>
                      <w:rFonts w:ascii="Arial" w:hAnsi="Arial" w:cs="Arial"/>
                      <w:color w:val="000000"/>
                      <w:sz w:val="28"/>
                      <w:szCs w:val="28"/>
                    </w:rPr>
                    <w:t> </w:t>
                  </w:r>
                  <w:r w:rsidRPr="001C68FC">
                    <w:rPr>
                      <w:rFonts w:ascii="Arial" w:hAnsi="Arial" w:cs="Arial"/>
                      <w:color w:val="000000"/>
                      <w:sz w:val="28"/>
                      <w:szCs w:val="28"/>
                    </w:rPr>
                    <w:fldChar w:fldCharType="end"/>
                  </w:r>
                </w:p>
              </w:tc>
              <w:tc>
                <w:tcPr>
                  <w:tcW w:w="473" w:type="dxa"/>
                  <w:shd w:val="clear" w:color="auto" w:fill="FFFFFF"/>
                  <w:vAlign w:val="center"/>
                </w:tcPr>
                <w:p w14:paraId="60F705A5" w14:textId="77777777" w:rsidR="00AC0641" w:rsidRPr="00EC3524" w:rsidRDefault="00AC0641" w:rsidP="00BB099E">
                  <w:pPr>
                    <w:tabs>
                      <w:tab w:val="left" w:pos="567"/>
                    </w:tabs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C68FC">
                    <w:rPr>
                      <w:rFonts w:ascii="Arial" w:hAnsi="Arial" w:cs="Arial"/>
                      <w:color w:val="000000"/>
                      <w:sz w:val="28"/>
                      <w:szCs w:val="2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1C68FC">
                    <w:rPr>
                      <w:rFonts w:ascii="Arial" w:hAnsi="Arial" w:cs="Arial"/>
                      <w:color w:val="000000"/>
                      <w:sz w:val="28"/>
                      <w:szCs w:val="28"/>
                    </w:rPr>
                    <w:instrText xml:space="preserve"> FORMTEXT </w:instrText>
                  </w:r>
                  <w:r w:rsidRPr="001C68FC">
                    <w:rPr>
                      <w:rFonts w:ascii="Arial" w:hAnsi="Arial" w:cs="Arial"/>
                      <w:color w:val="000000"/>
                      <w:sz w:val="28"/>
                      <w:szCs w:val="28"/>
                    </w:rPr>
                  </w:r>
                  <w:r w:rsidRPr="001C68FC">
                    <w:rPr>
                      <w:rFonts w:ascii="Arial" w:hAnsi="Arial" w:cs="Arial"/>
                      <w:color w:val="000000"/>
                      <w:sz w:val="28"/>
                      <w:szCs w:val="28"/>
                    </w:rPr>
                    <w:fldChar w:fldCharType="separate"/>
                  </w:r>
                  <w:r w:rsidRPr="001C68FC">
                    <w:rPr>
                      <w:rFonts w:ascii="Arial" w:hAnsi="Arial" w:cs="Arial"/>
                      <w:noProof/>
                      <w:color w:val="000000"/>
                      <w:sz w:val="28"/>
                      <w:szCs w:val="28"/>
                    </w:rPr>
                    <w:t> </w:t>
                  </w:r>
                  <w:r w:rsidRPr="001C68FC">
                    <w:rPr>
                      <w:rFonts w:ascii="Arial" w:hAnsi="Arial" w:cs="Arial"/>
                      <w:color w:val="000000"/>
                      <w:sz w:val="28"/>
                      <w:szCs w:val="28"/>
                    </w:rPr>
                    <w:fldChar w:fldCharType="end"/>
                  </w:r>
                </w:p>
              </w:tc>
              <w:tc>
                <w:tcPr>
                  <w:tcW w:w="474" w:type="dxa"/>
                  <w:shd w:val="clear" w:color="auto" w:fill="FFFFFF"/>
                  <w:vAlign w:val="center"/>
                </w:tcPr>
                <w:p w14:paraId="7FA06500" w14:textId="77777777" w:rsidR="00AC0641" w:rsidRPr="00EC3524" w:rsidRDefault="00AC0641" w:rsidP="00BB099E">
                  <w:pPr>
                    <w:tabs>
                      <w:tab w:val="left" w:pos="567"/>
                    </w:tabs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C68FC">
                    <w:rPr>
                      <w:rFonts w:ascii="Arial" w:hAnsi="Arial" w:cs="Arial"/>
                      <w:color w:val="000000"/>
                      <w:sz w:val="28"/>
                      <w:szCs w:val="2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1C68FC">
                    <w:rPr>
                      <w:rFonts w:ascii="Arial" w:hAnsi="Arial" w:cs="Arial"/>
                      <w:color w:val="000000"/>
                      <w:sz w:val="28"/>
                      <w:szCs w:val="28"/>
                    </w:rPr>
                    <w:instrText xml:space="preserve"> FORMTEXT </w:instrText>
                  </w:r>
                  <w:r w:rsidRPr="001C68FC">
                    <w:rPr>
                      <w:rFonts w:ascii="Arial" w:hAnsi="Arial" w:cs="Arial"/>
                      <w:color w:val="000000"/>
                      <w:sz w:val="28"/>
                      <w:szCs w:val="28"/>
                    </w:rPr>
                  </w:r>
                  <w:r w:rsidRPr="001C68FC">
                    <w:rPr>
                      <w:rFonts w:ascii="Arial" w:hAnsi="Arial" w:cs="Arial"/>
                      <w:color w:val="000000"/>
                      <w:sz w:val="28"/>
                      <w:szCs w:val="28"/>
                    </w:rPr>
                    <w:fldChar w:fldCharType="separate"/>
                  </w:r>
                  <w:r w:rsidRPr="001C68FC">
                    <w:rPr>
                      <w:rFonts w:ascii="Arial" w:hAnsi="Arial" w:cs="Arial"/>
                      <w:noProof/>
                      <w:color w:val="000000"/>
                      <w:sz w:val="28"/>
                      <w:szCs w:val="28"/>
                    </w:rPr>
                    <w:t> </w:t>
                  </w:r>
                  <w:r w:rsidRPr="001C68FC">
                    <w:rPr>
                      <w:rFonts w:ascii="Arial" w:hAnsi="Arial" w:cs="Arial"/>
                      <w:color w:val="000000"/>
                      <w:sz w:val="28"/>
                      <w:szCs w:val="28"/>
                    </w:rPr>
                    <w:fldChar w:fldCharType="end"/>
                  </w:r>
                </w:p>
              </w:tc>
              <w:tc>
                <w:tcPr>
                  <w:tcW w:w="474" w:type="dxa"/>
                  <w:shd w:val="clear" w:color="auto" w:fill="FFFFFF"/>
                  <w:vAlign w:val="center"/>
                </w:tcPr>
                <w:p w14:paraId="474FBDF1" w14:textId="77777777" w:rsidR="00AC0641" w:rsidRPr="00EC3524" w:rsidRDefault="00AC0641" w:rsidP="00BB099E">
                  <w:pPr>
                    <w:tabs>
                      <w:tab w:val="left" w:pos="567"/>
                    </w:tabs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C68FC">
                    <w:rPr>
                      <w:rFonts w:ascii="Arial" w:hAnsi="Arial" w:cs="Arial"/>
                      <w:color w:val="000000"/>
                      <w:sz w:val="28"/>
                      <w:szCs w:val="2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1C68FC">
                    <w:rPr>
                      <w:rFonts w:ascii="Arial" w:hAnsi="Arial" w:cs="Arial"/>
                      <w:color w:val="000000"/>
                      <w:sz w:val="28"/>
                      <w:szCs w:val="28"/>
                    </w:rPr>
                    <w:instrText xml:space="preserve"> FORMTEXT </w:instrText>
                  </w:r>
                  <w:r w:rsidRPr="001C68FC">
                    <w:rPr>
                      <w:rFonts w:ascii="Arial" w:hAnsi="Arial" w:cs="Arial"/>
                      <w:color w:val="000000"/>
                      <w:sz w:val="28"/>
                      <w:szCs w:val="28"/>
                    </w:rPr>
                  </w:r>
                  <w:r w:rsidRPr="001C68FC">
                    <w:rPr>
                      <w:rFonts w:ascii="Arial" w:hAnsi="Arial" w:cs="Arial"/>
                      <w:color w:val="000000"/>
                      <w:sz w:val="28"/>
                      <w:szCs w:val="28"/>
                    </w:rPr>
                    <w:fldChar w:fldCharType="separate"/>
                  </w:r>
                  <w:r w:rsidRPr="001C68FC">
                    <w:rPr>
                      <w:rFonts w:ascii="Arial" w:hAnsi="Arial" w:cs="Arial"/>
                      <w:noProof/>
                      <w:color w:val="000000"/>
                      <w:sz w:val="28"/>
                      <w:szCs w:val="28"/>
                    </w:rPr>
                    <w:t> </w:t>
                  </w:r>
                  <w:r w:rsidRPr="001C68FC">
                    <w:rPr>
                      <w:rFonts w:ascii="Arial" w:hAnsi="Arial" w:cs="Arial"/>
                      <w:color w:val="000000"/>
                      <w:sz w:val="28"/>
                      <w:szCs w:val="28"/>
                    </w:rPr>
                    <w:fldChar w:fldCharType="end"/>
                  </w:r>
                </w:p>
              </w:tc>
              <w:tc>
                <w:tcPr>
                  <w:tcW w:w="339" w:type="dxa"/>
                  <w:tcBorders>
                    <w:top w:val="nil"/>
                    <w:bottom w:val="nil"/>
                  </w:tcBorders>
                  <w:shd w:val="clear" w:color="auto" w:fill="auto"/>
                  <w:vAlign w:val="center"/>
                </w:tcPr>
                <w:p w14:paraId="593693A7" w14:textId="77777777" w:rsidR="00AC0641" w:rsidRPr="001C68FC" w:rsidRDefault="00AC0641" w:rsidP="00BB099E">
                  <w:pPr>
                    <w:tabs>
                      <w:tab w:val="left" w:pos="567"/>
                    </w:tabs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C68FC">
                    <w:rPr>
                      <w:rFonts w:ascii="Arial" w:hAnsi="Arial" w:cs="Arial"/>
                      <w:bCs/>
                      <w:sz w:val="28"/>
                      <w:szCs w:val="28"/>
                    </w:rPr>
                    <w:t>/</w:t>
                  </w:r>
                </w:p>
              </w:tc>
              <w:tc>
                <w:tcPr>
                  <w:tcW w:w="474" w:type="dxa"/>
                  <w:shd w:val="clear" w:color="auto" w:fill="FFFFFF"/>
                  <w:vAlign w:val="center"/>
                </w:tcPr>
                <w:p w14:paraId="1DCB43FD" w14:textId="77777777" w:rsidR="00AC0641" w:rsidRPr="00EC3524" w:rsidRDefault="00AC0641" w:rsidP="00BB099E">
                  <w:pPr>
                    <w:tabs>
                      <w:tab w:val="left" w:pos="567"/>
                    </w:tabs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C68FC">
                    <w:rPr>
                      <w:rFonts w:ascii="Arial" w:hAnsi="Arial" w:cs="Arial"/>
                      <w:color w:val="000000"/>
                      <w:sz w:val="28"/>
                      <w:szCs w:val="2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1C68FC">
                    <w:rPr>
                      <w:rFonts w:ascii="Arial" w:hAnsi="Arial" w:cs="Arial"/>
                      <w:color w:val="000000"/>
                      <w:sz w:val="28"/>
                      <w:szCs w:val="28"/>
                    </w:rPr>
                    <w:instrText xml:space="preserve"> FORMTEXT </w:instrText>
                  </w:r>
                  <w:r w:rsidRPr="001C68FC">
                    <w:rPr>
                      <w:rFonts w:ascii="Arial" w:hAnsi="Arial" w:cs="Arial"/>
                      <w:color w:val="000000"/>
                      <w:sz w:val="28"/>
                      <w:szCs w:val="28"/>
                    </w:rPr>
                  </w:r>
                  <w:r w:rsidRPr="001C68FC">
                    <w:rPr>
                      <w:rFonts w:ascii="Arial" w:hAnsi="Arial" w:cs="Arial"/>
                      <w:color w:val="000000"/>
                      <w:sz w:val="28"/>
                      <w:szCs w:val="28"/>
                    </w:rPr>
                    <w:fldChar w:fldCharType="separate"/>
                  </w:r>
                  <w:r w:rsidRPr="001C68FC">
                    <w:rPr>
                      <w:rFonts w:ascii="Arial" w:hAnsi="Arial" w:cs="Arial"/>
                      <w:noProof/>
                      <w:color w:val="000000"/>
                      <w:sz w:val="28"/>
                      <w:szCs w:val="28"/>
                    </w:rPr>
                    <w:t> </w:t>
                  </w:r>
                  <w:r w:rsidRPr="001C68FC">
                    <w:rPr>
                      <w:rFonts w:ascii="Arial" w:hAnsi="Arial" w:cs="Arial"/>
                      <w:color w:val="000000"/>
                      <w:sz w:val="28"/>
                      <w:szCs w:val="28"/>
                    </w:rPr>
                    <w:fldChar w:fldCharType="end"/>
                  </w:r>
                </w:p>
              </w:tc>
              <w:tc>
                <w:tcPr>
                  <w:tcW w:w="474" w:type="dxa"/>
                  <w:shd w:val="clear" w:color="auto" w:fill="FFFFFF"/>
                  <w:vAlign w:val="center"/>
                </w:tcPr>
                <w:p w14:paraId="19FBFDFB" w14:textId="77777777" w:rsidR="00AC0641" w:rsidRPr="00EC3524" w:rsidRDefault="00AC0641" w:rsidP="00BB099E">
                  <w:pPr>
                    <w:tabs>
                      <w:tab w:val="left" w:pos="567"/>
                    </w:tabs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C68FC">
                    <w:rPr>
                      <w:rFonts w:ascii="Arial" w:hAnsi="Arial" w:cs="Arial"/>
                      <w:color w:val="000000"/>
                      <w:sz w:val="28"/>
                      <w:szCs w:val="2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1C68FC">
                    <w:rPr>
                      <w:rFonts w:ascii="Arial" w:hAnsi="Arial" w:cs="Arial"/>
                      <w:color w:val="000000"/>
                      <w:sz w:val="28"/>
                      <w:szCs w:val="28"/>
                    </w:rPr>
                    <w:instrText xml:space="preserve"> FORMTEXT </w:instrText>
                  </w:r>
                  <w:r w:rsidRPr="001C68FC">
                    <w:rPr>
                      <w:rFonts w:ascii="Arial" w:hAnsi="Arial" w:cs="Arial"/>
                      <w:color w:val="000000"/>
                      <w:sz w:val="28"/>
                      <w:szCs w:val="28"/>
                    </w:rPr>
                  </w:r>
                  <w:r w:rsidRPr="001C68FC">
                    <w:rPr>
                      <w:rFonts w:ascii="Arial" w:hAnsi="Arial" w:cs="Arial"/>
                      <w:color w:val="000000"/>
                      <w:sz w:val="28"/>
                      <w:szCs w:val="28"/>
                    </w:rPr>
                    <w:fldChar w:fldCharType="separate"/>
                  </w:r>
                  <w:r w:rsidRPr="001C68FC">
                    <w:rPr>
                      <w:rFonts w:ascii="Arial" w:hAnsi="Arial" w:cs="Arial"/>
                      <w:noProof/>
                      <w:color w:val="000000"/>
                      <w:sz w:val="28"/>
                      <w:szCs w:val="28"/>
                    </w:rPr>
                    <w:t> </w:t>
                  </w:r>
                  <w:r w:rsidRPr="001C68FC">
                    <w:rPr>
                      <w:rFonts w:ascii="Arial" w:hAnsi="Arial" w:cs="Arial"/>
                      <w:color w:val="000000"/>
                      <w:sz w:val="28"/>
                      <w:szCs w:val="28"/>
                    </w:rPr>
                    <w:fldChar w:fldCharType="end"/>
                  </w:r>
                </w:p>
              </w:tc>
              <w:tc>
                <w:tcPr>
                  <w:tcW w:w="474" w:type="dxa"/>
                  <w:shd w:val="clear" w:color="auto" w:fill="FFFFFF"/>
                  <w:vAlign w:val="center"/>
                </w:tcPr>
                <w:p w14:paraId="734B3B15" w14:textId="77777777" w:rsidR="00AC0641" w:rsidRPr="00EC3524" w:rsidRDefault="00AC0641" w:rsidP="00BB099E">
                  <w:pPr>
                    <w:tabs>
                      <w:tab w:val="left" w:pos="567"/>
                    </w:tabs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C68FC">
                    <w:rPr>
                      <w:rFonts w:ascii="Arial" w:hAnsi="Arial" w:cs="Arial"/>
                      <w:color w:val="000000"/>
                      <w:sz w:val="28"/>
                      <w:szCs w:val="2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1C68FC">
                    <w:rPr>
                      <w:rFonts w:ascii="Arial" w:hAnsi="Arial" w:cs="Arial"/>
                      <w:color w:val="000000"/>
                      <w:sz w:val="28"/>
                      <w:szCs w:val="28"/>
                    </w:rPr>
                    <w:instrText xml:space="preserve"> FORMTEXT </w:instrText>
                  </w:r>
                  <w:r w:rsidRPr="001C68FC">
                    <w:rPr>
                      <w:rFonts w:ascii="Arial" w:hAnsi="Arial" w:cs="Arial"/>
                      <w:color w:val="000000"/>
                      <w:sz w:val="28"/>
                      <w:szCs w:val="28"/>
                    </w:rPr>
                  </w:r>
                  <w:r w:rsidRPr="001C68FC">
                    <w:rPr>
                      <w:rFonts w:ascii="Arial" w:hAnsi="Arial" w:cs="Arial"/>
                      <w:color w:val="000000"/>
                      <w:sz w:val="28"/>
                      <w:szCs w:val="28"/>
                    </w:rPr>
                    <w:fldChar w:fldCharType="separate"/>
                  </w:r>
                  <w:r w:rsidRPr="001C68FC">
                    <w:rPr>
                      <w:rFonts w:ascii="Arial" w:hAnsi="Arial" w:cs="Arial"/>
                      <w:noProof/>
                      <w:color w:val="000000"/>
                      <w:sz w:val="28"/>
                      <w:szCs w:val="28"/>
                    </w:rPr>
                    <w:t> </w:t>
                  </w:r>
                  <w:r w:rsidRPr="001C68FC">
                    <w:rPr>
                      <w:rFonts w:ascii="Arial" w:hAnsi="Arial" w:cs="Arial"/>
                      <w:color w:val="000000"/>
                      <w:sz w:val="28"/>
                      <w:szCs w:val="28"/>
                    </w:rPr>
                    <w:fldChar w:fldCharType="end"/>
                  </w:r>
                </w:p>
              </w:tc>
              <w:tc>
                <w:tcPr>
                  <w:tcW w:w="474" w:type="dxa"/>
                  <w:shd w:val="clear" w:color="auto" w:fill="FFFFFF"/>
                  <w:vAlign w:val="center"/>
                </w:tcPr>
                <w:p w14:paraId="2826779C" w14:textId="77777777" w:rsidR="00AC0641" w:rsidRPr="00EC3524" w:rsidRDefault="00AC0641" w:rsidP="00BB099E">
                  <w:pPr>
                    <w:tabs>
                      <w:tab w:val="left" w:pos="567"/>
                    </w:tabs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C68FC">
                    <w:rPr>
                      <w:rFonts w:ascii="Arial" w:hAnsi="Arial" w:cs="Arial"/>
                      <w:color w:val="000000"/>
                      <w:sz w:val="28"/>
                      <w:szCs w:val="2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1C68FC">
                    <w:rPr>
                      <w:rFonts w:ascii="Arial" w:hAnsi="Arial" w:cs="Arial"/>
                      <w:color w:val="000000"/>
                      <w:sz w:val="28"/>
                      <w:szCs w:val="28"/>
                    </w:rPr>
                    <w:instrText xml:space="preserve"> FORMTEXT </w:instrText>
                  </w:r>
                  <w:r w:rsidRPr="001C68FC">
                    <w:rPr>
                      <w:rFonts w:ascii="Arial" w:hAnsi="Arial" w:cs="Arial"/>
                      <w:color w:val="000000"/>
                      <w:sz w:val="28"/>
                      <w:szCs w:val="28"/>
                    </w:rPr>
                  </w:r>
                  <w:r w:rsidRPr="001C68FC">
                    <w:rPr>
                      <w:rFonts w:ascii="Arial" w:hAnsi="Arial" w:cs="Arial"/>
                      <w:color w:val="000000"/>
                      <w:sz w:val="28"/>
                      <w:szCs w:val="28"/>
                    </w:rPr>
                    <w:fldChar w:fldCharType="separate"/>
                  </w:r>
                  <w:r w:rsidRPr="001C68FC">
                    <w:rPr>
                      <w:rFonts w:ascii="Arial" w:hAnsi="Arial" w:cs="Arial"/>
                      <w:noProof/>
                      <w:color w:val="000000"/>
                      <w:sz w:val="28"/>
                      <w:szCs w:val="28"/>
                    </w:rPr>
                    <w:t> </w:t>
                  </w:r>
                  <w:r w:rsidRPr="001C68FC">
                    <w:rPr>
                      <w:rFonts w:ascii="Arial" w:hAnsi="Arial" w:cs="Arial"/>
                      <w:color w:val="000000"/>
                      <w:sz w:val="28"/>
                      <w:szCs w:val="28"/>
                    </w:rPr>
                    <w:fldChar w:fldCharType="end"/>
                  </w:r>
                </w:p>
              </w:tc>
              <w:tc>
                <w:tcPr>
                  <w:tcW w:w="339" w:type="dxa"/>
                  <w:tcBorders>
                    <w:top w:val="nil"/>
                    <w:bottom w:val="nil"/>
                  </w:tcBorders>
                  <w:shd w:val="clear" w:color="auto" w:fill="auto"/>
                  <w:vAlign w:val="center"/>
                </w:tcPr>
                <w:p w14:paraId="66C77390" w14:textId="77777777" w:rsidR="00AC0641" w:rsidRPr="001C68FC" w:rsidRDefault="00AC0641" w:rsidP="00BB099E">
                  <w:pPr>
                    <w:tabs>
                      <w:tab w:val="left" w:pos="567"/>
                    </w:tabs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C68FC">
                    <w:rPr>
                      <w:rFonts w:ascii="Arial" w:hAnsi="Arial" w:cs="Arial"/>
                      <w:bCs/>
                      <w:sz w:val="28"/>
                      <w:szCs w:val="28"/>
                    </w:rPr>
                    <w:t>/</w:t>
                  </w:r>
                </w:p>
              </w:tc>
              <w:tc>
                <w:tcPr>
                  <w:tcW w:w="474" w:type="dxa"/>
                  <w:shd w:val="clear" w:color="auto" w:fill="FFFFFF"/>
                  <w:vAlign w:val="center"/>
                </w:tcPr>
                <w:p w14:paraId="0CA937A1" w14:textId="77777777" w:rsidR="00AC0641" w:rsidRPr="00EC3524" w:rsidRDefault="00AC0641" w:rsidP="00BB099E">
                  <w:pPr>
                    <w:tabs>
                      <w:tab w:val="left" w:pos="567"/>
                    </w:tabs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C68FC">
                    <w:rPr>
                      <w:rFonts w:ascii="Arial" w:hAnsi="Arial" w:cs="Arial"/>
                      <w:color w:val="000000"/>
                      <w:sz w:val="28"/>
                      <w:szCs w:val="2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1C68FC">
                    <w:rPr>
                      <w:rFonts w:ascii="Arial" w:hAnsi="Arial" w:cs="Arial"/>
                      <w:color w:val="000000"/>
                      <w:sz w:val="28"/>
                      <w:szCs w:val="28"/>
                    </w:rPr>
                    <w:instrText xml:space="preserve"> FORMTEXT </w:instrText>
                  </w:r>
                  <w:r w:rsidRPr="001C68FC">
                    <w:rPr>
                      <w:rFonts w:ascii="Arial" w:hAnsi="Arial" w:cs="Arial"/>
                      <w:color w:val="000000"/>
                      <w:sz w:val="28"/>
                      <w:szCs w:val="28"/>
                    </w:rPr>
                  </w:r>
                  <w:r w:rsidRPr="001C68FC">
                    <w:rPr>
                      <w:rFonts w:ascii="Arial" w:hAnsi="Arial" w:cs="Arial"/>
                      <w:color w:val="000000"/>
                      <w:sz w:val="28"/>
                      <w:szCs w:val="28"/>
                    </w:rPr>
                    <w:fldChar w:fldCharType="separate"/>
                  </w:r>
                  <w:r w:rsidRPr="001C68FC">
                    <w:rPr>
                      <w:rFonts w:ascii="Arial" w:hAnsi="Arial" w:cs="Arial"/>
                      <w:noProof/>
                      <w:color w:val="000000"/>
                      <w:sz w:val="28"/>
                      <w:szCs w:val="28"/>
                    </w:rPr>
                    <w:t> </w:t>
                  </w:r>
                  <w:r w:rsidRPr="001C68FC">
                    <w:rPr>
                      <w:rFonts w:ascii="Arial" w:hAnsi="Arial" w:cs="Arial"/>
                      <w:color w:val="000000"/>
                      <w:sz w:val="28"/>
                      <w:szCs w:val="28"/>
                    </w:rPr>
                    <w:fldChar w:fldCharType="end"/>
                  </w:r>
                </w:p>
              </w:tc>
              <w:tc>
                <w:tcPr>
                  <w:tcW w:w="474" w:type="dxa"/>
                  <w:shd w:val="clear" w:color="auto" w:fill="FFFFFF"/>
                  <w:vAlign w:val="center"/>
                </w:tcPr>
                <w:p w14:paraId="52C7C692" w14:textId="77777777" w:rsidR="00AC0641" w:rsidRPr="00EC3524" w:rsidRDefault="00AC0641" w:rsidP="00BB099E">
                  <w:pPr>
                    <w:tabs>
                      <w:tab w:val="left" w:pos="567"/>
                    </w:tabs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C68FC">
                    <w:rPr>
                      <w:rFonts w:ascii="Arial" w:hAnsi="Arial" w:cs="Arial"/>
                      <w:color w:val="000000"/>
                      <w:sz w:val="28"/>
                      <w:szCs w:val="2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1C68FC">
                    <w:rPr>
                      <w:rFonts w:ascii="Arial" w:hAnsi="Arial" w:cs="Arial"/>
                      <w:color w:val="000000"/>
                      <w:sz w:val="28"/>
                      <w:szCs w:val="28"/>
                    </w:rPr>
                    <w:instrText xml:space="preserve"> FORMTEXT </w:instrText>
                  </w:r>
                  <w:r w:rsidRPr="001C68FC">
                    <w:rPr>
                      <w:rFonts w:ascii="Arial" w:hAnsi="Arial" w:cs="Arial"/>
                      <w:color w:val="000000"/>
                      <w:sz w:val="28"/>
                      <w:szCs w:val="28"/>
                    </w:rPr>
                  </w:r>
                  <w:r w:rsidRPr="001C68FC">
                    <w:rPr>
                      <w:rFonts w:ascii="Arial" w:hAnsi="Arial" w:cs="Arial"/>
                      <w:color w:val="000000"/>
                      <w:sz w:val="28"/>
                      <w:szCs w:val="28"/>
                    </w:rPr>
                    <w:fldChar w:fldCharType="separate"/>
                  </w:r>
                  <w:r w:rsidRPr="001C68FC">
                    <w:rPr>
                      <w:rFonts w:ascii="Arial" w:hAnsi="Arial" w:cs="Arial"/>
                      <w:noProof/>
                      <w:color w:val="000000"/>
                      <w:sz w:val="28"/>
                      <w:szCs w:val="28"/>
                    </w:rPr>
                    <w:t> </w:t>
                  </w:r>
                  <w:r w:rsidRPr="001C68FC">
                    <w:rPr>
                      <w:rFonts w:ascii="Arial" w:hAnsi="Arial" w:cs="Arial"/>
                      <w:color w:val="000000"/>
                      <w:sz w:val="28"/>
                      <w:szCs w:val="28"/>
                    </w:rPr>
                    <w:fldChar w:fldCharType="end"/>
                  </w:r>
                </w:p>
              </w:tc>
              <w:tc>
                <w:tcPr>
                  <w:tcW w:w="474" w:type="dxa"/>
                  <w:shd w:val="clear" w:color="auto" w:fill="FFFFFF"/>
                  <w:vAlign w:val="center"/>
                </w:tcPr>
                <w:p w14:paraId="5519B9E3" w14:textId="77777777" w:rsidR="00AC0641" w:rsidRPr="00EC3524" w:rsidRDefault="00AC0641" w:rsidP="00BB099E">
                  <w:pPr>
                    <w:tabs>
                      <w:tab w:val="left" w:pos="567"/>
                    </w:tabs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C68FC">
                    <w:rPr>
                      <w:rFonts w:ascii="Arial" w:hAnsi="Arial" w:cs="Arial"/>
                      <w:color w:val="000000"/>
                      <w:sz w:val="28"/>
                      <w:szCs w:val="2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1C68FC">
                    <w:rPr>
                      <w:rFonts w:ascii="Arial" w:hAnsi="Arial" w:cs="Arial"/>
                      <w:color w:val="000000"/>
                      <w:sz w:val="28"/>
                      <w:szCs w:val="28"/>
                    </w:rPr>
                    <w:instrText xml:space="preserve"> FORMTEXT </w:instrText>
                  </w:r>
                  <w:r w:rsidRPr="001C68FC">
                    <w:rPr>
                      <w:rFonts w:ascii="Arial" w:hAnsi="Arial" w:cs="Arial"/>
                      <w:color w:val="000000"/>
                      <w:sz w:val="28"/>
                      <w:szCs w:val="28"/>
                    </w:rPr>
                  </w:r>
                  <w:r w:rsidRPr="001C68FC">
                    <w:rPr>
                      <w:rFonts w:ascii="Arial" w:hAnsi="Arial" w:cs="Arial"/>
                      <w:color w:val="000000"/>
                      <w:sz w:val="28"/>
                      <w:szCs w:val="28"/>
                    </w:rPr>
                    <w:fldChar w:fldCharType="separate"/>
                  </w:r>
                  <w:r w:rsidRPr="001C68FC">
                    <w:rPr>
                      <w:rFonts w:ascii="Arial" w:hAnsi="Arial" w:cs="Arial"/>
                      <w:noProof/>
                      <w:color w:val="000000"/>
                      <w:sz w:val="28"/>
                      <w:szCs w:val="28"/>
                    </w:rPr>
                    <w:t> </w:t>
                  </w:r>
                  <w:r w:rsidRPr="001C68FC">
                    <w:rPr>
                      <w:rFonts w:ascii="Arial" w:hAnsi="Arial" w:cs="Arial"/>
                      <w:color w:val="000000"/>
                      <w:sz w:val="28"/>
                      <w:szCs w:val="28"/>
                    </w:rPr>
                    <w:fldChar w:fldCharType="end"/>
                  </w:r>
                </w:p>
              </w:tc>
              <w:tc>
                <w:tcPr>
                  <w:tcW w:w="474" w:type="dxa"/>
                  <w:shd w:val="clear" w:color="auto" w:fill="FFFFFF"/>
                  <w:vAlign w:val="center"/>
                </w:tcPr>
                <w:p w14:paraId="56FD140D" w14:textId="77777777" w:rsidR="00AC0641" w:rsidRPr="00EC3524" w:rsidRDefault="00AC0641" w:rsidP="00BB099E">
                  <w:pPr>
                    <w:tabs>
                      <w:tab w:val="left" w:pos="567"/>
                    </w:tabs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C68FC">
                    <w:rPr>
                      <w:rFonts w:ascii="Arial" w:hAnsi="Arial" w:cs="Arial"/>
                      <w:color w:val="000000"/>
                      <w:sz w:val="28"/>
                      <w:szCs w:val="2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1C68FC">
                    <w:rPr>
                      <w:rFonts w:ascii="Arial" w:hAnsi="Arial" w:cs="Arial"/>
                      <w:color w:val="000000"/>
                      <w:sz w:val="28"/>
                      <w:szCs w:val="28"/>
                    </w:rPr>
                    <w:instrText xml:space="preserve"> FORMTEXT </w:instrText>
                  </w:r>
                  <w:r w:rsidRPr="001C68FC">
                    <w:rPr>
                      <w:rFonts w:ascii="Arial" w:hAnsi="Arial" w:cs="Arial"/>
                      <w:color w:val="000000"/>
                      <w:sz w:val="28"/>
                      <w:szCs w:val="28"/>
                    </w:rPr>
                  </w:r>
                  <w:r w:rsidRPr="001C68FC">
                    <w:rPr>
                      <w:rFonts w:ascii="Arial" w:hAnsi="Arial" w:cs="Arial"/>
                      <w:color w:val="000000"/>
                      <w:sz w:val="28"/>
                      <w:szCs w:val="28"/>
                    </w:rPr>
                    <w:fldChar w:fldCharType="separate"/>
                  </w:r>
                  <w:r w:rsidRPr="001C68FC">
                    <w:rPr>
                      <w:rFonts w:ascii="Arial" w:hAnsi="Arial" w:cs="Arial"/>
                      <w:noProof/>
                      <w:color w:val="000000"/>
                      <w:sz w:val="28"/>
                      <w:szCs w:val="28"/>
                    </w:rPr>
                    <w:t> </w:t>
                  </w:r>
                  <w:r w:rsidRPr="001C68FC">
                    <w:rPr>
                      <w:rFonts w:ascii="Arial" w:hAnsi="Arial" w:cs="Arial"/>
                      <w:color w:val="000000"/>
                      <w:sz w:val="28"/>
                      <w:szCs w:val="28"/>
                    </w:rPr>
                    <w:fldChar w:fldCharType="end"/>
                  </w:r>
                </w:p>
              </w:tc>
              <w:tc>
                <w:tcPr>
                  <w:tcW w:w="474" w:type="dxa"/>
                  <w:shd w:val="clear" w:color="auto" w:fill="FFFFFF"/>
                  <w:vAlign w:val="center"/>
                </w:tcPr>
                <w:p w14:paraId="45F727B7" w14:textId="77777777" w:rsidR="00AC0641" w:rsidRPr="00EC3524" w:rsidRDefault="00AC0641" w:rsidP="00BB099E">
                  <w:pPr>
                    <w:tabs>
                      <w:tab w:val="left" w:pos="567"/>
                    </w:tabs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C68FC">
                    <w:rPr>
                      <w:rFonts w:ascii="Arial" w:hAnsi="Arial" w:cs="Arial"/>
                      <w:color w:val="000000"/>
                      <w:sz w:val="28"/>
                      <w:szCs w:val="2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1C68FC">
                    <w:rPr>
                      <w:rFonts w:ascii="Arial" w:hAnsi="Arial" w:cs="Arial"/>
                      <w:color w:val="000000"/>
                      <w:sz w:val="28"/>
                      <w:szCs w:val="28"/>
                    </w:rPr>
                    <w:instrText xml:space="preserve"> FORMTEXT </w:instrText>
                  </w:r>
                  <w:r w:rsidRPr="001C68FC">
                    <w:rPr>
                      <w:rFonts w:ascii="Arial" w:hAnsi="Arial" w:cs="Arial"/>
                      <w:color w:val="000000"/>
                      <w:sz w:val="28"/>
                      <w:szCs w:val="28"/>
                    </w:rPr>
                  </w:r>
                  <w:r w:rsidRPr="001C68FC">
                    <w:rPr>
                      <w:rFonts w:ascii="Arial" w:hAnsi="Arial" w:cs="Arial"/>
                      <w:color w:val="000000"/>
                      <w:sz w:val="28"/>
                      <w:szCs w:val="28"/>
                    </w:rPr>
                    <w:fldChar w:fldCharType="separate"/>
                  </w:r>
                  <w:r w:rsidRPr="001C68FC">
                    <w:rPr>
                      <w:rFonts w:ascii="Arial" w:hAnsi="Arial" w:cs="Arial"/>
                      <w:noProof/>
                      <w:color w:val="000000"/>
                      <w:sz w:val="28"/>
                      <w:szCs w:val="28"/>
                    </w:rPr>
                    <w:t> </w:t>
                  </w:r>
                  <w:r w:rsidRPr="001C68FC">
                    <w:rPr>
                      <w:rFonts w:ascii="Arial" w:hAnsi="Arial" w:cs="Arial"/>
                      <w:color w:val="000000"/>
                      <w:sz w:val="28"/>
                      <w:szCs w:val="28"/>
                    </w:rPr>
                    <w:fldChar w:fldCharType="end"/>
                  </w:r>
                </w:p>
              </w:tc>
            </w:tr>
          </w:tbl>
          <w:p w14:paraId="7278AE26" w14:textId="77777777" w:rsidR="00AC0641" w:rsidRPr="00B7390F" w:rsidRDefault="00AC0641" w:rsidP="0094669E">
            <w:pPr>
              <w:tabs>
                <w:tab w:val="center" w:pos="1829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ABDDD12" w14:textId="03A0C58B" w:rsidR="00AC0641" w:rsidRPr="00620A2F" w:rsidRDefault="00B9174C" w:rsidP="0094669E">
            <w:pPr>
              <w:tabs>
                <w:tab w:val="center" w:pos="1829"/>
              </w:tabs>
              <w:rPr>
                <w:rFonts w:ascii="Arial Narrow" w:hAnsi="Arial Narrow"/>
                <w:b/>
                <w:sz w:val="14"/>
                <w:szCs w:val="14"/>
              </w:rPr>
            </w:pPr>
            <w:r>
              <w:rPr>
                <w:rFonts w:ascii="Arial Narrow" w:hAnsi="Arial Narrow"/>
                <w:b/>
                <w:sz w:val="14"/>
                <w:szCs w:val="14"/>
              </w:rPr>
              <w:t>Für SEBAM</w:t>
            </w:r>
            <w:r w:rsidR="00877C5C" w:rsidRPr="00620A2F">
              <w:rPr>
                <w:rFonts w:ascii="Arial Narrow" w:hAnsi="Arial Narrow"/>
                <w:b/>
                <w:sz w:val="14"/>
                <w:szCs w:val="14"/>
              </w:rPr>
              <w:t xml:space="preserve"> angeben</w:t>
            </w:r>
            <w:r w:rsidR="00AC0641" w:rsidRPr="00620A2F">
              <w:rPr>
                <w:rFonts w:ascii="Arial Narrow" w:hAnsi="Arial Narrow"/>
                <w:b/>
                <w:sz w:val="14"/>
                <w:szCs w:val="14"/>
              </w:rPr>
              <w:t>!</w:t>
            </w:r>
          </w:p>
        </w:tc>
      </w:tr>
      <w:tr w:rsidR="0017592B" w:rsidRPr="00B7390F" w14:paraId="7C25D2E4" w14:textId="77777777" w:rsidTr="00FB62B5">
        <w:trPr>
          <w:trHeight w:hRule="exact" w:val="397"/>
        </w:trPr>
        <w:tc>
          <w:tcPr>
            <w:tcW w:w="2437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50BB05" w14:textId="0CA3D764" w:rsidR="0017592B" w:rsidRPr="00604617" w:rsidRDefault="0017592B" w:rsidP="004A6473">
            <w:pPr>
              <w:spacing w:line="160" w:lineRule="exact"/>
              <w:rPr>
                <w:rFonts w:ascii="Arial Narrow" w:hAnsi="Arial Narrow" w:cs="Arial"/>
                <w:b/>
                <w:sz w:val="17"/>
                <w:szCs w:val="17"/>
              </w:rPr>
            </w:pPr>
            <w:r w:rsidRPr="00B7390F">
              <w:rPr>
                <w:rFonts w:ascii="Arial Narrow" w:hAnsi="Arial Narrow" w:cs="Arial"/>
                <w:b/>
                <w:sz w:val="17"/>
                <w:szCs w:val="17"/>
              </w:rPr>
              <w:t>Name</w:t>
            </w:r>
          </w:p>
        </w:tc>
        <w:tc>
          <w:tcPr>
            <w:tcW w:w="8321" w:type="dxa"/>
            <w:gridSpan w:val="2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DBD8F0D" w14:textId="129484C4" w:rsidR="0017592B" w:rsidRPr="00620A2F" w:rsidDel="00B9174C" w:rsidRDefault="0017592B" w:rsidP="0094669E">
            <w:pPr>
              <w:tabs>
                <w:tab w:val="center" w:pos="1829"/>
              </w:tabs>
              <w:rPr>
                <w:rFonts w:ascii="Arial Narrow" w:hAnsi="Arial Narrow"/>
                <w:b/>
                <w:sz w:val="14"/>
                <w:szCs w:val="14"/>
              </w:rPr>
            </w:pPr>
            <w:r w:rsidRPr="001C68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1C68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1C68FC">
              <w:rPr>
                <w:rFonts w:ascii="Arial Narrow" w:hAnsi="Arial Narrow" w:cs="Arial"/>
                <w:sz w:val="18"/>
                <w:szCs w:val="18"/>
              </w:rPr>
            </w:r>
            <w:r w:rsidRPr="001C68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1C68FC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1C68FC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1C68FC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1C68FC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1C68FC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1C68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17592B" w:rsidRPr="00B7390F" w14:paraId="2CF29A61" w14:textId="77777777" w:rsidTr="00FB62B5">
        <w:trPr>
          <w:trHeight w:hRule="exact" w:val="397"/>
        </w:trPr>
        <w:tc>
          <w:tcPr>
            <w:tcW w:w="2437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51B077" w14:textId="6A93860C" w:rsidR="0017592B" w:rsidRPr="00604617" w:rsidRDefault="0017592B" w:rsidP="004A6473">
            <w:pPr>
              <w:spacing w:line="160" w:lineRule="exact"/>
              <w:rPr>
                <w:rFonts w:ascii="Arial Narrow" w:hAnsi="Arial Narrow" w:cs="Arial"/>
                <w:b/>
                <w:sz w:val="17"/>
                <w:szCs w:val="17"/>
              </w:rPr>
            </w:pPr>
            <w:r w:rsidRPr="00B7390F">
              <w:rPr>
                <w:rFonts w:ascii="Arial Narrow" w:hAnsi="Arial Narrow" w:cs="Arial"/>
                <w:b/>
                <w:bCs/>
                <w:sz w:val="17"/>
                <w:szCs w:val="17"/>
              </w:rPr>
              <w:t>Name u. Anschrift des Betreibers / Unternehmers</w:t>
            </w:r>
          </w:p>
        </w:tc>
        <w:tc>
          <w:tcPr>
            <w:tcW w:w="8321" w:type="dxa"/>
            <w:gridSpan w:val="2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7E16528" w14:textId="66B60B79" w:rsidR="0017592B" w:rsidRPr="00620A2F" w:rsidDel="00B9174C" w:rsidRDefault="0017592B" w:rsidP="0094669E">
            <w:pPr>
              <w:tabs>
                <w:tab w:val="center" w:pos="1829"/>
              </w:tabs>
              <w:rPr>
                <w:rFonts w:ascii="Arial Narrow" w:hAnsi="Arial Narrow"/>
                <w:b/>
                <w:sz w:val="14"/>
                <w:szCs w:val="14"/>
              </w:rPr>
            </w:pPr>
            <w:r w:rsidRPr="001C68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1C68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1C68FC">
              <w:rPr>
                <w:rFonts w:ascii="Arial Narrow" w:hAnsi="Arial Narrow" w:cs="Arial"/>
                <w:sz w:val="18"/>
                <w:szCs w:val="18"/>
              </w:rPr>
            </w:r>
            <w:r w:rsidRPr="001C68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1C68FC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1C68FC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1C68FC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1C68FC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1C68FC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1C68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F93C54" w:rsidRPr="00B7390F" w14:paraId="7A7010E8" w14:textId="77777777" w:rsidTr="00FB62B5">
        <w:trPr>
          <w:trHeight w:val="283"/>
        </w:trPr>
        <w:tc>
          <w:tcPr>
            <w:tcW w:w="4088" w:type="dxa"/>
            <w:gridSpan w:val="18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25B8608" w14:textId="21BDF257" w:rsidR="00843718" w:rsidRPr="00B7390F" w:rsidRDefault="00843718" w:rsidP="00FB62B5">
            <w:pPr>
              <w:widowControl w:val="0"/>
              <w:spacing w:line="200" w:lineRule="exact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Wasserart</w:t>
            </w:r>
          </w:p>
        </w:tc>
        <w:tc>
          <w:tcPr>
            <w:tcW w:w="1560" w:type="dxa"/>
            <w:gridSpan w:val="7"/>
            <w:tcBorders>
              <w:top w:val="single" w:sz="8" w:space="0" w:color="auto"/>
              <w:bottom w:val="dotted" w:sz="4" w:space="0" w:color="auto"/>
            </w:tcBorders>
            <w:vAlign w:val="center"/>
          </w:tcPr>
          <w:p w14:paraId="43B71D53" w14:textId="2AF35EDD" w:rsidR="00843718" w:rsidRPr="00B7390F" w:rsidRDefault="00843718">
            <w:pPr>
              <w:spacing w:line="200" w:lineRule="exact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Wassertyp</w:t>
            </w:r>
          </w:p>
        </w:tc>
        <w:tc>
          <w:tcPr>
            <w:tcW w:w="5110" w:type="dxa"/>
            <w:gridSpan w:val="10"/>
            <w:tcBorders>
              <w:top w:val="single" w:sz="8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8B3F2A3" w14:textId="0F06B180" w:rsidR="00843718" w:rsidRPr="00B7390F" w:rsidRDefault="0033427D" w:rsidP="000D343C">
            <w:pPr>
              <w:spacing w:line="200" w:lineRule="exac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Angaben zur Aufbereitung (</w:t>
            </w:r>
            <w:r w:rsidR="00F35558">
              <w:rPr>
                <w:rFonts w:ascii="Arial Narrow" w:hAnsi="Arial Narrow"/>
                <w:b/>
                <w:sz w:val="18"/>
                <w:szCs w:val="18"/>
              </w:rPr>
              <w:t>Flockung) –</w:t>
            </w:r>
            <w:r>
              <w:rPr>
                <w:rFonts w:ascii="Arial Narrow" w:hAnsi="Arial Narrow"/>
                <w:b/>
                <w:sz w:val="18"/>
                <w:szCs w:val="18"/>
              </w:rPr>
              <w:t xml:space="preserve"> nur Schwimmbeckenwasser!</w:t>
            </w:r>
          </w:p>
        </w:tc>
      </w:tr>
      <w:tr w:rsidR="00533E5A" w:rsidRPr="00B7390F" w14:paraId="36AF6A57" w14:textId="77777777" w:rsidTr="003451A6">
        <w:trPr>
          <w:trHeight w:val="255"/>
        </w:trPr>
        <w:tc>
          <w:tcPr>
            <w:tcW w:w="260" w:type="dxa"/>
            <w:tcBorders>
              <w:top w:val="dotted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8458F3D" w14:textId="0ED43054" w:rsidR="0033427D" w:rsidRPr="00B7390F" w:rsidRDefault="0033427D" w:rsidP="0084371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B7390F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B7390F"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 w:rsidR="00D037C5">
              <w:rPr>
                <w:rFonts w:ascii="Arial Narrow" w:hAnsi="Arial Narrow"/>
                <w:sz w:val="18"/>
                <w:szCs w:val="18"/>
              </w:rPr>
            </w:r>
            <w:r w:rsidR="00D037C5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B7390F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1833" w:type="dxa"/>
            <w:gridSpan w:val="9"/>
            <w:tcBorders>
              <w:top w:val="dotted" w:sz="4" w:space="0" w:color="auto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5F94F3D8" w14:textId="7D4EBC29" w:rsidR="0033427D" w:rsidRPr="00B7390F" w:rsidRDefault="0033427D" w:rsidP="00843718">
            <w:pPr>
              <w:rPr>
                <w:rFonts w:ascii="Arial Narrow" w:hAnsi="Arial Narrow"/>
                <w:sz w:val="16"/>
                <w:szCs w:val="16"/>
              </w:rPr>
            </w:pPr>
            <w:r w:rsidRPr="00B7390F">
              <w:rPr>
                <w:rFonts w:ascii="Arial Narrow" w:hAnsi="Arial Narrow" w:cs="Arial"/>
                <w:w w:val="90"/>
                <w:sz w:val="18"/>
                <w:szCs w:val="18"/>
              </w:rPr>
              <w:t>Schwimmbeckenwasser</w:t>
            </w:r>
            <w:r>
              <w:rPr>
                <w:rFonts w:ascii="Arial Narrow" w:hAnsi="Arial Narrow" w:cs="Arial"/>
                <w:w w:val="90"/>
                <w:sz w:val="18"/>
                <w:szCs w:val="18"/>
              </w:rPr>
              <w:t>:</w:t>
            </w:r>
          </w:p>
        </w:tc>
        <w:tc>
          <w:tcPr>
            <w:tcW w:w="283" w:type="dxa"/>
            <w:gridSpan w:val="2"/>
            <w:tcBorders>
              <w:top w:val="dotted" w:sz="4" w:space="0" w:color="auto"/>
              <w:left w:val="dotted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05B99C1" w14:textId="50957332" w:rsidR="0033427D" w:rsidRPr="00B7390F" w:rsidRDefault="0033427D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B7390F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B7390F"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 w:rsidR="00D037C5">
              <w:rPr>
                <w:rFonts w:ascii="Arial Narrow" w:hAnsi="Arial Narrow"/>
                <w:sz w:val="18"/>
                <w:szCs w:val="18"/>
              </w:rPr>
            </w:r>
            <w:r w:rsidR="00D037C5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B7390F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1712" w:type="dxa"/>
            <w:gridSpan w:val="6"/>
            <w:tcBorders>
              <w:top w:val="dotted" w:sz="4" w:space="0" w:color="auto"/>
              <w:left w:val="nil"/>
              <w:bottom w:val="nil"/>
            </w:tcBorders>
            <w:shd w:val="clear" w:color="auto" w:fill="auto"/>
            <w:vAlign w:val="center"/>
          </w:tcPr>
          <w:p w14:paraId="05267DB9" w14:textId="10711A36" w:rsidR="0033427D" w:rsidRPr="00B7390F" w:rsidRDefault="0033427D" w:rsidP="00843718">
            <w:pPr>
              <w:widowControl w:val="0"/>
              <w:rPr>
                <w:rFonts w:ascii="Arial Narrow" w:hAnsi="Arial Narrow" w:cs="Arial"/>
                <w:w w:val="90"/>
                <w:sz w:val="18"/>
                <w:szCs w:val="18"/>
              </w:rPr>
            </w:pPr>
            <w:r w:rsidRPr="00B7390F">
              <w:rPr>
                <w:rFonts w:ascii="Arial Narrow" w:hAnsi="Arial Narrow"/>
                <w:sz w:val="18"/>
                <w:szCs w:val="18"/>
              </w:rPr>
              <w:t>Badegewässer</w:t>
            </w:r>
            <w:r>
              <w:rPr>
                <w:rFonts w:ascii="Arial Narrow" w:hAnsi="Arial Narrow"/>
                <w:sz w:val="18"/>
                <w:szCs w:val="18"/>
              </w:rPr>
              <w:t>:</w:t>
            </w:r>
          </w:p>
        </w:tc>
        <w:tc>
          <w:tcPr>
            <w:tcW w:w="284" w:type="dxa"/>
            <w:tcBorders>
              <w:top w:val="dotted" w:sz="4" w:space="0" w:color="auto"/>
              <w:bottom w:val="nil"/>
              <w:right w:val="nil"/>
            </w:tcBorders>
            <w:vAlign w:val="center"/>
          </w:tcPr>
          <w:p w14:paraId="60B4E305" w14:textId="77777777" w:rsidR="0033427D" w:rsidRPr="00B7390F" w:rsidRDefault="0033427D" w:rsidP="00843718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 w:rsidRPr="00B7390F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B7390F"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 w:rsidR="00D037C5">
              <w:rPr>
                <w:rFonts w:ascii="Arial Narrow" w:hAnsi="Arial Narrow"/>
                <w:sz w:val="18"/>
                <w:szCs w:val="18"/>
              </w:rPr>
            </w:r>
            <w:r w:rsidR="00D037C5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B7390F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gridSpan w:val="6"/>
            <w:tcBorders>
              <w:top w:val="dotted" w:sz="4" w:space="0" w:color="auto"/>
              <w:left w:val="nil"/>
              <w:bottom w:val="nil"/>
            </w:tcBorders>
            <w:vAlign w:val="center"/>
          </w:tcPr>
          <w:p w14:paraId="2FA40BC3" w14:textId="31F3A9F2" w:rsidR="0033427D" w:rsidRPr="00B7390F" w:rsidRDefault="0033427D" w:rsidP="00FB62B5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Süßwasser</w:t>
            </w:r>
          </w:p>
        </w:tc>
        <w:tc>
          <w:tcPr>
            <w:tcW w:w="284" w:type="dxa"/>
            <w:gridSpan w:val="2"/>
            <w:tcBorders>
              <w:top w:val="dotted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0B1D862" w14:textId="62ECC08F" w:rsidR="0033427D" w:rsidRPr="00B7390F" w:rsidRDefault="0033427D" w:rsidP="00843718">
            <w:pPr>
              <w:widowControl w:val="0"/>
              <w:jc w:val="center"/>
              <w:rPr>
                <w:rFonts w:ascii="Arial Narrow" w:hAnsi="Arial Narrow"/>
                <w:w w:val="90"/>
                <w:sz w:val="18"/>
                <w:szCs w:val="18"/>
              </w:rPr>
            </w:pPr>
            <w:r w:rsidRPr="00B7390F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B7390F"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 w:rsidR="00D037C5">
              <w:rPr>
                <w:rFonts w:ascii="Arial Narrow" w:hAnsi="Arial Narrow"/>
                <w:sz w:val="18"/>
                <w:szCs w:val="18"/>
              </w:rPr>
            </w:r>
            <w:r w:rsidR="00D037C5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B7390F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4826" w:type="dxa"/>
            <w:gridSpan w:val="8"/>
            <w:tcBorders>
              <w:top w:val="dotted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1C6E797" w14:textId="5E07434F" w:rsidR="0033427D" w:rsidRPr="00B7390F" w:rsidRDefault="0033427D" w:rsidP="00843718">
            <w:pPr>
              <w:widowControl w:val="0"/>
              <w:rPr>
                <w:rFonts w:ascii="Arial Narrow" w:hAnsi="Arial Narrow"/>
                <w:bCs/>
                <w:sz w:val="18"/>
                <w:szCs w:val="18"/>
              </w:rPr>
            </w:pPr>
            <w:r>
              <w:rPr>
                <w:rFonts w:ascii="Arial Narrow" w:hAnsi="Arial Narrow"/>
                <w:bCs/>
                <w:sz w:val="18"/>
                <w:szCs w:val="18"/>
              </w:rPr>
              <w:t>Keine Flockung</w:t>
            </w:r>
          </w:p>
        </w:tc>
      </w:tr>
      <w:tr w:rsidR="003451A6" w:rsidRPr="00B7390F" w14:paraId="126BD71F" w14:textId="77777777" w:rsidTr="003451A6">
        <w:trPr>
          <w:trHeight w:val="255"/>
        </w:trPr>
        <w:tc>
          <w:tcPr>
            <w:tcW w:w="260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028F6752" w14:textId="57AE28A8" w:rsidR="0033427D" w:rsidRPr="00B7390F" w:rsidRDefault="0033427D" w:rsidP="0084371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33" w:type="dxa"/>
            <w:gridSpan w:val="9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527B74DA" w14:textId="4F5A91A4" w:rsidR="0033427D" w:rsidRPr="00B7390F" w:rsidRDefault="0033427D" w:rsidP="00843718">
            <w:pPr>
              <w:rPr>
                <w:rFonts w:ascii="Arial Narrow" w:hAnsi="Arial Narrow"/>
                <w:sz w:val="18"/>
                <w:szCs w:val="18"/>
              </w:rPr>
            </w:pPr>
            <w:r w:rsidRPr="00B7390F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B7390F"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 w:rsidR="00D037C5">
              <w:rPr>
                <w:rFonts w:ascii="Arial Narrow" w:hAnsi="Arial Narrow"/>
                <w:sz w:val="18"/>
                <w:szCs w:val="18"/>
              </w:rPr>
            </w:r>
            <w:r w:rsidR="00D037C5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B7390F">
              <w:rPr>
                <w:rFonts w:ascii="Arial Narrow" w:hAnsi="Arial Narrow"/>
                <w:sz w:val="18"/>
                <w:szCs w:val="18"/>
              </w:rPr>
              <w:fldChar w:fldCharType="end"/>
            </w:r>
            <w:r>
              <w:rPr>
                <w:rFonts w:ascii="Arial Narrow" w:hAnsi="Arial Narrow"/>
                <w:sz w:val="18"/>
                <w:szCs w:val="18"/>
              </w:rPr>
              <w:t xml:space="preserve"> Becken allgemein</w:t>
            </w:r>
          </w:p>
        </w:tc>
        <w:tc>
          <w:tcPr>
            <w:tcW w:w="283" w:type="dxa"/>
            <w:gridSpan w:val="2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53EB4A6" w14:textId="77777777" w:rsidR="0033427D" w:rsidRPr="00B7390F" w:rsidRDefault="0033427D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712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299E7F4B" w14:textId="4E38C05A" w:rsidR="0033427D" w:rsidRPr="00B7390F" w:rsidRDefault="0033427D" w:rsidP="00FB62B5">
            <w:pPr>
              <w:ind w:left="-81" w:right="-59"/>
              <w:rPr>
                <w:rFonts w:ascii="Arial Narrow" w:hAnsi="Arial Narrow" w:cs="Arial"/>
                <w:w w:val="90"/>
                <w:sz w:val="18"/>
                <w:szCs w:val="18"/>
              </w:rPr>
            </w:pPr>
            <w:r w:rsidRPr="00B7390F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B7390F"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 w:rsidR="00D037C5">
              <w:rPr>
                <w:rFonts w:ascii="Arial Narrow" w:hAnsi="Arial Narrow"/>
                <w:sz w:val="18"/>
                <w:szCs w:val="18"/>
              </w:rPr>
            </w:r>
            <w:r w:rsidR="00D037C5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B7390F">
              <w:rPr>
                <w:rFonts w:ascii="Arial Narrow" w:hAnsi="Arial Narrow"/>
                <w:sz w:val="18"/>
                <w:szCs w:val="18"/>
              </w:rPr>
              <w:fldChar w:fldCharType="end"/>
            </w:r>
            <w:r>
              <w:rPr>
                <w:rFonts w:ascii="Arial Narrow" w:hAnsi="Arial Narrow"/>
                <w:sz w:val="18"/>
                <w:szCs w:val="18"/>
              </w:rPr>
              <w:t xml:space="preserve"> EU-Badegewässer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  <w:vAlign w:val="center"/>
          </w:tcPr>
          <w:p w14:paraId="29D0344C" w14:textId="75E60001" w:rsidR="0033427D" w:rsidRPr="00B7390F" w:rsidRDefault="0033427D" w:rsidP="00843718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 w:rsidRPr="00B7390F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B7390F"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 w:rsidR="00D037C5">
              <w:rPr>
                <w:rFonts w:ascii="Arial Narrow" w:hAnsi="Arial Narrow"/>
                <w:sz w:val="18"/>
                <w:szCs w:val="18"/>
              </w:rPr>
            </w:r>
            <w:r w:rsidR="00D037C5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B7390F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gridSpan w:val="6"/>
            <w:tcBorders>
              <w:top w:val="nil"/>
              <w:left w:val="nil"/>
              <w:bottom w:val="nil"/>
            </w:tcBorders>
            <w:vAlign w:val="center"/>
          </w:tcPr>
          <w:p w14:paraId="6DA8B8AE" w14:textId="2254DFC9" w:rsidR="0033427D" w:rsidRPr="00B7390F" w:rsidRDefault="0033427D" w:rsidP="00FB62B5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Meerwasser</w:t>
            </w:r>
          </w:p>
        </w:tc>
        <w:tc>
          <w:tcPr>
            <w:tcW w:w="284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40861CA3" w14:textId="4363FB33" w:rsidR="0033427D" w:rsidRPr="00B7390F" w:rsidRDefault="0033427D" w:rsidP="00843718">
            <w:pPr>
              <w:widowControl w:val="0"/>
              <w:jc w:val="center"/>
              <w:rPr>
                <w:rFonts w:ascii="Arial Narrow" w:hAnsi="Arial Narrow"/>
                <w:w w:val="90"/>
                <w:sz w:val="18"/>
                <w:szCs w:val="18"/>
              </w:rPr>
            </w:pPr>
            <w:r w:rsidRPr="00B7390F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B7390F"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 w:rsidR="00D037C5">
              <w:rPr>
                <w:rFonts w:ascii="Arial Narrow" w:hAnsi="Arial Narrow"/>
                <w:sz w:val="18"/>
                <w:szCs w:val="18"/>
              </w:rPr>
            </w:r>
            <w:r w:rsidR="00D037C5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B7390F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4826" w:type="dxa"/>
            <w:gridSpan w:val="8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405827C" w14:textId="72380B5E" w:rsidR="0033427D" w:rsidRPr="00B7390F" w:rsidRDefault="0033427D" w:rsidP="00843718">
            <w:pPr>
              <w:widowControl w:val="0"/>
              <w:rPr>
                <w:rFonts w:ascii="Arial Narrow" w:hAnsi="Arial Narrow"/>
                <w:bCs/>
                <w:sz w:val="18"/>
                <w:szCs w:val="18"/>
              </w:rPr>
            </w:pPr>
            <w:r>
              <w:rPr>
                <w:rFonts w:ascii="Arial Narrow" w:hAnsi="Arial Narrow"/>
                <w:bCs/>
                <w:sz w:val="18"/>
                <w:szCs w:val="18"/>
              </w:rPr>
              <w:t>Flockung</w:t>
            </w:r>
          </w:p>
        </w:tc>
      </w:tr>
      <w:tr w:rsidR="003451A6" w:rsidRPr="00B7390F" w14:paraId="3A0B09CD" w14:textId="77777777" w:rsidTr="003451A6">
        <w:trPr>
          <w:trHeight w:val="255"/>
        </w:trPr>
        <w:tc>
          <w:tcPr>
            <w:tcW w:w="260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4E286E58" w14:textId="6B190AB5" w:rsidR="0033427D" w:rsidRPr="00B7390F" w:rsidRDefault="0033427D" w:rsidP="0033427D">
            <w:pPr>
              <w:widowControl w:val="0"/>
              <w:jc w:val="center"/>
              <w:rPr>
                <w:rFonts w:ascii="Arial Narrow" w:hAnsi="Arial Narrow"/>
                <w:w w:val="90"/>
                <w:sz w:val="18"/>
                <w:szCs w:val="18"/>
              </w:rPr>
            </w:pPr>
          </w:p>
        </w:tc>
        <w:tc>
          <w:tcPr>
            <w:tcW w:w="1833" w:type="dxa"/>
            <w:gridSpan w:val="9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001DF4A6" w14:textId="3ABCC1CF" w:rsidR="0033427D" w:rsidRPr="00B7390F" w:rsidRDefault="0033427D" w:rsidP="0033427D">
            <w:pPr>
              <w:rPr>
                <w:rFonts w:ascii="Arial Narrow" w:hAnsi="Arial Narrow"/>
                <w:sz w:val="18"/>
                <w:szCs w:val="18"/>
              </w:rPr>
            </w:pPr>
            <w:r w:rsidRPr="00B7390F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B7390F"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 w:rsidR="00D037C5">
              <w:rPr>
                <w:rFonts w:ascii="Arial Narrow" w:hAnsi="Arial Narrow"/>
                <w:sz w:val="18"/>
                <w:szCs w:val="18"/>
              </w:rPr>
            </w:r>
            <w:r w:rsidR="00D037C5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B7390F">
              <w:rPr>
                <w:rFonts w:ascii="Arial Narrow" w:hAnsi="Arial Narrow"/>
                <w:sz w:val="18"/>
                <w:szCs w:val="18"/>
              </w:rPr>
              <w:fldChar w:fldCharType="end"/>
            </w:r>
            <w:r>
              <w:rPr>
                <w:rFonts w:ascii="Arial Narrow" w:hAnsi="Arial Narrow"/>
                <w:sz w:val="18"/>
                <w:szCs w:val="18"/>
              </w:rPr>
              <w:t xml:space="preserve"> Warmsprudelbecken</w:t>
            </w:r>
          </w:p>
        </w:tc>
        <w:tc>
          <w:tcPr>
            <w:tcW w:w="283" w:type="dxa"/>
            <w:gridSpan w:val="2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83F2D25" w14:textId="77777777" w:rsidR="0033427D" w:rsidRPr="00B7390F" w:rsidRDefault="0033427D">
            <w:pPr>
              <w:widowControl w:val="0"/>
              <w:jc w:val="center"/>
              <w:rPr>
                <w:rFonts w:ascii="Arial Narrow" w:hAnsi="Arial Narrow"/>
                <w:w w:val="90"/>
                <w:sz w:val="18"/>
                <w:szCs w:val="18"/>
              </w:rPr>
            </w:pPr>
          </w:p>
        </w:tc>
        <w:tc>
          <w:tcPr>
            <w:tcW w:w="1712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6CF52CC" w14:textId="62C5110E" w:rsidR="0033427D" w:rsidRPr="00B7390F" w:rsidRDefault="0033427D" w:rsidP="00FB62B5">
            <w:pPr>
              <w:ind w:left="-81" w:right="-59"/>
              <w:rPr>
                <w:rFonts w:ascii="Arial Narrow" w:hAnsi="Arial Narrow"/>
                <w:sz w:val="18"/>
                <w:szCs w:val="18"/>
              </w:rPr>
            </w:pPr>
            <w:r w:rsidRPr="00B7390F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B7390F"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 w:rsidR="00D037C5">
              <w:rPr>
                <w:rFonts w:ascii="Arial Narrow" w:hAnsi="Arial Narrow"/>
                <w:sz w:val="18"/>
                <w:szCs w:val="18"/>
              </w:rPr>
            </w:r>
            <w:r w:rsidR="00D037C5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B7390F">
              <w:rPr>
                <w:rFonts w:ascii="Arial Narrow" w:hAnsi="Arial Narrow"/>
                <w:sz w:val="18"/>
                <w:szCs w:val="18"/>
              </w:rPr>
              <w:fldChar w:fldCharType="end"/>
            </w:r>
            <w:r>
              <w:rPr>
                <w:rFonts w:ascii="Arial Narrow" w:hAnsi="Arial Narrow"/>
                <w:sz w:val="18"/>
                <w:szCs w:val="18"/>
              </w:rPr>
              <w:t xml:space="preserve"> stehendes Gewässer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  <w:vAlign w:val="center"/>
          </w:tcPr>
          <w:p w14:paraId="3741CD6C" w14:textId="139B0F7E" w:rsidR="0033427D" w:rsidRPr="00B7390F" w:rsidRDefault="0033427D" w:rsidP="0033427D">
            <w:pPr>
              <w:rPr>
                <w:rFonts w:ascii="Arial Narrow" w:hAnsi="Arial Narrow"/>
                <w:sz w:val="18"/>
                <w:szCs w:val="18"/>
              </w:rPr>
            </w:pPr>
            <w:r w:rsidRPr="00B7390F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B7390F"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 w:rsidR="00D037C5">
              <w:rPr>
                <w:rFonts w:ascii="Arial Narrow" w:hAnsi="Arial Narrow"/>
                <w:sz w:val="18"/>
                <w:szCs w:val="18"/>
              </w:rPr>
            </w:r>
            <w:r w:rsidR="00D037C5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B7390F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gridSpan w:val="6"/>
            <w:vMerge w:val="restart"/>
            <w:tcBorders>
              <w:top w:val="nil"/>
              <w:left w:val="nil"/>
            </w:tcBorders>
            <w:vAlign w:val="center"/>
          </w:tcPr>
          <w:p w14:paraId="31ED873F" w14:textId="7F144018" w:rsidR="0033427D" w:rsidRPr="00B7390F" w:rsidRDefault="0033427D" w:rsidP="00FB62B5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Sonstiges Salzwasser</w:t>
            </w:r>
          </w:p>
        </w:tc>
        <w:tc>
          <w:tcPr>
            <w:tcW w:w="284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3AA844EF" w14:textId="3D2C41F1" w:rsidR="0033427D" w:rsidRPr="00B7390F" w:rsidRDefault="0033427D" w:rsidP="0033427D">
            <w:pPr>
              <w:jc w:val="center"/>
              <w:rPr>
                <w:rFonts w:ascii="Arial Narrow" w:hAnsi="Arial Narrow"/>
                <w:sz w:val="18"/>
                <w:szCs w:val="18"/>
                <w:lang w:val="en-GB"/>
              </w:rPr>
            </w:pPr>
          </w:p>
        </w:tc>
        <w:tc>
          <w:tcPr>
            <w:tcW w:w="4826" w:type="dxa"/>
            <w:gridSpan w:val="8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4696315" w14:textId="46A83F49" w:rsidR="0033427D" w:rsidRPr="00B7390F" w:rsidRDefault="0033427D" w:rsidP="0033427D">
            <w:pPr>
              <w:rPr>
                <w:rFonts w:ascii="Arial Narrow" w:hAnsi="Arial Narrow"/>
                <w:sz w:val="18"/>
                <w:szCs w:val="18"/>
                <w:lang w:val="en-GB"/>
              </w:rPr>
            </w:pPr>
            <w:r w:rsidRPr="00B7390F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B7390F"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 w:rsidR="00D037C5">
              <w:rPr>
                <w:rFonts w:ascii="Arial Narrow" w:hAnsi="Arial Narrow"/>
                <w:sz w:val="18"/>
                <w:szCs w:val="18"/>
              </w:rPr>
            </w:r>
            <w:r w:rsidR="00D037C5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B7390F">
              <w:rPr>
                <w:rFonts w:ascii="Arial Narrow" w:hAnsi="Arial Narrow"/>
                <w:sz w:val="18"/>
                <w:szCs w:val="18"/>
              </w:rPr>
              <w:fldChar w:fldCharType="end"/>
            </w:r>
            <w:r>
              <w:rPr>
                <w:rFonts w:ascii="Arial Narrow" w:hAnsi="Arial Narrow"/>
                <w:sz w:val="18"/>
                <w:szCs w:val="18"/>
              </w:rPr>
              <w:t xml:space="preserve"> Aluminium-Produkten</w:t>
            </w:r>
          </w:p>
        </w:tc>
      </w:tr>
      <w:tr w:rsidR="003451A6" w:rsidRPr="00B7390F" w14:paraId="5481BFAA" w14:textId="77777777" w:rsidTr="003451A6">
        <w:trPr>
          <w:trHeight w:val="255"/>
        </w:trPr>
        <w:tc>
          <w:tcPr>
            <w:tcW w:w="260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5483C9E6" w14:textId="3F90ABDC" w:rsidR="0033427D" w:rsidRPr="00B7390F" w:rsidRDefault="0033427D" w:rsidP="0033427D">
            <w:pPr>
              <w:widowControl w:val="0"/>
              <w:jc w:val="center"/>
              <w:rPr>
                <w:rFonts w:ascii="Arial Narrow" w:hAnsi="Arial Narrow"/>
                <w:w w:val="90"/>
                <w:sz w:val="18"/>
                <w:szCs w:val="18"/>
              </w:rPr>
            </w:pPr>
          </w:p>
        </w:tc>
        <w:tc>
          <w:tcPr>
            <w:tcW w:w="1833" w:type="dxa"/>
            <w:gridSpan w:val="9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5EE560E2" w14:textId="148D504C" w:rsidR="0033427D" w:rsidRPr="00B7390F" w:rsidRDefault="0033427D" w:rsidP="0033427D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 w:rsidRPr="00B7390F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B7390F"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 w:rsidR="00D037C5">
              <w:rPr>
                <w:rFonts w:ascii="Arial Narrow" w:hAnsi="Arial Narrow"/>
                <w:sz w:val="18"/>
                <w:szCs w:val="18"/>
              </w:rPr>
            </w:r>
            <w:r w:rsidR="00D037C5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B7390F">
              <w:rPr>
                <w:rFonts w:ascii="Arial Narrow" w:hAnsi="Arial Narrow"/>
                <w:sz w:val="18"/>
                <w:szCs w:val="18"/>
              </w:rPr>
              <w:fldChar w:fldCharType="end"/>
            </w:r>
            <w:r>
              <w:rPr>
                <w:rFonts w:ascii="Arial Narrow" w:hAnsi="Arial Narrow"/>
                <w:sz w:val="18"/>
                <w:szCs w:val="18"/>
              </w:rPr>
              <w:t xml:space="preserve"> Füllwasser</w:t>
            </w:r>
          </w:p>
        </w:tc>
        <w:tc>
          <w:tcPr>
            <w:tcW w:w="283" w:type="dxa"/>
            <w:gridSpan w:val="2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0C2A043" w14:textId="77777777" w:rsidR="0033427D" w:rsidRPr="00B7390F" w:rsidRDefault="0033427D">
            <w:pPr>
              <w:widowControl w:val="0"/>
              <w:jc w:val="center"/>
              <w:rPr>
                <w:rFonts w:ascii="Arial Narrow" w:hAnsi="Arial Narrow"/>
                <w:w w:val="90"/>
                <w:sz w:val="18"/>
                <w:szCs w:val="18"/>
              </w:rPr>
            </w:pPr>
          </w:p>
        </w:tc>
        <w:tc>
          <w:tcPr>
            <w:tcW w:w="1712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B21AFF6" w14:textId="0C4E3A58" w:rsidR="0033427D" w:rsidRPr="00B7390F" w:rsidRDefault="0033427D" w:rsidP="00FB62B5">
            <w:pPr>
              <w:ind w:left="-76"/>
              <w:rPr>
                <w:rFonts w:ascii="Arial Narrow" w:hAnsi="Arial Narrow"/>
                <w:sz w:val="18"/>
                <w:szCs w:val="18"/>
              </w:rPr>
            </w:pPr>
            <w:r w:rsidRPr="00B7390F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B7390F"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 w:rsidR="00D037C5">
              <w:rPr>
                <w:rFonts w:ascii="Arial Narrow" w:hAnsi="Arial Narrow"/>
                <w:sz w:val="18"/>
                <w:szCs w:val="18"/>
              </w:rPr>
            </w:r>
            <w:r w:rsidR="00D037C5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B7390F">
              <w:rPr>
                <w:rFonts w:ascii="Arial Narrow" w:hAnsi="Arial Narrow"/>
                <w:sz w:val="18"/>
                <w:szCs w:val="18"/>
              </w:rPr>
              <w:fldChar w:fldCharType="end"/>
            </w:r>
            <w:r>
              <w:rPr>
                <w:rFonts w:ascii="Arial Narrow" w:hAnsi="Arial Narrow"/>
                <w:sz w:val="18"/>
                <w:szCs w:val="18"/>
              </w:rPr>
              <w:t xml:space="preserve"> fließendes Gewässer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  <w:vAlign w:val="center"/>
          </w:tcPr>
          <w:p w14:paraId="7CD06F76" w14:textId="77777777" w:rsidR="0033427D" w:rsidRPr="00B7390F" w:rsidRDefault="0033427D" w:rsidP="0033427D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  <w:gridSpan w:val="6"/>
            <w:vMerge/>
            <w:tcBorders>
              <w:left w:val="nil"/>
              <w:bottom w:val="nil"/>
            </w:tcBorders>
            <w:vAlign w:val="center"/>
          </w:tcPr>
          <w:p w14:paraId="06B2FCEC" w14:textId="414B322B" w:rsidR="0033427D" w:rsidRPr="00B7390F" w:rsidRDefault="0033427D" w:rsidP="00FB62B5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84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766841D0" w14:textId="3021076E" w:rsidR="0033427D" w:rsidRPr="00B7390F" w:rsidRDefault="0033427D" w:rsidP="0033427D">
            <w:pPr>
              <w:jc w:val="center"/>
              <w:rPr>
                <w:rFonts w:ascii="Arial Narrow" w:hAnsi="Arial Narrow"/>
                <w:sz w:val="18"/>
                <w:szCs w:val="18"/>
                <w:lang w:val="en-GB"/>
              </w:rPr>
            </w:pPr>
          </w:p>
        </w:tc>
        <w:bookmarkStart w:id="9" w:name="Text41"/>
        <w:tc>
          <w:tcPr>
            <w:tcW w:w="4826" w:type="dxa"/>
            <w:gridSpan w:val="8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43C9DE1" w14:textId="7C0A5732" w:rsidR="0033427D" w:rsidRPr="00B7390F" w:rsidRDefault="0033427D" w:rsidP="0033427D">
            <w:pPr>
              <w:rPr>
                <w:rFonts w:ascii="Arial Narrow" w:hAnsi="Arial Narrow" w:cs="Arial"/>
                <w:sz w:val="18"/>
                <w:szCs w:val="18"/>
              </w:rPr>
            </w:pPr>
            <w:r w:rsidRPr="00B7390F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B7390F"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 w:rsidR="00D037C5">
              <w:rPr>
                <w:rFonts w:ascii="Arial Narrow" w:hAnsi="Arial Narrow"/>
                <w:sz w:val="18"/>
                <w:szCs w:val="18"/>
              </w:rPr>
            </w:r>
            <w:r w:rsidR="00D037C5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B7390F">
              <w:rPr>
                <w:rFonts w:ascii="Arial Narrow" w:hAnsi="Arial Narrow"/>
                <w:sz w:val="18"/>
                <w:szCs w:val="18"/>
              </w:rPr>
              <w:fldChar w:fldCharType="end"/>
            </w:r>
            <w:r>
              <w:rPr>
                <w:rFonts w:ascii="Arial Narrow" w:hAnsi="Arial Narrow"/>
                <w:sz w:val="18"/>
                <w:szCs w:val="18"/>
              </w:rPr>
              <w:t xml:space="preserve"> Aluminium/Eisen-Produkten</w:t>
            </w:r>
            <w:bookmarkEnd w:id="9"/>
          </w:p>
        </w:tc>
      </w:tr>
      <w:tr w:rsidR="003451A6" w:rsidRPr="00B7390F" w14:paraId="5EBE64F1" w14:textId="77777777" w:rsidTr="003451A6">
        <w:trPr>
          <w:trHeight w:val="255"/>
        </w:trPr>
        <w:tc>
          <w:tcPr>
            <w:tcW w:w="260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10A2D193" w14:textId="33C00AFB" w:rsidR="0033427D" w:rsidRPr="00B7390F" w:rsidRDefault="0033427D" w:rsidP="0033427D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33" w:type="dxa"/>
            <w:gridSpan w:val="9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514EAEB2" w14:textId="58B8528A" w:rsidR="0033427D" w:rsidRPr="003215C2" w:rsidRDefault="0033427D" w:rsidP="0033427D">
            <w:pPr>
              <w:rPr>
                <w:rFonts w:ascii="Arial Narrow" w:hAnsi="Arial Narrow"/>
                <w:sz w:val="18"/>
                <w:szCs w:val="18"/>
              </w:rPr>
            </w:pPr>
            <w:r w:rsidRPr="00B7390F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B7390F"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 w:rsidR="00D037C5">
              <w:rPr>
                <w:rFonts w:ascii="Arial Narrow" w:hAnsi="Arial Narrow"/>
                <w:sz w:val="18"/>
                <w:szCs w:val="18"/>
              </w:rPr>
            </w:r>
            <w:r w:rsidR="00D037C5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B7390F">
              <w:rPr>
                <w:rFonts w:ascii="Arial Narrow" w:hAnsi="Arial Narrow"/>
                <w:sz w:val="18"/>
                <w:szCs w:val="18"/>
              </w:rPr>
              <w:fldChar w:fldCharType="end"/>
            </w:r>
            <w:r>
              <w:rPr>
                <w:rFonts w:ascii="Arial Narrow" w:hAnsi="Arial Narrow"/>
                <w:sz w:val="18"/>
                <w:szCs w:val="18"/>
              </w:rPr>
              <w:t xml:space="preserve"> Filtrat</w:t>
            </w:r>
          </w:p>
        </w:tc>
        <w:tc>
          <w:tcPr>
            <w:tcW w:w="283" w:type="dxa"/>
            <w:gridSpan w:val="2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290C8A4" w14:textId="32436D66" w:rsidR="0033427D" w:rsidRPr="00B7390F" w:rsidRDefault="0033427D">
            <w:pPr>
              <w:ind w:right="-7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712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76E1D96" w14:textId="2EA7225D" w:rsidR="0033427D" w:rsidRPr="00B7390F" w:rsidRDefault="0033427D" w:rsidP="00FB62B5">
            <w:pPr>
              <w:ind w:left="-76"/>
              <w:rPr>
                <w:rFonts w:ascii="Arial Narrow" w:hAnsi="Arial Narrow" w:cs="Arial"/>
                <w:sz w:val="18"/>
                <w:szCs w:val="18"/>
              </w:rPr>
            </w:pPr>
            <w:r w:rsidRPr="00B7390F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B7390F"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 w:rsidR="00D037C5">
              <w:rPr>
                <w:rFonts w:ascii="Arial Narrow" w:hAnsi="Arial Narrow"/>
                <w:sz w:val="18"/>
                <w:szCs w:val="18"/>
              </w:rPr>
            </w:r>
            <w:r w:rsidR="00D037C5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B7390F">
              <w:rPr>
                <w:rFonts w:ascii="Arial Narrow" w:hAnsi="Arial Narrow"/>
                <w:sz w:val="18"/>
                <w:szCs w:val="18"/>
              </w:rPr>
              <w:fldChar w:fldCharType="end"/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B7390F">
              <w:rPr>
                <w:rFonts w:ascii="Arial Narrow" w:hAnsi="Arial Narrow" w:cs="Arial"/>
                <w:sz w:val="18"/>
                <w:szCs w:val="18"/>
              </w:rPr>
              <w:t>Kleinbadeteich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  <w:vAlign w:val="center"/>
          </w:tcPr>
          <w:p w14:paraId="7F2B7598" w14:textId="42587161" w:rsidR="0033427D" w:rsidRPr="00B7390F" w:rsidRDefault="0033427D" w:rsidP="0033427D">
            <w:pPr>
              <w:rPr>
                <w:rFonts w:ascii="Arial Narrow" w:hAnsi="Arial Narrow"/>
                <w:sz w:val="18"/>
                <w:szCs w:val="18"/>
              </w:rPr>
            </w:pPr>
            <w:r w:rsidRPr="00B7390F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B7390F"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 w:rsidR="00D037C5">
              <w:rPr>
                <w:rFonts w:ascii="Arial Narrow" w:hAnsi="Arial Narrow"/>
                <w:sz w:val="18"/>
                <w:szCs w:val="18"/>
              </w:rPr>
            </w:r>
            <w:r w:rsidR="00D037C5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B7390F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gridSpan w:val="6"/>
            <w:tcBorders>
              <w:top w:val="nil"/>
              <w:left w:val="nil"/>
              <w:bottom w:val="nil"/>
            </w:tcBorders>
            <w:vAlign w:val="center"/>
          </w:tcPr>
          <w:p w14:paraId="0B28E0D3" w14:textId="18010F73" w:rsidR="0033427D" w:rsidRPr="00B7390F" w:rsidRDefault="0033427D" w:rsidP="00FB62B5">
            <w:pPr>
              <w:rPr>
                <w:rFonts w:ascii="Arial Narrow" w:hAnsi="Arial Narrow"/>
                <w:sz w:val="18"/>
                <w:szCs w:val="18"/>
              </w:rPr>
            </w:pPr>
            <w:r w:rsidRPr="00B7390F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B7390F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Pr="00B7390F">
              <w:rPr>
                <w:rFonts w:ascii="Arial Narrow" w:hAnsi="Arial Narrow"/>
                <w:sz w:val="18"/>
                <w:szCs w:val="18"/>
              </w:rPr>
            </w:r>
            <w:r w:rsidRPr="00B7390F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B7390F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B7390F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B7390F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B7390F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B7390F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B7390F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284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7671CD72" w14:textId="5CDE07AD" w:rsidR="0033427D" w:rsidRPr="00B7390F" w:rsidRDefault="0033427D" w:rsidP="0033427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826" w:type="dxa"/>
            <w:gridSpan w:val="8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6E372F9" w14:textId="4CD95309" w:rsidR="0033427D" w:rsidRPr="00B7390F" w:rsidRDefault="0033427D" w:rsidP="0033427D">
            <w:pPr>
              <w:rPr>
                <w:rFonts w:ascii="Arial Narrow" w:hAnsi="Arial Narrow" w:cs="Arial"/>
                <w:sz w:val="18"/>
                <w:szCs w:val="18"/>
              </w:rPr>
            </w:pPr>
            <w:r w:rsidRPr="00B7390F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B7390F"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 w:rsidR="00D037C5">
              <w:rPr>
                <w:rFonts w:ascii="Arial Narrow" w:hAnsi="Arial Narrow"/>
                <w:sz w:val="18"/>
                <w:szCs w:val="18"/>
              </w:rPr>
            </w:r>
            <w:r w:rsidR="00D037C5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B7390F">
              <w:rPr>
                <w:rFonts w:ascii="Arial Narrow" w:hAnsi="Arial Narrow"/>
                <w:sz w:val="18"/>
                <w:szCs w:val="18"/>
              </w:rPr>
              <w:fldChar w:fldCharType="end"/>
            </w:r>
            <w:r>
              <w:rPr>
                <w:rFonts w:ascii="Arial Narrow" w:hAnsi="Arial Narrow"/>
                <w:sz w:val="18"/>
                <w:szCs w:val="18"/>
              </w:rPr>
              <w:t xml:space="preserve"> Eisen-Produkten</w:t>
            </w:r>
          </w:p>
        </w:tc>
      </w:tr>
      <w:tr w:rsidR="003451A6" w:rsidRPr="00B7390F" w14:paraId="6E1AD7FE" w14:textId="77777777" w:rsidTr="003451A6">
        <w:trPr>
          <w:trHeight w:val="255"/>
        </w:trPr>
        <w:tc>
          <w:tcPr>
            <w:tcW w:w="260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49334B04" w14:textId="48535C48" w:rsidR="0033427D" w:rsidRPr="00B7390F" w:rsidRDefault="0033427D" w:rsidP="0033427D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33" w:type="dxa"/>
            <w:gridSpan w:val="9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4FD1ADA5" w14:textId="41081218" w:rsidR="0033427D" w:rsidRPr="00B7390F" w:rsidRDefault="0033427D" w:rsidP="0033427D">
            <w:pPr>
              <w:rPr>
                <w:rFonts w:ascii="Arial Narrow" w:hAnsi="Arial Narrow"/>
                <w:sz w:val="18"/>
                <w:szCs w:val="18"/>
              </w:rPr>
            </w:pPr>
            <w:r w:rsidRPr="00B7390F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B7390F"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 w:rsidR="00D037C5">
              <w:rPr>
                <w:rFonts w:ascii="Arial Narrow" w:hAnsi="Arial Narrow"/>
                <w:sz w:val="18"/>
                <w:szCs w:val="18"/>
              </w:rPr>
            </w:r>
            <w:r w:rsidR="00D037C5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B7390F">
              <w:rPr>
                <w:rFonts w:ascii="Arial Narrow" w:hAnsi="Arial Narrow"/>
                <w:sz w:val="18"/>
                <w:szCs w:val="18"/>
              </w:rPr>
              <w:fldChar w:fldCharType="end"/>
            </w:r>
            <w:r>
              <w:rPr>
                <w:rFonts w:ascii="Arial Narrow" w:hAnsi="Arial Narrow"/>
                <w:sz w:val="18"/>
                <w:szCs w:val="18"/>
              </w:rPr>
              <w:t xml:space="preserve"> Reinwasser</w:t>
            </w:r>
          </w:p>
        </w:tc>
        <w:tc>
          <w:tcPr>
            <w:tcW w:w="283" w:type="dxa"/>
            <w:gridSpan w:val="2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9FF80F0" w14:textId="6DAAF7AF" w:rsidR="0033427D" w:rsidRPr="00B7390F" w:rsidRDefault="0033427D">
            <w:pPr>
              <w:ind w:right="-7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712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A02438B" w14:textId="52ECF407" w:rsidR="0033427D" w:rsidRPr="00B7390F" w:rsidRDefault="0033427D" w:rsidP="00FB62B5">
            <w:pPr>
              <w:ind w:left="-76"/>
              <w:rPr>
                <w:rFonts w:ascii="Arial Narrow" w:hAnsi="Arial Narrow"/>
                <w:sz w:val="18"/>
                <w:szCs w:val="18"/>
              </w:rPr>
            </w:pPr>
            <w:r w:rsidRPr="00B7390F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B7390F"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 w:rsidR="00D037C5">
              <w:rPr>
                <w:rFonts w:ascii="Arial Narrow" w:hAnsi="Arial Narrow"/>
                <w:sz w:val="18"/>
                <w:szCs w:val="18"/>
              </w:rPr>
            </w:r>
            <w:r w:rsidR="00D037C5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B7390F">
              <w:rPr>
                <w:rFonts w:ascii="Arial Narrow" w:hAnsi="Arial Narrow"/>
                <w:sz w:val="18"/>
                <w:szCs w:val="18"/>
              </w:rPr>
              <w:fldChar w:fldCharType="end"/>
            </w:r>
            <w:r>
              <w:rPr>
                <w:rFonts w:ascii="Arial Narrow" w:hAnsi="Arial Narrow"/>
                <w:sz w:val="18"/>
                <w:szCs w:val="18"/>
              </w:rPr>
              <w:t xml:space="preserve"> S</w:t>
            </w:r>
            <w:r w:rsidRPr="00B7390F">
              <w:rPr>
                <w:rFonts w:ascii="Arial Narrow" w:hAnsi="Arial Narrow"/>
                <w:sz w:val="18"/>
                <w:szCs w:val="18"/>
              </w:rPr>
              <w:t>onstige</w:t>
            </w:r>
            <w:r>
              <w:rPr>
                <w:rFonts w:ascii="Arial Narrow" w:hAnsi="Arial Narrow"/>
                <w:sz w:val="18"/>
                <w:szCs w:val="18"/>
              </w:rPr>
              <w:t>:</w:t>
            </w:r>
            <w:r w:rsidRPr="00B7390F" w:rsidDel="00843718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B7390F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B7390F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Pr="00B7390F">
              <w:rPr>
                <w:rFonts w:ascii="Arial Narrow" w:hAnsi="Arial Narrow"/>
                <w:sz w:val="18"/>
                <w:szCs w:val="18"/>
              </w:rPr>
            </w:r>
            <w:r w:rsidRPr="00B7390F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B7390F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B7390F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B7390F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B7390F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B7390F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B7390F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  <w:vAlign w:val="center"/>
          </w:tcPr>
          <w:p w14:paraId="700622EC" w14:textId="77777777" w:rsidR="0033427D" w:rsidRPr="00B7390F" w:rsidRDefault="0033427D" w:rsidP="0033427D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  <w:gridSpan w:val="6"/>
            <w:tcBorders>
              <w:top w:val="nil"/>
              <w:left w:val="nil"/>
              <w:bottom w:val="nil"/>
            </w:tcBorders>
            <w:vAlign w:val="center"/>
          </w:tcPr>
          <w:p w14:paraId="2094294B" w14:textId="1EF31F58" w:rsidR="0033427D" w:rsidRPr="00B7390F" w:rsidRDefault="0033427D" w:rsidP="00FB62B5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84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63E5E27E" w14:textId="675A8955" w:rsidR="0033427D" w:rsidRPr="00B7390F" w:rsidRDefault="0033427D" w:rsidP="0033427D">
            <w:pPr>
              <w:jc w:val="center"/>
              <w:rPr>
                <w:sz w:val="12"/>
              </w:rPr>
            </w:pPr>
          </w:p>
        </w:tc>
        <w:tc>
          <w:tcPr>
            <w:tcW w:w="4826" w:type="dxa"/>
            <w:gridSpan w:val="8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2A2E43C" w14:textId="5D2B9928" w:rsidR="0033427D" w:rsidRPr="00B7390F" w:rsidRDefault="0033427D" w:rsidP="0033427D">
            <w:pPr>
              <w:rPr>
                <w:rFonts w:ascii="Arial Narrow" w:hAnsi="Arial Narrow" w:cs="Arial"/>
                <w:sz w:val="18"/>
                <w:szCs w:val="18"/>
              </w:rPr>
            </w:pPr>
            <w:r w:rsidRPr="00B7390F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B7390F"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 w:rsidR="00D037C5">
              <w:rPr>
                <w:rFonts w:ascii="Arial Narrow" w:hAnsi="Arial Narrow"/>
                <w:sz w:val="18"/>
                <w:szCs w:val="18"/>
              </w:rPr>
            </w:r>
            <w:r w:rsidR="00D037C5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B7390F">
              <w:rPr>
                <w:rFonts w:ascii="Arial Narrow" w:hAnsi="Arial Narrow"/>
                <w:sz w:val="18"/>
                <w:szCs w:val="18"/>
              </w:rPr>
              <w:fldChar w:fldCharType="end"/>
            </w:r>
            <w:r>
              <w:rPr>
                <w:rFonts w:ascii="Arial Narrow" w:hAnsi="Arial Narrow"/>
                <w:sz w:val="18"/>
                <w:szCs w:val="18"/>
              </w:rPr>
              <w:t xml:space="preserve"> Basizität </w:t>
            </w:r>
            <w:r w:rsidR="00F67A8E">
              <w:rPr>
                <w:rFonts w:ascii="Arial Narrow" w:hAnsi="Arial Narrow"/>
                <w:sz w:val="18"/>
                <w:szCs w:val="18"/>
              </w:rPr>
              <w:t>Flockungsmittel</w:t>
            </w:r>
            <w:r w:rsidR="003451A6">
              <w:rPr>
                <w:rFonts w:ascii="Arial Narrow" w:hAnsi="Arial Narrow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sz w:val="18"/>
                <w:szCs w:val="18"/>
              </w:rPr>
              <w:t>≤ 65 %</w:t>
            </w:r>
          </w:p>
        </w:tc>
      </w:tr>
      <w:tr w:rsidR="006E6948" w:rsidRPr="00B7390F" w14:paraId="02A42ECD" w14:textId="77777777" w:rsidTr="003451A6">
        <w:trPr>
          <w:trHeight w:val="255"/>
        </w:trPr>
        <w:tc>
          <w:tcPr>
            <w:tcW w:w="260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6DD1167" w14:textId="77777777" w:rsidR="0033427D" w:rsidRPr="00B7390F" w:rsidRDefault="0033427D" w:rsidP="0033427D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33" w:type="dxa"/>
            <w:gridSpan w:val="9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9F16613" w14:textId="7559C359" w:rsidR="0033427D" w:rsidRPr="00B7390F" w:rsidRDefault="0033427D" w:rsidP="0033427D">
            <w:pPr>
              <w:rPr>
                <w:rFonts w:ascii="Arial Narrow" w:hAnsi="Arial Narrow"/>
                <w:sz w:val="18"/>
                <w:szCs w:val="18"/>
              </w:rPr>
            </w:pPr>
            <w:r w:rsidRPr="00B7390F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B7390F"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 w:rsidR="00D037C5">
              <w:rPr>
                <w:rFonts w:ascii="Arial Narrow" w:hAnsi="Arial Narrow"/>
                <w:sz w:val="18"/>
                <w:szCs w:val="18"/>
              </w:rPr>
            </w:r>
            <w:r w:rsidR="00D037C5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B7390F">
              <w:rPr>
                <w:rFonts w:ascii="Arial Narrow" w:hAnsi="Arial Narrow"/>
                <w:sz w:val="18"/>
                <w:szCs w:val="18"/>
              </w:rPr>
              <w:fldChar w:fldCharType="end"/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B7390F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B7390F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Pr="00B7390F">
              <w:rPr>
                <w:rFonts w:ascii="Arial Narrow" w:hAnsi="Arial Narrow"/>
                <w:sz w:val="18"/>
                <w:szCs w:val="18"/>
              </w:rPr>
            </w:r>
            <w:r w:rsidRPr="00B7390F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B7390F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B7390F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B7390F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B7390F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B7390F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B7390F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283" w:type="dxa"/>
            <w:gridSpan w:val="2"/>
            <w:tcBorders>
              <w:top w:val="nil"/>
              <w:left w:val="dotted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CE5AF94" w14:textId="77777777" w:rsidR="0033427D" w:rsidRPr="00B7390F" w:rsidRDefault="0033427D">
            <w:pPr>
              <w:ind w:right="-7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B7390F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B7390F"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 w:rsidR="00D037C5">
              <w:rPr>
                <w:rFonts w:ascii="Arial Narrow" w:hAnsi="Arial Narrow"/>
                <w:sz w:val="18"/>
                <w:szCs w:val="18"/>
              </w:rPr>
            </w:r>
            <w:r w:rsidR="00D037C5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B7390F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1712" w:type="dxa"/>
            <w:gridSpan w:val="6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644A6F2A" w14:textId="04D820C9" w:rsidR="0033427D" w:rsidRPr="00B7390F" w:rsidRDefault="0033427D">
            <w:pPr>
              <w:rPr>
                <w:rFonts w:ascii="Arial Narrow" w:hAnsi="Arial Narrow"/>
                <w:sz w:val="18"/>
                <w:szCs w:val="18"/>
              </w:rPr>
            </w:pPr>
            <w:r w:rsidRPr="00B7390F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B7390F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Pr="00B7390F">
              <w:rPr>
                <w:rFonts w:ascii="Arial Narrow" w:hAnsi="Arial Narrow"/>
                <w:sz w:val="18"/>
                <w:szCs w:val="18"/>
              </w:rPr>
            </w:r>
            <w:r w:rsidRPr="00B7390F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B7390F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B7390F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B7390F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B7390F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B7390F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B7390F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1F085D61" w14:textId="77777777" w:rsidR="0033427D" w:rsidRPr="00B7390F" w:rsidRDefault="0033427D" w:rsidP="0033427D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  <w:gridSpan w:val="6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11586640" w14:textId="698E9C20" w:rsidR="0033427D" w:rsidRPr="00B7390F" w:rsidRDefault="0033427D" w:rsidP="00FB62B5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84" w:type="dxa"/>
            <w:gridSpan w:val="2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69790C0" w14:textId="726E7D6F" w:rsidR="0033427D" w:rsidRPr="00B7390F" w:rsidRDefault="0033427D" w:rsidP="0033427D">
            <w:pPr>
              <w:jc w:val="center"/>
              <w:rPr>
                <w:sz w:val="12"/>
              </w:rPr>
            </w:pPr>
          </w:p>
        </w:tc>
        <w:tc>
          <w:tcPr>
            <w:tcW w:w="4826" w:type="dxa"/>
            <w:gridSpan w:val="8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6916388" w14:textId="3BABB541" w:rsidR="0033427D" w:rsidRPr="00B7390F" w:rsidRDefault="0033427D" w:rsidP="0033427D">
            <w:pPr>
              <w:rPr>
                <w:sz w:val="18"/>
                <w:szCs w:val="18"/>
              </w:rPr>
            </w:pPr>
            <w:r w:rsidRPr="00B7390F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B7390F"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 w:rsidR="00D037C5">
              <w:rPr>
                <w:rFonts w:ascii="Arial Narrow" w:hAnsi="Arial Narrow"/>
                <w:sz w:val="18"/>
                <w:szCs w:val="18"/>
              </w:rPr>
            </w:r>
            <w:r w:rsidR="00D037C5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B7390F">
              <w:rPr>
                <w:rFonts w:ascii="Arial Narrow" w:hAnsi="Arial Narrow"/>
                <w:sz w:val="18"/>
                <w:szCs w:val="18"/>
              </w:rPr>
              <w:fldChar w:fldCharType="end"/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Basizität </w:t>
            </w:r>
            <w:r w:rsidR="00F67A8E">
              <w:rPr>
                <w:rFonts w:ascii="Arial Narrow" w:hAnsi="Arial Narrow" w:cs="Arial"/>
                <w:sz w:val="18"/>
                <w:szCs w:val="18"/>
              </w:rPr>
              <w:t xml:space="preserve">Flockungsmittel </w:t>
            </w:r>
            <w:r>
              <w:rPr>
                <w:rFonts w:ascii="Arial Narrow" w:hAnsi="Arial Narrow" w:cs="Arial"/>
                <w:sz w:val="18"/>
                <w:szCs w:val="18"/>
              </w:rPr>
              <w:t>&gt; 65 %</w:t>
            </w:r>
          </w:p>
        </w:tc>
      </w:tr>
      <w:tr w:rsidR="00D70C1A" w:rsidRPr="00B7390F" w14:paraId="4FC0E317" w14:textId="77777777" w:rsidTr="00FB62B5">
        <w:trPr>
          <w:trHeight w:val="283"/>
        </w:trPr>
        <w:tc>
          <w:tcPr>
            <w:tcW w:w="3512" w:type="dxa"/>
            <w:gridSpan w:val="16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4B35132" w14:textId="4A1B30BC" w:rsidR="00D70C1A" w:rsidRPr="0033427D" w:rsidRDefault="00D70C1A" w:rsidP="004D7F30">
            <w:pPr>
              <w:rPr>
                <w:rFonts w:ascii="Arial Narrow" w:hAnsi="Arial Narrow"/>
                <w:sz w:val="18"/>
                <w:szCs w:val="18"/>
              </w:rPr>
            </w:pPr>
            <w:bookmarkStart w:id="10" w:name="_Hlk218837713"/>
            <w:bookmarkStart w:id="11" w:name="OLE_LINK1"/>
            <w:bookmarkStart w:id="12" w:name="OLE_LINK2"/>
            <w:r>
              <w:rPr>
                <w:rFonts w:ascii="Arial Narrow" w:hAnsi="Arial Narrow" w:cs="Arial"/>
                <w:b/>
                <w:sz w:val="18"/>
                <w:szCs w:val="18"/>
              </w:rPr>
              <w:t>Probenahmeart</w:t>
            </w:r>
          </w:p>
        </w:tc>
        <w:tc>
          <w:tcPr>
            <w:tcW w:w="7246" w:type="dxa"/>
            <w:gridSpan w:val="19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48AABEAA" w14:textId="5D4FBA69" w:rsidR="00D70C1A" w:rsidRPr="00B7390F" w:rsidDel="0033427D" w:rsidRDefault="00D70C1A" w:rsidP="004D7F30">
            <w:pPr>
              <w:rPr>
                <w:rFonts w:ascii="Arial Narrow" w:hAnsi="Arial Narrow"/>
                <w:sz w:val="18"/>
                <w:szCs w:val="18"/>
              </w:rPr>
            </w:pPr>
            <w:r w:rsidRPr="00B7390F">
              <w:rPr>
                <w:rFonts w:ascii="Arial Narrow" w:hAnsi="Arial Narrow"/>
                <w:b/>
                <w:sz w:val="18"/>
                <w:szCs w:val="18"/>
              </w:rPr>
              <w:t>Proben</w:t>
            </w:r>
            <w:r>
              <w:rPr>
                <w:rFonts w:ascii="Arial Narrow" w:hAnsi="Arial Narrow"/>
                <w:b/>
                <w:sz w:val="18"/>
                <w:szCs w:val="18"/>
              </w:rPr>
              <w:t>stabilisierung</w:t>
            </w:r>
          </w:p>
        </w:tc>
      </w:tr>
      <w:tr w:rsidR="006E6948" w:rsidRPr="00B7390F" w14:paraId="7D6E3A6C" w14:textId="77777777" w:rsidTr="00FB62B5">
        <w:trPr>
          <w:trHeight w:val="255"/>
        </w:trPr>
        <w:tc>
          <w:tcPr>
            <w:tcW w:w="337" w:type="dxa"/>
            <w:gridSpan w:val="2"/>
            <w:tcBorders>
              <w:top w:val="dotted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A847274" w14:textId="455560EB" w:rsidR="00D70C1A" w:rsidRPr="0033427D" w:rsidRDefault="00D70C1A" w:rsidP="00D70C1A">
            <w:pPr>
              <w:widowControl w:val="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FB62B5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3427D"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 w:rsidR="00D037C5">
              <w:rPr>
                <w:rFonts w:ascii="Arial Narrow" w:hAnsi="Arial Narrow"/>
                <w:sz w:val="18"/>
                <w:szCs w:val="18"/>
              </w:rPr>
            </w:r>
            <w:r w:rsidR="00D037C5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FB62B5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3175" w:type="dxa"/>
            <w:gridSpan w:val="14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627B411" w14:textId="7773FD32" w:rsidR="00D70C1A" w:rsidRPr="00FB62B5" w:rsidRDefault="00D70C1A" w:rsidP="00D70C1A">
            <w:pPr>
              <w:rPr>
                <w:rFonts w:ascii="Arial Narrow" w:hAnsi="Arial Narrow"/>
                <w:sz w:val="18"/>
                <w:szCs w:val="18"/>
              </w:rPr>
            </w:pPr>
            <w:r w:rsidRPr="00FB62B5">
              <w:rPr>
                <w:rFonts w:ascii="Arial Narrow" w:hAnsi="Arial Narrow"/>
                <w:sz w:val="18"/>
                <w:szCs w:val="18"/>
              </w:rPr>
              <w:t>Schöpfprobe</w:t>
            </w:r>
          </w:p>
        </w:tc>
        <w:tc>
          <w:tcPr>
            <w:tcW w:w="292" w:type="dxa"/>
            <w:tcBorders>
              <w:top w:val="dotted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C33C79D" w14:textId="37C56199" w:rsidR="00D70C1A" w:rsidRPr="00B7390F" w:rsidRDefault="00D70C1A" w:rsidP="00D70C1A">
            <w:pPr>
              <w:widowControl w:val="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B7390F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B7390F"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 w:rsidR="00D037C5">
              <w:rPr>
                <w:rFonts w:ascii="Arial Narrow" w:hAnsi="Arial Narrow"/>
                <w:sz w:val="18"/>
                <w:szCs w:val="18"/>
              </w:rPr>
            </w:r>
            <w:r w:rsidR="00D037C5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B7390F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1844" w:type="dxa"/>
            <w:gridSpan w:val="8"/>
            <w:tcBorders>
              <w:top w:val="dotted" w:sz="4" w:space="0" w:color="auto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697DD143" w14:textId="2A3DFCEE" w:rsidR="00D70C1A" w:rsidRPr="00B7390F" w:rsidRDefault="00D70C1A" w:rsidP="00D70C1A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bCs/>
                <w:sz w:val="18"/>
                <w:szCs w:val="18"/>
              </w:rPr>
              <w:t>K</w:t>
            </w:r>
            <w:r w:rsidRPr="00A661CC">
              <w:rPr>
                <w:rFonts w:ascii="Arial Narrow" w:hAnsi="Arial Narrow"/>
                <w:bCs/>
                <w:sz w:val="18"/>
                <w:szCs w:val="18"/>
              </w:rPr>
              <w:t>eine</w:t>
            </w: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AD1E1AA" w14:textId="271D01D7" w:rsidR="00D70C1A" w:rsidRPr="00B7390F" w:rsidRDefault="00D70C1A" w:rsidP="00D70C1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B7390F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B7390F"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 w:rsidR="00D037C5">
              <w:rPr>
                <w:rFonts w:ascii="Arial Narrow" w:hAnsi="Arial Narrow"/>
                <w:sz w:val="18"/>
                <w:szCs w:val="18"/>
              </w:rPr>
            </w:r>
            <w:r w:rsidR="00D037C5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B7390F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4826" w:type="dxa"/>
            <w:gridSpan w:val="8"/>
            <w:tcBorders>
              <w:top w:val="dotted" w:sz="4" w:space="0" w:color="auto"/>
              <w:left w:val="nil"/>
              <w:bottom w:val="nil"/>
            </w:tcBorders>
            <w:shd w:val="clear" w:color="auto" w:fill="auto"/>
            <w:vAlign w:val="center"/>
          </w:tcPr>
          <w:p w14:paraId="00CB06EF" w14:textId="1EDC649B" w:rsidR="00D70C1A" w:rsidRPr="00B7390F" w:rsidRDefault="00D70C1A" w:rsidP="00D70C1A">
            <w:pPr>
              <w:rPr>
                <w:rFonts w:ascii="Arial Narrow" w:hAnsi="Arial Narrow"/>
                <w:sz w:val="18"/>
                <w:szCs w:val="18"/>
              </w:rPr>
            </w:pPr>
            <w:r w:rsidRPr="00B7390F">
              <w:rPr>
                <w:rFonts w:ascii="Arial Narrow" w:hAnsi="Arial Narrow"/>
                <w:sz w:val="18"/>
                <w:szCs w:val="18"/>
              </w:rPr>
              <w:t>Salpetersäure HNO</w:t>
            </w:r>
            <w:r w:rsidRPr="00B7390F">
              <w:rPr>
                <w:rFonts w:ascii="Arial Narrow" w:hAnsi="Arial Narrow"/>
                <w:sz w:val="18"/>
                <w:szCs w:val="18"/>
                <w:vertAlign w:val="subscript"/>
              </w:rPr>
              <w:t>3</w:t>
            </w:r>
            <w:r w:rsidRPr="00B7390F">
              <w:rPr>
                <w:rFonts w:ascii="Arial Narrow" w:hAnsi="Arial Narrow"/>
                <w:sz w:val="18"/>
                <w:szCs w:val="18"/>
              </w:rPr>
              <w:t xml:space="preserve"> (</w:t>
            </w:r>
            <w:r w:rsidR="00F93C54">
              <w:rPr>
                <w:rFonts w:ascii="Arial Narrow" w:hAnsi="Arial Narrow"/>
                <w:sz w:val="18"/>
                <w:szCs w:val="18"/>
              </w:rPr>
              <w:t>Metalle, Elemente</w:t>
            </w:r>
            <w:r w:rsidRPr="00B7390F">
              <w:rPr>
                <w:rFonts w:ascii="Arial Narrow" w:hAnsi="Arial Narrow"/>
                <w:sz w:val="18"/>
                <w:szCs w:val="18"/>
              </w:rPr>
              <w:t>)</w:t>
            </w:r>
          </w:p>
        </w:tc>
      </w:tr>
      <w:tr w:rsidR="006E6948" w:rsidRPr="00B7390F" w14:paraId="221F0728" w14:textId="77777777" w:rsidTr="00FB62B5">
        <w:trPr>
          <w:trHeight w:val="255"/>
        </w:trPr>
        <w:tc>
          <w:tcPr>
            <w:tcW w:w="337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08C430F5" w14:textId="080C5D70" w:rsidR="00D70C1A" w:rsidRPr="00B7390F" w:rsidRDefault="00D70C1A" w:rsidP="00D70C1A">
            <w:pPr>
              <w:widowControl w:val="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B7390F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B7390F"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 w:rsidR="00D037C5">
              <w:rPr>
                <w:rFonts w:ascii="Arial Narrow" w:hAnsi="Arial Narrow"/>
                <w:sz w:val="18"/>
                <w:szCs w:val="18"/>
              </w:rPr>
            </w:r>
            <w:r w:rsidR="00D037C5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B7390F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3175" w:type="dxa"/>
            <w:gridSpan w:val="1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996D3E2" w14:textId="777A2758" w:rsidR="00D70C1A" w:rsidRPr="00B7390F" w:rsidRDefault="00D70C1A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Entnahme am Probenahmehahn</w:t>
            </w:r>
          </w:p>
        </w:tc>
        <w:tc>
          <w:tcPr>
            <w:tcW w:w="2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A4B7DBC" w14:textId="244451F5" w:rsidR="00D70C1A" w:rsidRPr="00B7390F" w:rsidRDefault="00D70C1A" w:rsidP="00D70C1A">
            <w:pPr>
              <w:widowControl w:val="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B7390F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B7390F"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 w:rsidR="00D037C5">
              <w:rPr>
                <w:rFonts w:ascii="Arial Narrow" w:hAnsi="Arial Narrow"/>
                <w:sz w:val="18"/>
                <w:szCs w:val="18"/>
              </w:rPr>
            </w:r>
            <w:r w:rsidR="00D037C5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B7390F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1844" w:type="dxa"/>
            <w:gridSpan w:val="8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1D238012" w14:textId="6C08E890" w:rsidR="00D70C1A" w:rsidRPr="00B7390F" w:rsidRDefault="00D70C1A" w:rsidP="00D70C1A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Kühlung</w:t>
            </w:r>
          </w:p>
        </w:tc>
        <w:tc>
          <w:tcPr>
            <w:tcW w:w="284" w:type="dxa"/>
            <w:gridSpan w:val="2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5F50628" w14:textId="2CCEBDDF" w:rsidR="00D70C1A" w:rsidRPr="00B7390F" w:rsidRDefault="00D70C1A" w:rsidP="00D70C1A">
            <w:pPr>
              <w:widowControl w:val="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B7390F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B7390F"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 w:rsidR="00D037C5">
              <w:rPr>
                <w:rFonts w:ascii="Arial Narrow" w:hAnsi="Arial Narrow"/>
                <w:sz w:val="18"/>
                <w:szCs w:val="18"/>
              </w:rPr>
            </w:r>
            <w:r w:rsidR="00D037C5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B7390F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4826" w:type="dxa"/>
            <w:gridSpan w:val="8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53FA21A5" w14:textId="1256DAAC" w:rsidR="00D70C1A" w:rsidRPr="00B7390F" w:rsidRDefault="00D70C1A" w:rsidP="00D70C1A">
            <w:pPr>
              <w:rPr>
                <w:rFonts w:ascii="Arial Narrow" w:hAnsi="Arial Narrow"/>
                <w:sz w:val="18"/>
                <w:szCs w:val="18"/>
              </w:rPr>
            </w:pPr>
            <w:r w:rsidRPr="00B7390F">
              <w:rPr>
                <w:rFonts w:ascii="Arial Narrow" w:hAnsi="Arial Narrow"/>
                <w:sz w:val="18"/>
                <w:szCs w:val="18"/>
              </w:rPr>
              <w:t>Natriumthiosulfat Na</w:t>
            </w:r>
            <w:r w:rsidRPr="00B7390F">
              <w:rPr>
                <w:rFonts w:ascii="Arial Narrow" w:hAnsi="Arial Narrow"/>
                <w:sz w:val="18"/>
                <w:szCs w:val="18"/>
                <w:vertAlign w:val="subscript"/>
              </w:rPr>
              <w:t>2</w:t>
            </w:r>
            <w:r w:rsidRPr="00B7390F">
              <w:rPr>
                <w:rFonts w:ascii="Arial Narrow" w:hAnsi="Arial Narrow"/>
                <w:sz w:val="18"/>
                <w:szCs w:val="18"/>
              </w:rPr>
              <w:t>S</w:t>
            </w:r>
            <w:r w:rsidRPr="00B7390F">
              <w:rPr>
                <w:rFonts w:ascii="Arial Narrow" w:hAnsi="Arial Narrow"/>
                <w:sz w:val="18"/>
                <w:szCs w:val="18"/>
                <w:vertAlign w:val="subscript"/>
              </w:rPr>
              <w:t>2</w:t>
            </w:r>
            <w:r w:rsidRPr="00B7390F">
              <w:rPr>
                <w:rFonts w:ascii="Arial Narrow" w:hAnsi="Arial Narrow"/>
                <w:sz w:val="18"/>
                <w:szCs w:val="18"/>
              </w:rPr>
              <w:t>O</w:t>
            </w:r>
            <w:proofErr w:type="gramStart"/>
            <w:r w:rsidRPr="00B7390F">
              <w:rPr>
                <w:rFonts w:ascii="Arial Narrow" w:hAnsi="Arial Narrow"/>
                <w:sz w:val="18"/>
                <w:szCs w:val="18"/>
                <w:vertAlign w:val="subscript"/>
              </w:rPr>
              <w:t xml:space="preserve">3 </w:t>
            </w:r>
            <w:r w:rsidRPr="00B7390F">
              <w:rPr>
                <w:rFonts w:ascii="Arial Narrow" w:hAnsi="Arial Narrow"/>
                <w:sz w:val="18"/>
                <w:szCs w:val="18"/>
              </w:rPr>
              <w:t xml:space="preserve"> (</w:t>
            </w:r>
            <w:proofErr w:type="gramEnd"/>
            <w:r>
              <w:rPr>
                <w:rFonts w:ascii="Arial Narrow" w:hAnsi="Arial Narrow"/>
                <w:sz w:val="18"/>
                <w:szCs w:val="18"/>
              </w:rPr>
              <w:t xml:space="preserve">z. B. </w:t>
            </w:r>
            <w:r w:rsidRPr="00B7390F">
              <w:rPr>
                <w:rFonts w:ascii="Arial Narrow" w:hAnsi="Arial Narrow"/>
                <w:sz w:val="18"/>
                <w:szCs w:val="18"/>
              </w:rPr>
              <w:t>THM-Untersuchung)</w:t>
            </w:r>
          </w:p>
        </w:tc>
      </w:tr>
      <w:tr w:rsidR="006E6948" w:rsidRPr="00B7390F" w14:paraId="088C022D" w14:textId="77777777" w:rsidTr="00FB62B5">
        <w:trPr>
          <w:trHeight w:val="255"/>
        </w:trPr>
        <w:tc>
          <w:tcPr>
            <w:tcW w:w="337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1B6245C7" w14:textId="290FB6FA" w:rsidR="00F93C54" w:rsidRPr="00B7390F" w:rsidRDefault="00F93C54" w:rsidP="00F93C54">
            <w:pPr>
              <w:widowControl w:val="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B7390F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B7390F"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 w:rsidR="00D037C5">
              <w:rPr>
                <w:rFonts w:ascii="Arial Narrow" w:hAnsi="Arial Narrow"/>
                <w:sz w:val="18"/>
                <w:szCs w:val="18"/>
              </w:rPr>
            </w:r>
            <w:r w:rsidR="00D037C5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B7390F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3175" w:type="dxa"/>
            <w:gridSpan w:val="1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41B9845" w14:textId="1BA7E5CC" w:rsidR="00F93C54" w:rsidRPr="00B7390F" w:rsidRDefault="00F93C54" w:rsidP="00F93C54">
            <w:pPr>
              <w:rPr>
                <w:rFonts w:ascii="Arial Narrow" w:hAnsi="Arial Narrow"/>
                <w:sz w:val="18"/>
                <w:szCs w:val="18"/>
              </w:rPr>
            </w:pPr>
            <w:r w:rsidRPr="00B7390F">
              <w:rPr>
                <w:rFonts w:ascii="Arial Narrow" w:hAnsi="Arial Narrow"/>
                <w:sz w:val="18"/>
                <w:szCs w:val="18"/>
              </w:rPr>
              <w:t>Sonstige</w:t>
            </w:r>
            <w:r>
              <w:rPr>
                <w:rFonts w:ascii="Arial Narrow" w:hAnsi="Arial Narrow"/>
                <w:sz w:val="18"/>
                <w:szCs w:val="18"/>
              </w:rPr>
              <w:t xml:space="preserve">: </w:t>
            </w:r>
            <w:r w:rsidRPr="00B7390F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B7390F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Pr="00B7390F">
              <w:rPr>
                <w:rFonts w:ascii="Arial Narrow" w:hAnsi="Arial Narrow"/>
                <w:sz w:val="18"/>
                <w:szCs w:val="18"/>
              </w:rPr>
            </w:r>
            <w:r w:rsidRPr="00B7390F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B7390F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B7390F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B7390F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B7390F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B7390F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B7390F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2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1AD52A7" w14:textId="5AEB5B07" w:rsidR="00F93C54" w:rsidRPr="00B7390F" w:rsidRDefault="00F93C54" w:rsidP="00F93C54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B7390F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B7390F"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 w:rsidR="00D037C5">
              <w:rPr>
                <w:rFonts w:ascii="Arial Narrow" w:hAnsi="Arial Narrow"/>
                <w:sz w:val="18"/>
                <w:szCs w:val="18"/>
              </w:rPr>
            </w:r>
            <w:r w:rsidR="00D037C5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B7390F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1844" w:type="dxa"/>
            <w:gridSpan w:val="8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0148A45E" w14:textId="120FFCF4" w:rsidR="00F93C54" w:rsidRPr="00B7390F" w:rsidRDefault="00F93C54" w:rsidP="00F93C54">
            <w:pPr>
              <w:rPr>
                <w:rFonts w:ascii="Arial Narrow" w:hAnsi="Arial Narrow"/>
                <w:sz w:val="18"/>
                <w:szCs w:val="18"/>
              </w:rPr>
            </w:pPr>
            <w:r w:rsidRPr="00B7390F">
              <w:rPr>
                <w:rFonts w:ascii="Arial Narrow" w:hAnsi="Arial Narrow"/>
                <w:sz w:val="18"/>
                <w:szCs w:val="18"/>
              </w:rPr>
              <w:t>Sonstige</w:t>
            </w:r>
            <w:r>
              <w:rPr>
                <w:rFonts w:ascii="Arial Narrow" w:hAnsi="Arial Narrow"/>
                <w:sz w:val="18"/>
                <w:szCs w:val="18"/>
              </w:rPr>
              <w:t xml:space="preserve">: </w:t>
            </w:r>
            <w:r w:rsidRPr="00B7390F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B7390F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Pr="00B7390F">
              <w:rPr>
                <w:rFonts w:ascii="Arial Narrow" w:hAnsi="Arial Narrow"/>
                <w:sz w:val="18"/>
                <w:szCs w:val="18"/>
              </w:rPr>
            </w:r>
            <w:r w:rsidRPr="00B7390F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B7390F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B7390F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B7390F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B7390F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B7390F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B7390F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284" w:type="dxa"/>
            <w:gridSpan w:val="2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AD65980" w14:textId="0A67D537" w:rsidR="00F93C54" w:rsidRPr="00B7390F" w:rsidRDefault="00F93C54" w:rsidP="00F93C54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B7390F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B7390F"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 w:rsidR="00D037C5">
              <w:rPr>
                <w:rFonts w:ascii="Arial Narrow" w:hAnsi="Arial Narrow"/>
                <w:sz w:val="18"/>
                <w:szCs w:val="18"/>
              </w:rPr>
            </w:r>
            <w:r w:rsidR="00D037C5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B7390F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4826" w:type="dxa"/>
            <w:gridSpan w:val="8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C347BE9" w14:textId="4C6B57C7" w:rsidR="00F93C54" w:rsidRPr="00B7390F" w:rsidRDefault="00F93C54" w:rsidP="00F93C54">
            <w:pPr>
              <w:rPr>
                <w:rFonts w:ascii="Arial Narrow" w:hAnsi="Arial Narrow"/>
                <w:sz w:val="18"/>
                <w:szCs w:val="18"/>
              </w:rPr>
            </w:pPr>
            <w:r w:rsidRPr="00B7390F">
              <w:rPr>
                <w:rFonts w:ascii="Arial Narrow" w:hAnsi="Arial Narrow"/>
                <w:sz w:val="18"/>
                <w:szCs w:val="18"/>
              </w:rPr>
              <w:t>Natriumhydroxid NaOH (Cyanid)</w:t>
            </w:r>
          </w:p>
        </w:tc>
      </w:tr>
      <w:bookmarkEnd w:id="10"/>
      <w:tr w:rsidR="00D70C1A" w:rsidRPr="00B7390F" w14:paraId="60E8220F" w14:textId="77777777" w:rsidTr="00FB62B5">
        <w:trPr>
          <w:trHeight w:val="283"/>
        </w:trPr>
        <w:tc>
          <w:tcPr>
            <w:tcW w:w="10758" w:type="dxa"/>
            <w:gridSpan w:val="35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1EB09E9" w14:textId="75CB09F9" w:rsidR="00D70C1A" w:rsidRPr="00B7390F" w:rsidRDefault="00D70C1A" w:rsidP="00D70C1A">
            <w:pPr>
              <w:widowControl w:val="0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B7390F">
              <w:rPr>
                <w:rFonts w:ascii="Arial Narrow" w:hAnsi="Arial Narrow" w:cs="Arial"/>
                <w:b/>
                <w:sz w:val="18"/>
                <w:szCs w:val="18"/>
              </w:rPr>
              <w:t>Untersuchungsparameter</w:t>
            </w:r>
          </w:p>
        </w:tc>
      </w:tr>
      <w:tr w:rsidR="00384909" w:rsidRPr="00080D97" w14:paraId="705B77F4" w14:textId="77777777" w:rsidTr="00384909">
        <w:trPr>
          <w:trHeight w:hRule="exact" w:val="255"/>
        </w:trPr>
        <w:tc>
          <w:tcPr>
            <w:tcW w:w="337" w:type="dxa"/>
            <w:gridSpan w:val="2"/>
            <w:tcBorders>
              <w:top w:val="dotted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46F8160" w14:textId="77777777" w:rsidR="00D70C1A" w:rsidRPr="00A80290" w:rsidRDefault="00D70C1A" w:rsidP="00D70C1A">
            <w:pPr>
              <w:widowControl w:val="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A80290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A80290"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 w:rsidR="00D037C5">
              <w:rPr>
                <w:rFonts w:ascii="Arial Narrow" w:hAnsi="Arial Narrow"/>
                <w:sz w:val="18"/>
                <w:szCs w:val="18"/>
              </w:rPr>
            </w:r>
            <w:r w:rsidR="00D037C5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A80290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2100" w:type="dxa"/>
            <w:gridSpan w:val="11"/>
            <w:tcBorders>
              <w:top w:val="dotted" w:sz="4" w:space="0" w:color="auto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04C3173F" w14:textId="32F671F0" w:rsidR="00D70C1A" w:rsidRPr="00A80290" w:rsidRDefault="00D70C1A" w:rsidP="00D70C1A">
            <w:pPr>
              <w:widowControl w:val="0"/>
              <w:rPr>
                <w:rFonts w:ascii="Arial Narrow" w:hAnsi="Arial Narrow" w:cs="Arial"/>
                <w:sz w:val="18"/>
                <w:szCs w:val="18"/>
              </w:rPr>
            </w:pPr>
            <w:r w:rsidRPr="00A80290">
              <w:rPr>
                <w:rFonts w:ascii="Arial Narrow" w:hAnsi="Arial Narrow" w:cs="Arial"/>
                <w:sz w:val="18"/>
                <w:szCs w:val="18"/>
              </w:rPr>
              <w:t>Färbung (SPAK 436 nm)</w:t>
            </w:r>
          </w:p>
        </w:tc>
        <w:tc>
          <w:tcPr>
            <w:tcW w:w="328" w:type="dxa"/>
            <w:tcBorders>
              <w:top w:val="dotted" w:sz="4" w:space="0" w:color="auto"/>
              <w:left w:val="dotted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B5F776B" w14:textId="77777777" w:rsidR="00D70C1A" w:rsidRPr="00A80290" w:rsidRDefault="00D70C1A" w:rsidP="00D70C1A">
            <w:pPr>
              <w:widowControl w:val="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A80290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A80290"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 w:rsidR="00D037C5">
              <w:rPr>
                <w:rFonts w:ascii="Arial Narrow" w:hAnsi="Arial Narrow"/>
                <w:sz w:val="18"/>
                <w:szCs w:val="18"/>
              </w:rPr>
            </w:r>
            <w:r w:rsidR="00D037C5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A80290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1039" w:type="dxa"/>
            <w:gridSpan w:val="3"/>
            <w:tcBorders>
              <w:top w:val="dotted" w:sz="4" w:space="0" w:color="auto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54F305B0" w14:textId="65F283A2" w:rsidR="00D70C1A" w:rsidRPr="00A80290" w:rsidRDefault="00D70C1A" w:rsidP="00D70C1A">
            <w:pPr>
              <w:widowControl w:val="0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Fluorid</w:t>
            </w: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ECA5A28" w14:textId="77777777" w:rsidR="00D70C1A" w:rsidRPr="00A80290" w:rsidRDefault="00D70C1A" w:rsidP="00D70C1A">
            <w:pPr>
              <w:widowControl w:val="0"/>
              <w:rPr>
                <w:rFonts w:ascii="Arial Narrow" w:hAnsi="Arial Narrow" w:cs="Arial"/>
                <w:sz w:val="18"/>
                <w:szCs w:val="18"/>
              </w:rPr>
            </w:pPr>
            <w:r w:rsidRPr="00A80290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A80290"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 w:rsidR="00D037C5">
              <w:rPr>
                <w:rFonts w:ascii="Arial Narrow" w:hAnsi="Arial Narrow"/>
                <w:sz w:val="18"/>
                <w:szCs w:val="18"/>
              </w:rPr>
            </w:r>
            <w:r w:rsidR="00D037C5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A80290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1420" w:type="dxa"/>
            <w:gridSpan w:val="6"/>
            <w:tcBorders>
              <w:top w:val="dotted" w:sz="4" w:space="0" w:color="auto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2875322B" w14:textId="210C04DC" w:rsidR="00D70C1A" w:rsidRPr="00A80290" w:rsidRDefault="00D70C1A" w:rsidP="00D70C1A">
            <w:pPr>
              <w:widowControl w:val="0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ortho-Phosphat</w:t>
            </w:r>
          </w:p>
        </w:tc>
        <w:tc>
          <w:tcPr>
            <w:tcW w:w="283" w:type="dxa"/>
            <w:gridSpan w:val="2"/>
            <w:tcBorders>
              <w:top w:val="dotted" w:sz="4" w:space="0" w:color="auto"/>
              <w:left w:val="dotted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352ED65" w14:textId="47842287" w:rsidR="00D70C1A" w:rsidRPr="00A80290" w:rsidRDefault="00D70C1A" w:rsidP="00D70C1A">
            <w:pPr>
              <w:widowControl w:val="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A80290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A80290"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 w:rsidR="00D037C5">
              <w:rPr>
                <w:rFonts w:ascii="Arial Narrow" w:hAnsi="Arial Narrow"/>
                <w:sz w:val="18"/>
                <w:szCs w:val="18"/>
              </w:rPr>
            </w:r>
            <w:r w:rsidR="00D037C5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A80290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  <w:gridSpan w:val="5"/>
            <w:vMerge w:val="restart"/>
            <w:tcBorders>
              <w:top w:val="dotted" w:sz="4" w:space="0" w:color="auto"/>
              <w:left w:val="nil"/>
              <w:right w:val="dotted" w:sz="4" w:space="0" w:color="auto"/>
            </w:tcBorders>
            <w:shd w:val="clear" w:color="auto" w:fill="auto"/>
          </w:tcPr>
          <w:p w14:paraId="62992AEC" w14:textId="0A9CA842" w:rsidR="00D70C1A" w:rsidRPr="00A80290" w:rsidRDefault="00D70C1A" w:rsidP="00D70C1A">
            <w:pPr>
              <w:widowControl w:val="0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Blei, Nickel, Arsen, Cadmium, Antimon, Chrom, Uran, Selen, Vanadium</w:t>
            </w:r>
          </w:p>
        </w:tc>
        <w:tc>
          <w:tcPr>
            <w:tcW w:w="3266" w:type="dxa"/>
            <w:gridSpan w:val="4"/>
            <w:tcBorders>
              <w:top w:val="dotted" w:sz="4" w:space="0" w:color="auto"/>
              <w:left w:val="dotted" w:sz="4" w:space="0" w:color="auto"/>
              <w:bottom w:val="nil"/>
            </w:tcBorders>
            <w:shd w:val="clear" w:color="auto" w:fill="auto"/>
            <w:vAlign w:val="center"/>
          </w:tcPr>
          <w:p w14:paraId="066BE970" w14:textId="1FB40E9C" w:rsidR="00D70C1A" w:rsidRPr="001C68FC" w:rsidRDefault="00D70C1A" w:rsidP="00D70C1A">
            <w:pPr>
              <w:widowControl w:val="0"/>
              <w:rPr>
                <w:rFonts w:ascii="Arial Narrow" w:hAnsi="Arial Narrow"/>
                <w:b/>
                <w:sz w:val="19"/>
                <w:szCs w:val="19"/>
              </w:rPr>
            </w:pPr>
            <w:r w:rsidRPr="001C68FC">
              <w:rPr>
                <w:rFonts w:ascii="Arial Narrow" w:hAnsi="Arial Narrow"/>
                <w:b/>
                <w:sz w:val="19"/>
                <w:szCs w:val="19"/>
              </w:rPr>
              <w:t>Nur nach vorheriger Absprache mit LGL:</w:t>
            </w:r>
          </w:p>
          <w:p w14:paraId="7A2B7604" w14:textId="28025C82" w:rsidR="00D70C1A" w:rsidRPr="00080D97" w:rsidRDefault="00D70C1A" w:rsidP="00D70C1A">
            <w:pPr>
              <w:widowControl w:val="0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17592B" w:rsidRPr="00A80290" w14:paraId="163BAEAC" w14:textId="77777777" w:rsidTr="00FB62B5">
        <w:trPr>
          <w:trHeight w:hRule="exact" w:val="255"/>
        </w:trPr>
        <w:tc>
          <w:tcPr>
            <w:tcW w:w="337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0015B944" w14:textId="77777777" w:rsidR="00D70C1A" w:rsidRPr="00A80290" w:rsidRDefault="00D70C1A" w:rsidP="00D70C1A">
            <w:pPr>
              <w:widowControl w:val="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A80290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A80290"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 w:rsidR="00D037C5">
              <w:rPr>
                <w:rFonts w:ascii="Arial Narrow" w:hAnsi="Arial Narrow"/>
                <w:sz w:val="18"/>
                <w:szCs w:val="18"/>
              </w:rPr>
            </w:r>
            <w:r w:rsidR="00D037C5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A80290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2100" w:type="dxa"/>
            <w:gridSpan w:val="11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5C710F49" w14:textId="7DA3AC9B" w:rsidR="00D70C1A" w:rsidRPr="00A80290" w:rsidRDefault="00D70C1A" w:rsidP="00D70C1A">
            <w:pPr>
              <w:widowControl w:val="0"/>
              <w:rPr>
                <w:rFonts w:ascii="Arial Narrow" w:hAnsi="Arial Narrow" w:cs="Arial"/>
                <w:sz w:val="18"/>
                <w:szCs w:val="18"/>
              </w:rPr>
            </w:pPr>
            <w:r w:rsidRPr="00A80290">
              <w:rPr>
                <w:rFonts w:ascii="Arial Narrow" w:hAnsi="Arial Narrow" w:cs="Arial"/>
                <w:sz w:val="18"/>
                <w:szCs w:val="18"/>
              </w:rPr>
              <w:t>Trübung (NTU)</w:t>
            </w:r>
          </w:p>
        </w:tc>
        <w:tc>
          <w:tcPr>
            <w:tcW w:w="328" w:type="dxa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8645C74" w14:textId="77777777" w:rsidR="00D70C1A" w:rsidRPr="00A80290" w:rsidRDefault="00D70C1A" w:rsidP="00D70C1A">
            <w:pPr>
              <w:widowControl w:val="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A80290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A80290"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 w:rsidR="00D037C5">
              <w:rPr>
                <w:rFonts w:ascii="Arial Narrow" w:hAnsi="Arial Narrow"/>
                <w:sz w:val="18"/>
                <w:szCs w:val="18"/>
              </w:rPr>
            </w:r>
            <w:r w:rsidR="00D037C5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A80290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1039" w:type="dxa"/>
            <w:gridSpan w:val="3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42827F8D" w14:textId="2F221DB3" w:rsidR="00D70C1A" w:rsidRPr="00A80290" w:rsidRDefault="00D70C1A" w:rsidP="00D70C1A">
            <w:pPr>
              <w:widowControl w:val="0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Chlorid</w:t>
            </w:r>
            <w:r w:rsidRPr="00A80290" w:rsidDel="00395428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</w:p>
        </w:tc>
        <w:tc>
          <w:tcPr>
            <w:tcW w:w="284" w:type="dxa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B90C84A" w14:textId="77777777" w:rsidR="00D70C1A" w:rsidRPr="00A80290" w:rsidRDefault="00D70C1A" w:rsidP="00D70C1A">
            <w:pPr>
              <w:widowControl w:val="0"/>
              <w:rPr>
                <w:rFonts w:ascii="Arial Narrow" w:hAnsi="Arial Narrow" w:cs="Arial"/>
                <w:sz w:val="18"/>
                <w:szCs w:val="18"/>
              </w:rPr>
            </w:pPr>
            <w:r w:rsidRPr="00A80290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A80290"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 w:rsidR="00D037C5">
              <w:rPr>
                <w:rFonts w:ascii="Arial Narrow" w:hAnsi="Arial Narrow"/>
                <w:sz w:val="18"/>
                <w:szCs w:val="18"/>
              </w:rPr>
            </w:r>
            <w:r w:rsidR="00D037C5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A80290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1420" w:type="dxa"/>
            <w:gridSpan w:val="6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3D3BBC10" w14:textId="145A5A0E" w:rsidR="00D70C1A" w:rsidRPr="00A80290" w:rsidRDefault="00D70C1A" w:rsidP="00D70C1A">
            <w:pPr>
              <w:widowControl w:val="0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Gesamtphosphor</w:t>
            </w:r>
          </w:p>
        </w:tc>
        <w:tc>
          <w:tcPr>
            <w:tcW w:w="283" w:type="dxa"/>
            <w:gridSpan w:val="2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77E81A5" w14:textId="00BB1728" w:rsidR="00D70C1A" w:rsidRPr="00A80290" w:rsidRDefault="00D70C1A" w:rsidP="00D70C1A">
            <w:pPr>
              <w:widowControl w:val="0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701" w:type="dxa"/>
            <w:gridSpan w:val="5"/>
            <w:vMerge/>
            <w:tcBorders>
              <w:left w:val="nil"/>
              <w:right w:val="dotted" w:sz="4" w:space="0" w:color="auto"/>
            </w:tcBorders>
            <w:shd w:val="clear" w:color="auto" w:fill="auto"/>
            <w:vAlign w:val="center"/>
          </w:tcPr>
          <w:p w14:paraId="21AE7A85" w14:textId="46A232AA" w:rsidR="00D70C1A" w:rsidRPr="00A80290" w:rsidRDefault="00D70C1A" w:rsidP="00D70C1A">
            <w:pPr>
              <w:widowControl w:val="0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D9EFBBC" w14:textId="4ADA3976" w:rsidR="00D70C1A" w:rsidRPr="00A80290" w:rsidRDefault="00D70C1A" w:rsidP="00D70C1A">
            <w:pPr>
              <w:widowControl w:val="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A80290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A80290"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 w:rsidR="00D037C5">
              <w:rPr>
                <w:rFonts w:ascii="Arial Narrow" w:hAnsi="Arial Narrow"/>
                <w:sz w:val="18"/>
                <w:szCs w:val="18"/>
              </w:rPr>
            </w:r>
            <w:r w:rsidR="00D037C5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A80290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2982" w:type="dxa"/>
            <w:gridSpan w:val="2"/>
            <w:vMerge w:val="restar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C6D6E16" w14:textId="77777777" w:rsidR="00D70C1A" w:rsidRPr="00A80290" w:rsidRDefault="00D70C1A" w:rsidP="00D70C1A">
            <w:pPr>
              <w:widowControl w:val="0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Polyzyklische aromatische Kohlenwasserstoffe (PAK)</w:t>
            </w:r>
          </w:p>
          <w:p w14:paraId="172C36B6" w14:textId="30DB511D" w:rsidR="00D70C1A" w:rsidRPr="00A80290" w:rsidRDefault="00D70C1A" w:rsidP="00D70C1A">
            <w:pPr>
              <w:widowControl w:val="0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17592B" w:rsidRPr="00A80290" w14:paraId="0B7A0637" w14:textId="77777777" w:rsidTr="00FB62B5">
        <w:trPr>
          <w:trHeight w:hRule="exact" w:val="255"/>
        </w:trPr>
        <w:tc>
          <w:tcPr>
            <w:tcW w:w="337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0AA8CC10" w14:textId="77777777" w:rsidR="00D70C1A" w:rsidRPr="00A80290" w:rsidRDefault="00D70C1A" w:rsidP="00D70C1A">
            <w:pPr>
              <w:widowControl w:val="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A80290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A80290"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 w:rsidR="00D037C5">
              <w:rPr>
                <w:rFonts w:ascii="Arial Narrow" w:hAnsi="Arial Narrow"/>
                <w:sz w:val="18"/>
                <w:szCs w:val="18"/>
              </w:rPr>
            </w:r>
            <w:r w:rsidR="00D037C5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A80290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2100" w:type="dxa"/>
            <w:gridSpan w:val="11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08A9318C" w14:textId="68C398EE" w:rsidR="00D70C1A" w:rsidRPr="00A80290" w:rsidRDefault="00D70C1A" w:rsidP="00D70C1A">
            <w:pPr>
              <w:widowControl w:val="0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Elektrische Leitfähigkeit</w:t>
            </w:r>
          </w:p>
        </w:tc>
        <w:tc>
          <w:tcPr>
            <w:tcW w:w="328" w:type="dxa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DDE7005" w14:textId="77777777" w:rsidR="00D70C1A" w:rsidRPr="00A80290" w:rsidRDefault="00D70C1A" w:rsidP="00D70C1A">
            <w:pPr>
              <w:widowControl w:val="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A80290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A80290"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 w:rsidR="00D037C5">
              <w:rPr>
                <w:rFonts w:ascii="Arial Narrow" w:hAnsi="Arial Narrow"/>
                <w:sz w:val="18"/>
                <w:szCs w:val="18"/>
              </w:rPr>
            </w:r>
            <w:r w:rsidR="00D037C5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A80290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1039" w:type="dxa"/>
            <w:gridSpan w:val="3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26558357" w14:textId="4C55EB35" w:rsidR="00D70C1A" w:rsidRPr="00A80290" w:rsidRDefault="00D70C1A" w:rsidP="00D70C1A">
            <w:pPr>
              <w:widowControl w:val="0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Nitrat</w:t>
            </w:r>
          </w:p>
        </w:tc>
        <w:tc>
          <w:tcPr>
            <w:tcW w:w="284" w:type="dxa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E3B7E28" w14:textId="77777777" w:rsidR="00D70C1A" w:rsidRPr="00A80290" w:rsidRDefault="00D70C1A" w:rsidP="00D70C1A">
            <w:pPr>
              <w:widowControl w:val="0"/>
              <w:rPr>
                <w:rFonts w:ascii="Arial Narrow" w:hAnsi="Arial Narrow" w:cs="Arial"/>
                <w:sz w:val="18"/>
                <w:szCs w:val="18"/>
              </w:rPr>
            </w:pPr>
            <w:r w:rsidRPr="00A80290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A80290"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 w:rsidR="00D037C5">
              <w:rPr>
                <w:rFonts w:ascii="Arial Narrow" w:hAnsi="Arial Narrow"/>
                <w:sz w:val="18"/>
                <w:szCs w:val="18"/>
              </w:rPr>
            </w:r>
            <w:r w:rsidR="00D037C5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A80290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1420" w:type="dxa"/>
            <w:gridSpan w:val="6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397C5771" w14:textId="76C10AD0" w:rsidR="00D70C1A" w:rsidRPr="00A80290" w:rsidRDefault="00D70C1A" w:rsidP="00D70C1A">
            <w:pPr>
              <w:widowControl w:val="0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Nitrit</w:t>
            </w:r>
          </w:p>
        </w:tc>
        <w:tc>
          <w:tcPr>
            <w:tcW w:w="283" w:type="dxa"/>
            <w:gridSpan w:val="2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1C3911A" w14:textId="2EC97BB9" w:rsidR="00D70C1A" w:rsidRPr="00A80290" w:rsidRDefault="00D70C1A" w:rsidP="00D70C1A">
            <w:pPr>
              <w:widowControl w:val="0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701" w:type="dxa"/>
            <w:gridSpan w:val="5"/>
            <w:vMerge/>
            <w:tcBorders>
              <w:left w:val="nil"/>
              <w:right w:val="dotted" w:sz="4" w:space="0" w:color="auto"/>
            </w:tcBorders>
            <w:shd w:val="clear" w:color="auto" w:fill="auto"/>
            <w:vAlign w:val="center"/>
          </w:tcPr>
          <w:p w14:paraId="39BF85AA" w14:textId="2BD41202" w:rsidR="00D70C1A" w:rsidRPr="00A80290" w:rsidRDefault="00D70C1A" w:rsidP="00D70C1A">
            <w:pPr>
              <w:widowControl w:val="0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3779145" w14:textId="172D32CA" w:rsidR="00D70C1A" w:rsidRPr="00A80290" w:rsidRDefault="00D70C1A" w:rsidP="00D70C1A">
            <w:pPr>
              <w:widowControl w:val="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982" w:type="dxa"/>
            <w:gridSpan w:val="2"/>
            <w:vMerge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vAlign w:val="center"/>
          </w:tcPr>
          <w:p w14:paraId="1D0CB49F" w14:textId="1618FD07" w:rsidR="00D70C1A" w:rsidRPr="00A80290" w:rsidRDefault="00D70C1A" w:rsidP="00D70C1A">
            <w:pPr>
              <w:widowControl w:val="0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17592B" w:rsidRPr="00A80290" w14:paraId="37C8F49C" w14:textId="77777777" w:rsidTr="00FB62B5">
        <w:trPr>
          <w:trHeight w:hRule="exact" w:val="255"/>
        </w:trPr>
        <w:tc>
          <w:tcPr>
            <w:tcW w:w="337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634D2646" w14:textId="77777777" w:rsidR="00D70C1A" w:rsidRPr="00A80290" w:rsidRDefault="00D70C1A" w:rsidP="00D70C1A">
            <w:pPr>
              <w:widowControl w:val="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A80290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A80290"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 w:rsidR="00D037C5">
              <w:rPr>
                <w:rFonts w:ascii="Arial Narrow" w:hAnsi="Arial Narrow"/>
                <w:sz w:val="18"/>
                <w:szCs w:val="18"/>
              </w:rPr>
            </w:r>
            <w:r w:rsidR="00D037C5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A80290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2100" w:type="dxa"/>
            <w:gridSpan w:val="11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21C23169" w14:textId="3C021D64" w:rsidR="00D70C1A" w:rsidRPr="00A80290" w:rsidRDefault="00D70C1A" w:rsidP="00D70C1A">
            <w:pPr>
              <w:widowControl w:val="0"/>
              <w:rPr>
                <w:rFonts w:ascii="Arial Narrow" w:hAnsi="Arial Narrow" w:cs="Arial"/>
                <w:sz w:val="18"/>
                <w:szCs w:val="18"/>
              </w:rPr>
            </w:pPr>
            <w:r w:rsidRPr="00A80290">
              <w:rPr>
                <w:rFonts w:ascii="Arial Narrow" w:hAnsi="Arial Narrow" w:cs="Arial"/>
                <w:sz w:val="18"/>
                <w:szCs w:val="18"/>
              </w:rPr>
              <w:t>Calcitlösekapazität</w:t>
            </w:r>
            <w:r w:rsidRPr="00A80290" w:rsidDel="00395428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</w:p>
        </w:tc>
        <w:tc>
          <w:tcPr>
            <w:tcW w:w="328" w:type="dxa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1EE44CA" w14:textId="77777777" w:rsidR="00D70C1A" w:rsidRPr="00A80290" w:rsidRDefault="00D70C1A" w:rsidP="00D70C1A">
            <w:pPr>
              <w:widowControl w:val="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A80290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A80290"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 w:rsidR="00D037C5">
              <w:rPr>
                <w:rFonts w:ascii="Arial Narrow" w:hAnsi="Arial Narrow"/>
                <w:sz w:val="18"/>
                <w:szCs w:val="18"/>
              </w:rPr>
            </w:r>
            <w:r w:rsidR="00D037C5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A80290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1039" w:type="dxa"/>
            <w:gridSpan w:val="3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61B1AA47" w14:textId="17BC6488" w:rsidR="00D70C1A" w:rsidRPr="00A80290" w:rsidRDefault="00D70C1A" w:rsidP="00D70C1A">
            <w:pPr>
              <w:widowControl w:val="0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Sulfat</w:t>
            </w:r>
          </w:p>
        </w:tc>
        <w:tc>
          <w:tcPr>
            <w:tcW w:w="284" w:type="dxa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01DD7BA" w14:textId="77777777" w:rsidR="00D70C1A" w:rsidRPr="00A80290" w:rsidRDefault="00D70C1A" w:rsidP="00D70C1A">
            <w:pPr>
              <w:widowControl w:val="0"/>
              <w:rPr>
                <w:rFonts w:ascii="Arial Narrow" w:hAnsi="Arial Narrow" w:cs="Arial"/>
                <w:sz w:val="18"/>
                <w:szCs w:val="18"/>
              </w:rPr>
            </w:pPr>
            <w:r w:rsidRPr="00A80290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A80290"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 w:rsidR="00D037C5">
              <w:rPr>
                <w:rFonts w:ascii="Arial Narrow" w:hAnsi="Arial Narrow"/>
                <w:sz w:val="18"/>
                <w:szCs w:val="18"/>
              </w:rPr>
            </w:r>
            <w:r w:rsidR="00D037C5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A80290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1420" w:type="dxa"/>
            <w:gridSpan w:val="6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1CD1C357" w14:textId="34BF7BB4" w:rsidR="00D70C1A" w:rsidRPr="00A80290" w:rsidRDefault="00D70C1A" w:rsidP="00D70C1A">
            <w:pPr>
              <w:widowControl w:val="0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Ammonium</w:t>
            </w:r>
          </w:p>
        </w:tc>
        <w:tc>
          <w:tcPr>
            <w:tcW w:w="283" w:type="dxa"/>
            <w:gridSpan w:val="2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0FD2DD5" w14:textId="029C41C0" w:rsidR="00D70C1A" w:rsidRPr="00A80290" w:rsidRDefault="00D70C1A" w:rsidP="00D70C1A">
            <w:pPr>
              <w:widowControl w:val="0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701" w:type="dxa"/>
            <w:gridSpan w:val="5"/>
            <w:vMerge/>
            <w:tcBorders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41BBC8CF" w14:textId="68E7D5AD" w:rsidR="00D70C1A" w:rsidRPr="00A80290" w:rsidRDefault="00D70C1A" w:rsidP="00D70C1A">
            <w:pPr>
              <w:widowControl w:val="0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C1378BA" w14:textId="77777777" w:rsidR="00D70C1A" w:rsidRPr="00A80290" w:rsidRDefault="00D70C1A" w:rsidP="00D70C1A">
            <w:pPr>
              <w:widowControl w:val="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A80290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A80290"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 w:rsidR="00D037C5">
              <w:rPr>
                <w:rFonts w:ascii="Arial Narrow" w:hAnsi="Arial Narrow"/>
                <w:sz w:val="18"/>
                <w:szCs w:val="18"/>
              </w:rPr>
            </w:r>
            <w:r w:rsidR="00D037C5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A80290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2982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720B5501" w14:textId="31697DF0" w:rsidR="00D70C1A" w:rsidRPr="00A80290" w:rsidRDefault="00D70C1A" w:rsidP="00D70C1A">
            <w:pPr>
              <w:widowControl w:val="0"/>
              <w:rPr>
                <w:rFonts w:ascii="Arial Narrow" w:hAnsi="Arial Narrow" w:cs="Arial"/>
                <w:sz w:val="18"/>
                <w:szCs w:val="18"/>
              </w:rPr>
            </w:pPr>
            <w:r w:rsidRPr="00A80290">
              <w:rPr>
                <w:rFonts w:ascii="Arial Narrow" w:hAnsi="Arial Narrow" w:cs="Arial"/>
                <w:sz w:val="18"/>
                <w:szCs w:val="18"/>
              </w:rPr>
              <w:t>Trihalogenmethane (THM)</w:t>
            </w:r>
          </w:p>
        </w:tc>
      </w:tr>
      <w:tr w:rsidR="0017592B" w:rsidRPr="00A80290" w14:paraId="5140D5CB" w14:textId="77777777" w:rsidTr="00FB62B5">
        <w:trPr>
          <w:trHeight w:hRule="exact" w:val="255"/>
        </w:trPr>
        <w:tc>
          <w:tcPr>
            <w:tcW w:w="337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335CD838" w14:textId="77777777" w:rsidR="00D70C1A" w:rsidRPr="00A80290" w:rsidRDefault="00D70C1A" w:rsidP="00D70C1A">
            <w:pPr>
              <w:widowControl w:val="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A80290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A80290"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 w:rsidR="00D037C5">
              <w:rPr>
                <w:rFonts w:ascii="Arial Narrow" w:hAnsi="Arial Narrow"/>
                <w:sz w:val="18"/>
                <w:szCs w:val="18"/>
              </w:rPr>
            </w:r>
            <w:r w:rsidR="00D037C5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A80290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2100" w:type="dxa"/>
            <w:gridSpan w:val="11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0BDFA421" w14:textId="29EEFB99" w:rsidR="00D70C1A" w:rsidRPr="00A80290" w:rsidRDefault="00D70C1A" w:rsidP="00D70C1A">
            <w:pPr>
              <w:widowControl w:val="0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pH-Wert</w:t>
            </w:r>
          </w:p>
        </w:tc>
        <w:tc>
          <w:tcPr>
            <w:tcW w:w="328" w:type="dxa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DA839EA" w14:textId="77777777" w:rsidR="00D70C1A" w:rsidRPr="00A80290" w:rsidRDefault="00D70C1A" w:rsidP="00D70C1A">
            <w:pPr>
              <w:widowControl w:val="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A80290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A80290"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 w:rsidR="00D037C5">
              <w:rPr>
                <w:rFonts w:ascii="Arial Narrow" w:hAnsi="Arial Narrow"/>
                <w:sz w:val="18"/>
                <w:szCs w:val="18"/>
              </w:rPr>
            </w:r>
            <w:r w:rsidR="00D037C5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A80290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1039" w:type="dxa"/>
            <w:gridSpan w:val="3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71E8E4B4" w14:textId="3E562C9E" w:rsidR="00D70C1A" w:rsidRPr="00A80290" w:rsidRDefault="00D70C1A" w:rsidP="00D70C1A">
            <w:pPr>
              <w:widowControl w:val="0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Natrium</w:t>
            </w:r>
          </w:p>
        </w:tc>
        <w:tc>
          <w:tcPr>
            <w:tcW w:w="284" w:type="dxa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D2BFDD4" w14:textId="77777777" w:rsidR="00D70C1A" w:rsidRPr="00A80290" w:rsidRDefault="00D70C1A" w:rsidP="00D70C1A">
            <w:pPr>
              <w:widowControl w:val="0"/>
              <w:rPr>
                <w:rFonts w:ascii="Arial Narrow" w:hAnsi="Arial Narrow" w:cs="Arial"/>
                <w:sz w:val="18"/>
                <w:szCs w:val="18"/>
              </w:rPr>
            </w:pPr>
            <w:r w:rsidRPr="00A80290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A80290"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 w:rsidR="00D037C5">
              <w:rPr>
                <w:rFonts w:ascii="Arial Narrow" w:hAnsi="Arial Narrow"/>
                <w:sz w:val="18"/>
                <w:szCs w:val="18"/>
              </w:rPr>
            </w:r>
            <w:r w:rsidR="00D037C5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A80290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1420" w:type="dxa"/>
            <w:gridSpan w:val="6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59C29B20" w14:textId="48760049" w:rsidR="00D70C1A" w:rsidRPr="00A80290" w:rsidRDefault="00D70C1A" w:rsidP="00D70C1A">
            <w:pPr>
              <w:widowControl w:val="0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Cyanid</w:t>
            </w:r>
          </w:p>
        </w:tc>
        <w:tc>
          <w:tcPr>
            <w:tcW w:w="283" w:type="dxa"/>
            <w:gridSpan w:val="2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35B841C" w14:textId="5FEC9F57" w:rsidR="00D70C1A" w:rsidRPr="00A80290" w:rsidRDefault="00D70C1A" w:rsidP="00D70C1A">
            <w:pPr>
              <w:widowControl w:val="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A80290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A80290"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 w:rsidR="00D037C5">
              <w:rPr>
                <w:rFonts w:ascii="Arial Narrow" w:hAnsi="Arial Narrow"/>
                <w:sz w:val="18"/>
                <w:szCs w:val="18"/>
              </w:rPr>
            </w:r>
            <w:r w:rsidR="00D037C5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A80290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  <w:gridSpan w:val="5"/>
            <w:vMerge w:val="restart"/>
            <w:tcBorders>
              <w:top w:val="nil"/>
              <w:left w:val="nil"/>
              <w:right w:val="dotted" w:sz="4" w:space="0" w:color="auto"/>
            </w:tcBorders>
            <w:shd w:val="clear" w:color="auto" w:fill="auto"/>
          </w:tcPr>
          <w:p w14:paraId="5C3A3424" w14:textId="7BC3DF59" w:rsidR="00D70C1A" w:rsidRPr="00A80290" w:rsidRDefault="00D70C1A" w:rsidP="00D70C1A">
            <w:pPr>
              <w:widowControl w:val="0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Eisen, Mangan, Kupfer, Aluminium, Zink, Bor, Barium</w:t>
            </w:r>
          </w:p>
        </w:tc>
        <w:tc>
          <w:tcPr>
            <w:tcW w:w="284" w:type="dxa"/>
            <w:gridSpan w:val="2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FEF2611" w14:textId="77777777" w:rsidR="00D70C1A" w:rsidRPr="00A80290" w:rsidRDefault="00D70C1A" w:rsidP="00D70C1A">
            <w:pPr>
              <w:widowControl w:val="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A80290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A80290"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 w:rsidR="00D037C5">
              <w:rPr>
                <w:rFonts w:ascii="Arial Narrow" w:hAnsi="Arial Narrow"/>
                <w:sz w:val="18"/>
                <w:szCs w:val="18"/>
              </w:rPr>
            </w:r>
            <w:r w:rsidR="00D037C5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A80290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2982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54941D9C" w14:textId="0AFA8843" w:rsidR="00D70C1A" w:rsidRPr="00A80290" w:rsidRDefault="00D70C1A" w:rsidP="00D70C1A">
            <w:pPr>
              <w:widowControl w:val="0"/>
              <w:rPr>
                <w:rFonts w:ascii="Arial Narrow" w:hAnsi="Arial Narrow" w:cs="Arial"/>
                <w:sz w:val="18"/>
                <w:szCs w:val="18"/>
              </w:rPr>
            </w:pPr>
            <w:r w:rsidRPr="00A80290">
              <w:rPr>
                <w:rFonts w:ascii="Arial Narrow" w:hAnsi="Arial Narrow" w:cs="Arial"/>
                <w:sz w:val="18"/>
                <w:szCs w:val="18"/>
              </w:rPr>
              <w:t>Tetrachlor-</w:t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, </w:t>
            </w:r>
            <w:r w:rsidRPr="00A80290">
              <w:rPr>
                <w:rFonts w:ascii="Arial Narrow" w:hAnsi="Arial Narrow" w:cs="Arial"/>
                <w:sz w:val="18"/>
                <w:szCs w:val="18"/>
              </w:rPr>
              <w:t>Trichlorethen</w:t>
            </w:r>
            <w:r w:rsidRPr="00A80290" w:rsidDel="003255CA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</w:p>
        </w:tc>
      </w:tr>
      <w:tr w:rsidR="00384909" w:rsidRPr="00A80290" w14:paraId="36D45A7A" w14:textId="77777777" w:rsidTr="00384909">
        <w:trPr>
          <w:trHeight w:hRule="exact" w:val="255"/>
        </w:trPr>
        <w:tc>
          <w:tcPr>
            <w:tcW w:w="337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3F56AAB5" w14:textId="77777777" w:rsidR="00D70C1A" w:rsidRPr="00A80290" w:rsidRDefault="00D70C1A" w:rsidP="00D70C1A">
            <w:pPr>
              <w:widowControl w:val="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A80290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A80290"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 w:rsidR="00D037C5">
              <w:rPr>
                <w:rFonts w:ascii="Arial Narrow" w:hAnsi="Arial Narrow"/>
                <w:sz w:val="18"/>
                <w:szCs w:val="18"/>
              </w:rPr>
            </w:r>
            <w:r w:rsidR="00D037C5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A80290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2100" w:type="dxa"/>
            <w:gridSpan w:val="11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7ADFB30C" w14:textId="5F5A5771" w:rsidR="00D70C1A" w:rsidRPr="00A80290" w:rsidRDefault="00D70C1A" w:rsidP="00D70C1A">
            <w:pPr>
              <w:widowControl w:val="0"/>
              <w:rPr>
                <w:rFonts w:ascii="Arial Narrow" w:hAnsi="Arial Narrow" w:cs="Arial"/>
                <w:sz w:val="18"/>
                <w:szCs w:val="18"/>
              </w:rPr>
            </w:pPr>
            <w:r w:rsidRPr="00A80290">
              <w:rPr>
                <w:rFonts w:ascii="Arial Narrow" w:hAnsi="Arial Narrow" w:cs="Arial"/>
                <w:sz w:val="18"/>
                <w:szCs w:val="18"/>
              </w:rPr>
              <w:t>Säurekapazität</w:t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(Ks 4,3)</w:t>
            </w:r>
          </w:p>
        </w:tc>
        <w:tc>
          <w:tcPr>
            <w:tcW w:w="328" w:type="dxa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2E4D6A2" w14:textId="77777777" w:rsidR="00D70C1A" w:rsidRPr="00A80290" w:rsidRDefault="00D70C1A" w:rsidP="00D70C1A">
            <w:pPr>
              <w:widowControl w:val="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A80290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A80290"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 w:rsidR="00D037C5">
              <w:rPr>
                <w:rFonts w:ascii="Arial Narrow" w:hAnsi="Arial Narrow"/>
                <w:sz w:val="18"/>
                <w:szCs w:val="18"/>
              </w:rPr>
            </w:r>
            <w:r w:rsidR="00D037C5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A80290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1039" w:type="dxa"/>
            <w:gridSpan w:val="3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2F9B8883" w14:textId="17D7EA3F" w:rsidR="00D70C1A" w:rsidRPr="00A80290" w:rsidRDefault="00D70C1A" w:rsidP="00D70C1A">
            <w:pPr>
              <w:widowControl w:val="0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Kalium</w:t>
            </w:r>
          </w:p>
        </w:tc>
        <w:tc>
          <w:tcPr>
            <w:tcW w:w="284" w:type="dxa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5E231B1" w14:textId="77777777" w:rsidR="00D70C1A" w:rsidRPr="00A80290" w:rsidRDefault="00D70C1A" w:rsidP="00D70C1A">
            <w:pPr>
              <w:widowControl w:val="0"/>
              <w:rPr>
                <w:rFonts w:ascii="Arial Narrow" w:hAnsi="Arial Narrow" w:cs="Arial"/>
                <w:sz w:val="18"/>
                <w:szCs w:val="18"/>
              </w:rPr>
            </w:pPr>
            <w:r w:rsidRPr="00A80290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A80290"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 w:rsidR="00D037C5">
              <w:rPr>
                <w:rFonts w:ascii="Arial Narrow" w:hAnsi="Arial Narrow"/>
                <w:sz w:val="18"/>
                <w:szCs w:val="18"/>
              </w:rPr>
            </w:r>
            <w:r w:rsidR="00D037C5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A80290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1420" w:type="dxa"/>
            <w:gridSpan w:val="6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500AE7AE" w14:textId="4DD0E339" w:rsidR="00D70C1A" w:rsidRPr="00A80290" w:rsidRDefault="00D70C1A" w:rsidP="00D70C1A">
            <w:pPr>
              <w:widowControl w:val="0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Oxidierbarkeit</w:t>
            </w:r>
          </w:p>
        </w:tc>
        <w:tc>
          <w:tcPr>
            <w:tcW w:w="283" w:type="dxa"/>
            <w:gridSpan w:val="2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E33AB0F" w14:textId="227EFF28" w:rsidR="00D70C1A" w:rsidRPr="00A80290" w:rsidRDefault="00D70C1A" w:rsidP="00D70C1A">
            <w:pPr>
              <w:widowControl w:val="0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701" w:type="dxa"/>
            <w:gridSpan w:val="5"/>
            <w:vMerge/>
            <w:tcBorders>
              <w:left w:val="nil"/>
              <w:right w:val="dotted" w:sz="4" w:space="0" w:color="auto"/>
            </w:tcBorders>
            <w:shd w:val="clear" w:color="auto" w:fill="auto"/>
            <w:vAlign w:val="center"/>
          </w:tcPr>
          <w:p w14:paraId="00D9959A" w14:textId="32839D3B" w:rsidR="00D70C1A" w:rsidRPr="00A80290" w:rsidRDefault="00D70C1A" w:rsidP="00D70C1A">
            <w:pPr>
              <w:widowControl w:val="0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64CDF48" w14:textId="77777777" w:rsidR="00D70C1A" w:rsidRPr="00A80290" w:rsidRDefault="00D70C1A" w:rsidP="00D70C1A">
            <w:pPr>
              <w:widowControl w:val="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A80290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A80290"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 w:rsidR="00D037C5">
              <w:rPr>
                <w:rFonts w:ascii="Arial Narrow" w:hAnsi="Arial Narrow"/>
                <w:sz w:val="18"/>
                <w:szCs w:val="18"/>
              </w:rPr>
            </w:r>
            <w:r w:rsidR="00D037C5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A80290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2982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E1E98B0" w14:textId="66EB40A7" w:rsidR="00D70C1A" w:rsidRPr="00A80290" w:rsidRDefault="00D70C1A" w:rsidP="00D70C1A">
            <w:pPr>
              <w:widowControl w:val="0"/>
              <w:rPr>
                <w:rFonts w:ascii="Arial Narrow" w:hAnsi="Arial Narrow" w:cs="Arial"/>
                <w:sz w:val="18"/>
                <w:szCs w:val="18"/>
                <w:lang w:val="en-US"/>
              </w:rPr>
            </w:pPr>
            <w:r w:rsidRPr="00A80290">
              <w:rPr>
                <w:rFonts w:ascii="Arial Narrow" w:hAnsi="Arial Narrow" w:cs="Arial"/>
                <w:sz w:val="18"/>
                <w:szCs w:val="18"/>
                <w:lang w:val="en-US"/>
              </w:rPr>
              <w:t>Benzol</w:t>
            </w:r>
            <w:r>
              <w:rPr>
                <w:rFonts w:ascii="Arial Narrow" w:hAnsi="Arial Narrow" w:cs="Arial"/>
                <w:sz w:val="18"/>
                <w:szCs w:val="18"/>
                <w:lang w:val="en-US"/>
              </w:rPr>
              <w:t xml:space="preserve">, </w:t>
            </w:r>
            <w:r w:rsidRPr="00A80290">
              <w:rPr>
                <w:rFonts w:ascii="Arial Narrow" w:hAnsi="Arial Narrow" w:cs="Arial"/>
                <w:sz w:val="18"/>
                <w:szCs w:val="18"/>
                <w:lang w:val="en-US"/>
              </w:rPr>
              <w:t>Toluol</w:t>
            </w:r>
            <w:r>
              <w:rPr>
                <w:rFonts w:ascii="Arial Narrow" w:hAnsi="Arial Narrow" w:cs="Arial"/>
                <w:sz w:val="18"/>
                <w:szCs w:val="18"/>
                <w:lang w:val="en-US"/>
              </w:rPr>
              <w:t xml:space="preserve">, </w:t>
            </w:r>
            <w:r w:rsidRPr="00A80290">
              <w:rPr>
                <w:rFonts w:ascii="Arial Narrow" w:hAnsi="Arial Narrow" w:cs="Arial"/>
                <w:sz w:val="18"/>
                <w:szCs w:val="18"/>
                <w:lang w:val="en-US"/>
              </w:rPr>
              <w:t>Ethylbenzol</w:t>
            </w:r>
            <w:r>
              <w:rPr>
                <w:rFonts w:ascii="Arial Narrow" w:hAnsi="Arial Narrow" w:cs="Arial"/>
                <w:sz w:val="18"/>
                <w:szCs w:val="18"/>
                <w:lang w:val="en-US"/>
              </w:rPr>
              <w:t xml:space="preserve">, </w:t>
            </w:r>
            <w:r w:rsidRPr="00A80290">
              <w:rPr>
                <w:rFonts w:ascii="Arial Narrow" w:hAnsi="Arial Narrow" w:cs="Arial"/>
                <w:sz w:val="18"/>
                <w:szCs w:val="18"/>
                <w:lang w:val="en-US"/>
              </w:rPr>
              <w:t>Xylol</w:t>
            </w:r>
            <w:r w:rsidRPr="00A80290" w:rsidDel="003255CA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</w:p>
        </w:tc>
      </w:tr>
      <w:tr w:rsidR="0017592B" w:rsidRPr="00A80290" w14:paraId="0F2FA2FF" w14:textId="77777777" w:rsidTr="00FB62B5">
        <w:trPr>
          <w:trHeight w:hRule="exact" w:val="255"/>
        </w:trPr>
        <w:tc>
          <w:tcPr>
            <w:tcW w:w="337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0B9FB930" w14:textId="77777777" w:rsidR="00D70C1A" w:rsidRPr="00A80290" w:rsidRDefault="00D70C1A" w:rsidP="00D70C1A">
            <w:pPr>
              <w:widowControl w:val="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A80290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A80290"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 w:rsidR="00D037C5">
              <w:rPr>
                <w:rFonts w:ascii="Arial Narrow" w:hAnsi="Arial Narrow"/>
                <w:sz w:val="18"/>
                <w:szCs w:val="18"/>
              </w:rPr>
            </w:r>
            <w:r w:rsidR="00D037C5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A80290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2100" w:type="dxa"/>
            <w:gridSpan w:val="11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09902921" w14:textId="6A1C2453" w:rsidR="00D70C1A" w:rsidRPr="00A80290" w:rsidRDefault="00D70C1A" w:rsidP="00D70C1A">
            <w:pPr>
              <w:widowControl w:val="0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 Narrow" w:hAnsi="Arial Narrow" w:cs="Arial"/>
                <w:sz w:val="18"/>
                <w:szCs w:val="18"/>
              </w:rPr>
            </w:r>
            <w:r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328" w:type="dxa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A867D6C" w14:textId="77777777" w:rsidR="00D70C1A" w:rsidRPr="00A80290" w:rsidRDefault="00D70C1A" w:rsidP="00D70C1A">
            <w:pPr>
              <w:widowControl w:val="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A80290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A80290"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 w:rsidR="00D037C5">
              <w:rPr>
                <w:rFonts w:ascii="Arial Narrow" w:hAnsi="Arial Narrow"/>
                <w:sz w:val="18"/>
                <w:szCs w:val="18"/>
              </w:rPr>
            </w:r>
            <w:r w:rsidR="00D037C5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A80290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1039" w:type="dxa"/>
            <w:gridSpan w:val="3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466AD017" w14:textId="63ADDC8F" w:rsidR="00D70C1A" w:rsidRPr="00A80290" w:rsidRDefault="00D70C1A" w:rsidP="00D70C1A">
            <w:pPr>
              <w:widowControl w:val="0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Calcium</w:t>
            </w:r>
          </w:p>
        </w:tc>
        <w:tc>
          <w:tcPr>
            <w:tcW w:w="284" w:type="dxa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28F694E" w14:textId="77777777" w:rsidR="00D70C1A" w:rsidRPr="00A80290" w:rsidRDefault="00D70C1A" w:rsidP="00D70C1A">
            <w:pPr>
              <w:widowControl w:val="0"/>
              <w:rPr>
                <w:rFonts w:ascii="Arial Narrow" w:hAnsi="Arial Narrow" w:cs="Arial"/>
                <w:sz w:val="18"/>
                <w:szCs w:val="18"/>
              </w:rPr>
            </w:pPr>
            <w:r w:rsidRPr="00A80290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A80290"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 w:rsidR="00D037C5">
              <w:rPr>
                <w:rFonts w:ascii="Arial Narrow" w:hAnsi="Arial Narrow"/>
                <w:sz w:val="18"/>
                <w:szCs w:val="18"/>
              </w:rPr>
            </w:r>
            <w:r w:rsidR="00D037C5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A80290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1420" w:type="dxa"/>
            <w:gridSpan w:val="6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14869F68" w14:textId="699715AB" w:rsidR="00D70C1A" w:rsidRPr="00A80290" w:rsidRDefault="00D70C1A" w:rsidP="00D70C1A">
            <w:pPr>
              <w:widowControl w:val="0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Chlorit, Chlorat</w:t>
            </w:r>
          </w:p>
        </w:tc>
        <w:tc>
          <w:tcPr>
            <w:tcW w:w="283" w:type="dxa"/>
            <w:gridSpan w:val="2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8D3DAF4" w14:textId="44DC7CE3" w:rsidR="00D70C1A" w:rsidRPr="00A80290" w:rsidRDefault="00D70C1A" w:rsidP="00D70C1A">
            <w:pPr>
              <w:widowControl w:val="0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701" w:type="dxa"/>
            <w:gridSpan w:val="5"/>
            <w:vMerge/>
            <w:tcBorders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4D3164A4" w14:textId="6D2A38F1" w:rsidR="00D70C1A" w:rsidRPr="00A80290" w:rsidRDefault="00D70C1A" w:rsidP="00D70C1A">
            <w:pPr>
              <w:widowControl w:val="0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AEED8A4" w14:textId="77777777" w:rsidR="00D70C1A" w:rsidRPr="00A80290" w:rsidRDefault="00D70C1A" w:rsidP="00D70C1A">
            <w:pPr>
              <w:widowControl w:val="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A80290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A80290"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 w:rsidR="00D037C5">
              <w:rPr>
                <w:rFonts w:ascii="Arial Narrow" w:hAnsi="Arial Narrow"/>
                <w:sz w:val="18"/>
                <w:szCs w:val="18"/>
              </w:rPr>
            </w:r>
            <w:r w:rsidR="00D037C5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A80290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2982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7FA0F74" w14:textId="4D3049F3" w:rsidR="00D70C1A" w:rsidRPr="00A80290" w:rsidRDefault="00D70C1A" w:rsidP="00D70C1A">
            <w:pPr>
              <w:widowControl w:val="0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Quecksilber</w:t>
            </w:r>
            <w:r w:rsidRPr="00A80290" w:rsidDel="00CF77D7">
              <w:rPr>
                <w:rFonts w:ascii="Arial Narrow" w:hAnsi="Arial Narrow" w:cs="Arial"/>
                <w:sz w:val="18"/>
                <w:szCs w:val="18"/>
                <w:lang w:val="en-US"/>
              </w:rPr>
              <w:t xml:space="preserve"> </w:t>
            </w:r>
          </w:p>
        </w:tc>
      </w:tr>
      <w:tr w:rsidR="0017592B" w:rsidRPr="00A80290" w14:paraId="298DA193" w14:textId="77777777" w:rsidTr="00FB62B5">
        <w:trPr>
          <w:trHeight w:hRule="exact" w:val="255"/>
        </w:trPr>
        <w:tc>
          <w:tcPr>
            <w:tcW w:w="337" w:type="dxa"/>
            <w:gridSpan w:val="2"/>
            <w:tcBorders>
              <w:top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318CB98C" w14:textId="77777777" w:rsidR="00D70C1A" w:rsidRPr="00A80290" w:rsidRDefault="00D70C1A" w:rsidP="00D70C1A">
            <w:pPr>
              <w:widowControl w:val="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A80290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A80290"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 w:rsidR="00D037C5">
              <w:rPr>
                <w:rFonts w:ascii="Arial Narrow" w:hAnsi="Arial Narrow"/>
                <w:sz w:val="18"/>
                <w:szCs w:val="18"/>
              </w:rPr>
            </w:r>
            <w:r w:rsidR="00D037C5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A80290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2100" w:type="dxa"/>
            <w:gridSpan w:val="11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EB71070" w14:textId="67469099" w:rsidR="00D70C1A" w:rsidRPr="00A80290" w:rsidRDefault="00D70C1A" w:rsidP="00D70C1A">
            <w:pPr>
              <w:widowControl w:val="0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 Narrow" w:hAnsi="Arial Narrow" w:cs="Arial"/>
                <w:sz w:val="18"/>
                <w:szCs w:val="18"/>
              </w:rPr>
            </w:r>
            <w:r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328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4FFE9E0F" w14:textId="77777777" w:rsidR="00D70C1A" w:rsidRPr="00A80290" w:rsidRDefault="00D70C1A" w:rsidP="00D70C1A">
            <w:pPr>
              <w:widowControl w:val="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A80290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A80290"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 w:rsidR="00D037C5">
              <w:rPr>
                <w:rFonts w:ascii="Arial Narrow" w:hAnsi="Arial Narrow"/>
                <w:sz w:val="18"/>
                <w:szCs w:val="18"/>
              </w:rPr>
            </w:r>
            <w:r w:rsidR="00D037C5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A80290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1039" w:type="dxa"/>
            <w:gridSpan w:val="3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FBCF852" w14:textId="784741E5" w:rsidR="00D70C1A" w:rsidRPr="00A80290" w:rsidRDefault="00D70C1A" w:rsidP="00D70C1A">
            <w:pPr>
              <w:widowControl w:val="0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Magnesium</w:t>
            </w:r>
          </w:p>
        </w:tc>
        <w:tc>
          <w:tcPr>
            <w:tcW w:w="284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65875502" w14:textId="77777777" w:rsidR="00D70C1A" w:rsidRPr="00A80290" w:rsidRDefault="00D70C1A" w:rsidP="00D70C1A">
            <w:pPr>
              <w:widowControl w:val="0"/>
              <w:rPr>
                <w:rFonts w:ascii="Arial Narrow" w:hAnsi="Arial Narrow" w:cs="Arial"/>
                <w:sz w:val="18"/>
                <w:szCs w:val="18"/>
              </w:rPr>
            </w:pPr>
            <w:r w:rsidRPr="00A80290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A80290"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 w:rsidR="00D037C5">
              <w:rPr>
                <w:rFonts w:ascii="Arial Narrow" w:hAnsi="Arial Narrow"/>
                <w:sz w:val="18"/>
                <w:szCs w:val="18"/>
              </w:rPr>
            </w:r>
            <w:r w:rsidR="00D037C5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A80290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1420" w:type="dxa"/>
            <w:gridSpan w:val="6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6028B93" w14:textId="611D7158" w:rsidR="00D70C1A" w:rsidRPr="00A80290" w:rsidRDefault="00D70C1A" w:rsidP="00D70C1A">
            <w:pPr>
              <w:widowControl w:val="0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Bromat</w:t>
            </w:r>
          </w:p>
        </w:tc>
        <w:tc>
          <w:tcPr>
            <w:tcW w:w="283" w:type="dxa"/>
            <w:gridSpan w:val="2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58D884A8" w14:textId="51782091" w:rsidR="00D70C1A" w:rsidRPr="00A80290" w:rsidRDefault="00D70C1A" w:rsidP="00D70C1A">
            <w:pPr>
              <w:widowControl w:val="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A80290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A80290"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 w:rsidR="00D037C5">
              <w:rPr>
                <w:rFonts w:ascii="Arial Narrow" w:hAnsi="Arial Narrow"/>
                <w:sz w:val="18"/>
                <w:szCs w:val="18"/>
              </w:rPr>
            </w:r>
            <w:r w:rsidR="00D037C5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A80290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515F631" w14:textId="566471D0" w:rsidR="00D70C1A" w:rsidRPr="00A80290" w:rsidRDefault="00D70C1A" w:rsidP="00D70C1A">
            <w:pPr>
              <w:widowControl w:val="0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Pestizide</w:t>
            </w:r>
          </w:p>
        </w:tc>
        <w:tc>
          <w:tcPr>
            <w:tcW w:w="284" w:type="dxa"/>
            <w:gridSpan w:val="2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1692A90B" w14:textId="7B9E4731" w:rsidR="00D70C1A" w:rsidRPr="00A80290" w:rsidRDefault="00D70C1A" w:rsidP="00D70C1A">
            <w:pPr>
              <w:widowControl w:val="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A80290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A80290"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 w:rsidR="00D037C5">
              <w:rPr>
                <w:rFonts w:ascii="Arial Narrow" w:hAnsi="Arial Narrow"/>
                <w:sz w:val="18"/>
                <w:szCs w:val="18"/>
              </w:rPr>
            </w:r>
            <w:r w:rsidR="00D037C5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A80290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2982" w:type="dxa"/>
            <w:gridSpan w:val="2"/>
            <w:tcBorders>
              <w:top w:val="nil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36BCC69" w14:textId="5EA5D470" w:rsidR="00D70C1A" w:rsidRPr="00A80290" w:rsidRDefault="00D70C1A" w:rsidP="00D70C1A">
            <w:pPr>
              <w:widowControl w:val="0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PFAS</w:t>
            </w:r>
          </w:p>
        </w:tc>
      </w:tr>
      <w:tr w:rsidR="00D70C1A" w:rsidRPr="00B7390F" w14:paraId="0969F91F" w14:textId="77777777" w:rsidTr="00FB62B5">
        <w:trPr>
          <w:trHeight w:hRule="exact" w:val="265"/>
        </w:trPr>
        <w:tc>
          <w:tcPr>
            <w:tcW w:w="337" w:type="dxa"/>
            <w:gridSpan w:val="2"/>
            <w:tcBorders>
              <w:top w:val="dotted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97C5E8B" w14:textId="2D544145" w:rsidR="00D70C1A" w:rsidRPr="00B7390F" w:rsidRDefault="00D70C1A" w:rsidP="00D70C1A">
            <w:pPr>
              <w:widowControl w:val="0"/>
              <w:spacing w:before="20" w:after="10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A80290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A80290"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 w:rsidR="00D037C5">
              <w:rPr>
                <w:rFonts w:ascii="Arial Narrow" w:hAnsi="Arial Narrow"/>
                <w:sz w:val="18"/>
                <w:szCs w:val="18"/>
              </w:rPr>
            </w:r>
            <w:r w:rsidR="00D037C5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A80290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10421" w:type="dxa"/>
            <w:gridSpan w:val="33"/>
            <w:tcBorders>
              <w:top w:val="dotted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7343C1AD" w14:textId="77777777" w:rsidR="00D70C1A" w:rsidRPr="00680DF8" w:rsidRDefault="00D70C1A" w:rsidP="00D70C1A">
            <w:pPr>
              <w:widowControl w:val="0"/>
              <w:spacing w:before="20" w:after="100"/>
              <w:rPr>
                <w:rFonts w:ascii="Arial Narrow" w:hAnsi="Arial Narrow" w:cs="Arial"/>
                <w:sz w:val="18"/>
                <w:szCs w:val="18"/>
              </w:rPr>
            </w:pPr>
            <w:r w:rsidRPr="00680DF8">
              <w:rPr>
                <w:rFonts w:ascii="Arial Narrow" w:hAnsi="Arial Narrow" w:cs="Arial"/>
                <w:sz w:val="18"/>
                <w:szCs w:val="18"/>
              </w:rPr>
              <w:t>Sonstige Parameter:</w:t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13" w:name="Text47"/>
            <w:r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 Narrow" w:hAnsi="Arial Narrow" w:cs="Arial"/>
                <w:sz w:val="18"/>
                <w:szCs w:val="18"/>
              </w:rPr>
            </w:r>
            <w:r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bookmarkEnd w:id="13"/>
          </w:p>
        </w:tc>
      </w:tr>
      <w:tr w:rsidR="00F55244" w:rsidRPr="00B7390F" w14:paraId="6490D844" w14:textId="77777777" w:rsidTr="00FB62B5">
        <w:trPr>
          <w:trHeight w:hRule="exact" w:val="283"/>
        </w:trPr>
        <w:tc>
          <w:tcPr>
            <w:tcW w:w="10758" w:type="dxa"/>
            <w:gridSpan w:val="35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78CEDF0" w14:textId="40484CCB" w:rsidR="00F55244" w:rsidRPr="00680DF8" w:rsidRDefault="00F55244" w:rsidP="00F55244">
            <w:pPr>
              <w:widowControl w:val="0"/>
              <w:spacing w:before="20" w:after="100"/>
              <w:rPr>
                <w:rFonts w:ascii="Arial Narrow" w:hAnsi="Arial Narrow" w:cs="Arial"/>
                <w:sz w:val="18"/>
                <w:szCs w:val="18"/>
              </w:rPr>
            </w:pPr>
            <w:bookmarkStart w:id="14" w:name="_Hlk218840000"/>
            <w:r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Ergebnisse der Messungen vor Ort </w:t>
            </w:r>
            <w:r>
              <w:rPr>
                <w:rFonts w:ascii="Arial Narrow" w:hAnsi="Arial Narrow"/>
                <w:b/>
                <w:sz w:val="18"/>
                <w:szCs w:val="18"/>
              </w:rPr>
              <w:t xml:space="preserve">– Hier </w:t>
            </w:r>
            <w:r w:rsidRPr="00931041">
              <w:rPr>
                <w:rFonts w:ascii="Arial Narrow" w:hAnsi="Arial Narrow"/>
                <w:b/>
                <w:bCs/>
                <w:sz w:val="18"/>
                <w:szCs w:val="18"/>
                <w:u w:val="single"/>
              </w:rPr>
              <w:t>keine</w:t>
            </w:r>
            <w:r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Ergebnisse der Mess- und Regeltechnik oder </w:t>
            </w:r>
            <w:r w:rsidR="00BE3781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der </w:t>
            </w:r>
            <w:r>
              <w:rPr>
                <w:rFonts w:ascii="Arial Narrow" w:hAnsi="Arial Narrow"/>
                <w:b/>
                <w:bCs/>
                <w:sz w:val="18"/>
                <w:szCs w:val="18"/>
              </w:rPr>
              <w:t>Handmessungen des Betreibers eintragen!</w:t>
            </w:r>
          </w:p>
        </w:tc>
      </w:tr>
      <w:tr w:rsidR="00F55244" w:rsidRPr="00B7390F" w14:paraId="4E2E6F79" w14:textId="77777777" w:rsidTr="00FB62B5">
        <w:trPr>
          <w:trHeight w:hRule="exact" w:val="265"/>
        </w:trPr>
        <w:tc>
          <w:tcPr>
            <w:tcW w:w="1970" w:type="dxa"/>
            <w:gridSpan w:val="9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C77013F" w14:textId="75A1BC1D" w:rsidR="00F55244" w:rsidRPr="00680DF8" w:rsidRDefault="00533E5A" w:rsidP="00F55244">
            <w:pPr>
              <w:widowControl w:val="0"/>
              <w:spacing w:before="20" w:after="100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Wassertemperatur t [°C]</w:t>
            </w:r>
          </w:p>
        </w:tc>
        <w:tc>
          <w:tcPr>
            <w:tcW w:w="3118" w:type="dxa"/>
            <w:gridSpan w:val="1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C7786AF" w14:textId="1B167B30" w:rsidR="00F55244" w:rsidRPr="00680DF8" w:rsidRDefault="00533E5A" w:rsidP="00F55244">
            <w:pPr>
              <w:widowControl w:val="0"/>
              <w:spacing w:before="20" w:after="100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 Narrow" w:hAnsi="Arial Narrow" w:cs="Arial"/>
                <w:sz w:val="18"/>
                <w:szCs w:val="18"/>
              </w:rPr>
            </w:r>
            <w:r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2127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076B547" w14:textId="4ACD0B31" w:rsidR="00F55244" w:rsidRPr="00680DF8" w:rsidRDefault="00533E5A" w:rsidP="00F55244">
            <w:pPr>
              <w:widowControl w:val="0"/>
              <w:spacing w:before="20" w:after="100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Chlor frei [mg/l]</w:t>
            </w:r>
          </w:p>
        </w:tc>
        <w:tc>
          <w:tcPr>
            <w:tcW w:w="3543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D061A5E" w14:textId="258B592E" w:rsidR="00F55244" w:rsidRPr="00680DF8" w:rsidRDefault="00533E5A" w:rsidP="00F55244">
            <w:pPr>
              <w:widowControl w:val="0"/>
              <w:spacing w:before="20" w:after="100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 Narrow" w:hAnsi="Arial Narrow" w:cs="Arial"/>
                <w:sz w:val="18"/>
                <w:szCs w:val="18"/>
              </w:rPr>
            </w:r>
            <w:r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F55244" w:rsidRPr="00B7390F" w14:paraId="24A2FC81" w14:textId="77777777" w:rsidTr="00FB62B5">
        <w:trPr>
          <w:trHeight w:hRule="exact" w:val="265"/>
        </w:trPr>
        <w:tc>
          <w:tcPr>
            <w:tcW w:w="1970" w:type="dxa"/>
            <w:gridSpan w:val="9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0AC854C" w14:textId="6B9332A3" w:rsidR="00F55244" w:rsidRPr="00680DF8" w:rsidRDefault="00533E5A" w:rsidP="00F55244">
            <w:pPr>
              <w:widowControl w:val="0"/>
              <w:spacing w:before="20" w:after="100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pH-Wert bei t</w:t>
            </w:r>
          </w:p>
        </w:tc>
        <w:tc>
          <w:tcPr>
            <w:tcW w:w="3118" w:type="dxa"/>
            <w:gridSpan w:val="1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5827292" w14:textId="48809017" w:rsidR="00F55244" w:rsidRPr="00680DF8" w:rsidRDefault="00533E5A" w:rsidP="00F55244">
            <w:pPr>
              <w:widowControl w:val="0"/>
              <w:spacing w:before="20" w:after="100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 Narrow" w:hAnsi="Arial Narrow" w:cs="Arial"/>
                <w:sz w:val="18"/>
                <w:szCs w:val="18"/>
              </w:rPr>
            </w:r>
            <w:r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2127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8725390" w14:textId="0C7D850E" w:rsidR="00F55244" w:rsidRPr="00680DF8" w:rsidRDefault="00533E5A" w:rsidP="00F55244">
            <w:pPr>
              <w:widowControl w:val="0"/>
              <w:spacing w:before="20" w:after="100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Chlor gebunden [mg/l]</w:t>
            </w:r>
          </w:p>
        </w:tc>
        <w:tc>
          <w:tcPr>
            <w:tcW w:w="3543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4FC7861" w14:textId="6DE8F4D4" w:rsidR="00F55244" w:rsidRPr="00680DF8" w:rsidRDefault="00533E5A" w:rsidP="00F55244">
            <w:pPr>
              <w:widowControl w:val="0"/>
              <w:spacing w:before="20" w:after="100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 Narrow" w:hAnsi="Arial Narrow" w:cs="Arial"/>
                <w:sz w:val="18"/>
                <w:szCs w:val="18"/>
              </w:rPr>
            </w:r>
            <w:r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F55244" w:rsidRPr="00B7390F" w14:paraId="058EE994" w14:textId="77777777" w:rsidTr="00FB62B5">
        <w:trPr>
          <w:trHeight w:hRule="exact" w:val="265"/>
        </w:trPr>
        <w:tc>
          <w:tcPr>
            <w:tcW w:w="1970" w:type="dxa"/>
            <w:gridSpan w:val="9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3D00DBF" w14:textId="39FDADDD" w:rsidR="00F55244" w:rsidRPr="00680DF8" w:rsidRDefault="00533E5A" w:rsidP="00F55244">
            <w:pPr>
              <w:widowControl w:val="0"/>
              <w:spacing w:before="20" w:after="100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Trübung [NTU]</w:t>
            </w:r>
          </w:p>
        </w:tc>
        <w:tc>
          <w:tcPr>
            <w:tcW w:w="3118" w:type="dxa"/>
            <w:gridSpan w:val="1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FAC1B99" w14:textId="0724B047" w:rsidR="00F55244" w:rsidRPr="00680DF8" w:rsidRDefault="00533E5A" w:rsidP="00F55244">
            <w:pPr>
              <w:widowControl w:val="0"/>
              <w:spacing w:before="20" w:after="100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 Narrow" w:hAnsi="Arial Narrow" w:cs="Arial"/>
                <w:sz w:val="18"/>
                <w:szCs w:val="18"/>
              </w:rPr>
            </w:r>
            <w:r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2127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8AB93CC" w14:textId="0534BB3F" w:rsidR="00F55244" w:rsidRPr="00680DF8" w:rsidRDefault="00533E5A" w:rsidP="00F55244">
            <w:pPr>
              <w:widowControl w:val="0"/>
              <w:spacing w:before="20" w:after="100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Chlor gesamt [mg/l]</w:t>
            </w:r>
          </w:p>
        </w:tc>
        <w:tc>
          <w:tcPr>
            <w:tcW w:w="3543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951E36E" w14:textId="1D054EEC" w:rsidR="00F55244" w:rsidRPr="00680DF8" w:rsidRDefault="00533E5A" w:rsidP="00F55244">
            <w:pPr>
              <w:widowControl w:val="0"/>
              <w:spacing w:before="20" w:after="100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 Narrow" w:hAnsi="Arial Narrow" w:cs="Arial"/>
                <w:sz w:val="18"/>
                <w:szCs w:val="18"/>
              </w:rPr>
            </w:r>
            <w:r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3E72A1" w:rsidRPr="00B7390F" w14:paraId="4F20F0E0" w14:textId="77777777" w:rsidTr="00FB62B5">
        <w:trPr>
          <w:trHeight w:hRule="exact" w:val="265"/>
        </w:trPr>
        <w:tc>
          <w:tcPr>
            <w:tcW w:w="1970" w:type="dxa"/>
            <w:gridSpan w:val="9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4E12163" w14:textId="33EC2E49" w:rsidR="003E72A1" w:rsidRDefault="003E72A1" w:rsidP="00F55244">
            <w:pPr>
              <w:widowControl w:val="0"/>
              <w:spacing w:before="20" w:after="10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Sauerstoffkonz. [mg/l] bei t</w:t>
            </w:r>
          </w:p>
        </w:tc>
        <w:tc>
          <w:tcPr>
            <w:tcW w:w="3118" w:type="dxa"/>
            <w:gridSpan w:val="1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BCAA8D6" w14:textId="1E03CF8F" w:rsidR="003E72A1" w:rsidRDefault="00BE3781" w:rsidP="00F55244">
            <w:pPr>
              <w:widowControl w:val="0"/>
              <w:spacing w:before="20" w:after="100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 Narrow" w:hAnsi="Arial Narrow" w:cs="Arial"/>
                <w:sz w:val="18"/>
                <w:szCs w:val="18"/>
              </w:rPr>
            </w:r>
            <w:r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2127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8BBD35C" w14:textId="0CC48E38" w:rsidR="003E72A1" w:rsidRDefault="003E72A1" w:rsidP="00F55244">
            <w:pPr>
              <w:widowControl w:val="0"/>
              <w:spacing w:before="20" w:after="10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Sauerstoffsättigung [%] bei t</w:t>
            </w:r>
          </w:p>
        </w:tc>
        <w:tc>
          <w:tcPr>
            <w:tcW w:w="3543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8A86469" w14:textId="133E54A7" w:rsidR="003E72A1" w:rsidRDefault="00BE3781" w:rsidP="00F55244">
            <w:pPr>
              <w:widowControl w:val="0"/>
              <w:spacing w:before="20" w:after="100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 Narrow" w:hAnsi="Arial Narrow" w:cs="Arial"/>
                <w:sz w:val="18"/>
                <w:szCs w:val="18"/>
              </w:rPr>
            </w:r>
            <w:r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F55244" w:rsidRPr="00B7390F" w14:paraId="03B3C356" w14:textId="77777777" w:rsidTr="00FB62B5">
        <w:trPr>
          <w:trHeight w:hRule="exact" w:val="265"/>
        </w:trPr>
        <w:tc>
          <w:tcPr>
            <w:tcW w:w="10758" w:type="dxa"/>
            <w:gridSpan w:val="35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443BB7" w14:textId="5EC0C4D6" w:rsidR="00F55244" w:rsidRPr="00680DF8" w:rsidRDefault="003E72A1" w:rsidP="00F55244">
            <w:pPr>
              <w:widowControl w:val="0"/>
              <w:spacing w:before="20" w:after="100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Sonstiges: </w:t>
            </w:r>
            <w:r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 Narrow" w:hAnsi="Arial Narrow" w:cs="Arial"/>
                <w:sz w:val="18"/>
                <w:szCs w:val="18"/>
              </w:rPr>
            </w:r>
            <w:r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6E6948" w:rsidRPr="00B7390F" w14:paraId="7E8F9D8D" w14:textId="77777777" w:rsidTr="00FB62B5">
        <w:trPr>
          <w:trHeight w:hRule="exact" w:val="265"/>
        </w:trPr>
        <w:tc>
          <w:tcPr>
            <w:tcW w:w="1814" w:type="dxa"/>
            <w:gridSpan w:val="8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B1C1CD8" w14:textId="72D026BF" w:rsidR="00533E5A" w:rsidRDefault="00533E5A" w:rsidP="00F55244">
            <w:pPr>
              <w:widowControl w:val="0"/>
              <w:spacing w:before="20" w:after="100"/>
              <w:rPr>
                <w:rFonts w:ascii="Arial Narrow" w:hAnsi="Arial Narrow" w:cs="Arial"/>
                <w:sz w:val="18"/>
                <w:szCs w:val="18"/>
              </w:rPr>
            </w:pPr>
            <w:bookmarkStart w:id="15" w:name="_Hlk218844334"/>
            <w:bookmarkEnd w:id="14"/>
            <w:r w:rsidRPr="001C68FC">
              <w:rPr>
                <w:rFonts w:ascii="Arial Narrow" w:hAnsi="Arial Narrow"/>
                <w:b/>
                <w:sz w:val="18"/>
                <w:szCs w:val="16"/>
              </w:rPr>
              <w:t>Probentransport</w:t>
            </w:r>
          </w:p>
        </w:tc>
        <w:tc>
          <w:tcPr>
            <w:tcW w:w="4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08B6CED" w14:textId="7DF870EC" w:rsidR="00533E5A" w:rsidRDefault="00533E5A" w:rsidP="00F55244">
            <w:pPr>
              <w:widowControl w:val="0"/>
              <w:spacing w:before="20" w:after="100"/>
              <w:rPr>
                <w:rFonts w:ascii="Arial Narrow" w:hAnsi="Arial Narrow" w:cs="Arial"/>
                <w:sz w:val="18"/>
                <w:szCs w:val="18"/>
              </w:rPr>
            </w:pPr>
            <w:r w:rsidRPr="00B7390F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B7390F"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 w:rsidR="00D037C5">
              <w:rPr>
                <w:rFonts w:ascii="Arial Narrow" w:hAnsi="Arial Narrow"/>
                <w:sz w:val="18"/>
                <w:szCs w:val="18"/>
              </w:rPr>
            </w:r>
            <w:r w:rsidR="00D037C5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B7390F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FDE8D80" w14:textId="2371850F" w:rsidR="00533E5A" w:rsidRDefault="00533E5A" w:rsidP="00F55244">
            <w:pPr>
              <w:widowControl w:val="0"/>
              <w:spacing w:before="20" w:after="100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Postversand</w:t>
            </w:r>
          </w:p>
        </w:tc>
        <w:tc>
          <w:tcPr>
            <w:tcW w:w="4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7E73354" w14:textId="4ACDF34B" w:rsidR="00533E5A" w:rsidRDefault="00533E5A" w:rsidP="00F55244">
            <w:pPr>
              <w:widowControl w:val="0"/>
              <w:spacing w:before="20" w:after="100"/>
              <w:rPr>
                <w:rFonts w:ascii="Arial Narrow" w:hAnsi="Arial Narrow" w:cs="Arial"/>
                <w:sz w:val="18"/>
                <w:szCs w:val="18"/>
              </w:rPr>
            </w:pPr>
            <w:r w:rsidRPr="00B7390F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B7390F"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 w:rsidR="00D037C5">
              <w:rPr>
                <w:rFonts w:ascii="Arial Narrow" w:hAnsi="Arial Narrow"/>
                <w:sz w:val="18"/>
                <w:szCs w:val="18"/>
              </w:rPr>
            </w:r>
            <w:r w:rsidR="00D037C5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B7390F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212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BA8F076" w14:textId="427E4546" w:rsidR="00533E5A" w:rsidRDefault="00533E5A" w:rsidP="00F55244">
            <w:pPr>
              <w:widowControl w:val="0"/>
              <w:spacing w:before="20" w:after="100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Zwischenlagerung (5±3 °C)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B1DBBA0" w14:textId="2F1B00CD" w:rsidR="00533E5A" w:rsidRDefault="00533E5A" w:rsidP="00F55244">
            <w:pPr>
              <w:widowControl w:val="0"/>
              <w:spacing w:before="20" w:after="100"/>
              <w:rPr>
                <w:rFonts w:ascii="Arial Narrow" w:hAnsi="Arial Narrow" w:cs="Arial"/>
                <w:sz w:val="18"/>
                <w:szCs w:val="18"/>
              </w:rPr>
            </w:pPr>
            <w:r w:rsidRPr="00B7390F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B7390F"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 w:rsidR="00D037C5">
              <w:rPr>
                <w:rFonts w:ascii="Arial Narrow" w:hAnsi="Arial Narrow"/>
                <w:sz w:val="18"/>
                <w:szCs w:val="18"/>
              </w:rPr>
            </w:r>
            <w:r w:rsidR="00D037C5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B7390F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44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12B32B44" w14:textId="40A832AA" w:rsidR="00533E5A" w:rsidRDefault="00533E5A" w:rsidP="00F55244">
            <w:pPr>
              <w:widowControl w:val="0"/>
              <w:spacing w:before="20" w:after="100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Direkter Transport ins Labor</w:t>
            </w:r>
          </w:p>
        </w:tc>
      </w:tr>
      <w:bookmarkStart w:id="16" w:name="_Hlk218844353"/>
      <w:bookmarkEnd w:id="15"/>
      <w:tr w:rsidR="00384909" w:rsidRPr="00B7390F" w14:paraId="78BF14A5" w14:textId="77777777" w:rsidTr="00E96574">
        <w:trPr>
          <w:trHeight w:hRule="exact" w:val="283"/>
        </w:trPr>
        <w:tc>
          <w:tcPr>
            <w:tcW w:w="400" w:type="dxa"/>
            <w:gridSpan w:val="4"/>
            <w:tcBorders>
              <w:top w:val="single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28824028" w14:textId="1ACA1C91" w:rsidR="00533E5A" w:rsidRDefault="00533E5A">
            <w:pPr>
              <w:widowControl w:val="0"/>
              <w:spacing w:before="20" w:after="100"/>
              <w:rPr>
                <w:rFonts w:ascii="Arial Narrow" w:hAnsi="Arial Narrow"/>
                <w:sz w:val="18"/>
                <w:szCs w:val="18"/>
              </w:rPr>
            </w:pPr>
            <w:r w:rsidRPr="00B7390F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B7390F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D037C5">
              <w:rPr>
                <w:rFonts w:ascii="Arial Narrow" w:hAnsi="Arial Narrow"/>
                <w:sz w:val="16"/>
                <w:szCs w:val="16"/>
              </w:rPr>
            </w:r>
            <w:r w:rsidR="00D037C5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B7390F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4970" w:type="dxa"/>
            <w:gridSpan w:val="19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7E413A7" w14:textId="29190986" w:rsidR="00533E5A" w:rsidRDefault="00533E5A">
            <w:pPr>
              <w:widowControl w:val="0"/>
              <w:spacing w:before="20" w:after="100"/>
              <w:rPr>
                <w:rFonts w:ascii="Arial Narrow" w:hAnsi="Arial Narrow"/>
                <w:sz w:val="18"/>
                <w:szCs w:val="18"/>
              </w:rPr>
            </w:pPr>
            <w:r w:rsidRPr="00B7390F">
              <w:rPr>
                <w:rFonts w:ascii="Arial Narrow" w:hAnsi="Arial Narrow"/>
                <w:b/>
                <w:sz w:val="16"/>
                <w:szCs w:val="16"/>
              </w:rPr>
              <w:t>Kostenfreie Untersuchung</w:t>
            </w:r>
            <w:r>
              <w:rPr>
                <w:rFonts w:ascii="Arial Narrow" w:hAnsi="Arial Narrow"/>
                <w:b/>
                <w:sz w:val="16"/>
                <w:szCs w:val="16"/>
              </w:rPr>
              <w:t xml:space="preserve">, </w:t>
            </w:r>
            <w:r w:rsidRPr="00B7390F">
              <w:rPr>
                <w:rFonts w:ascii="Arial Narrow" w:hAnsi="Arial Narrow"/>
                <w:b/>
                <w:sz w:val="16"/>
                <w:szCs w:val="16"/>
              </w:rPr>
              <w:t>Rechtsgrundlage:</w:t>
            </w:r>
            <w:r>
              <w:rPr>
                <w:rFonts w:ascii="Arial Narrow" w:hAnsi="Arial Narrow"/>
                <w:b/>
                <w:sz w:val="16"/>
                <w:szCs w:val="16"/>
              </w:rPr>
              <w:t xml:space="preserve"> </w:t>
            </w:r>
            <w:r w:rsidRPr="00470B91">
              <w:rPr>
                <w:rFonts w:ascii="Arial Narrow" w:hAnsi="Arial Narrow"/>
                <w:sz w:val="18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470B91">
              <w:rPr>
                <w:rFonts w:ascii="Arial Narrow" w:hAnsi="Arial Narrow"/>
                <w:sz w:val="18"/>
              </w:rPr>
              <w:instrText xml:space="preserve"> FORMTEXT </w:instrText>
            </w:r>
            <w:r w:rsidRPr="00470B91">
              <w:rPr>
                <w:rFonts w:ascii="Arial Narrow" w:hAnsi="Arial Narrow"/>
                <w:sz w:val="18"/>
              </w:rPr>
            </w:r>
            <w:r w:rsidRPr="00470B91">
              <w:rPr>
                <w:rFonts w:ascii="Arial Narrow" w:hAnsi="Arial Narrow"/>
                <w:sz w:val="18"/>
              </w:rPr>
              <w:fldChar w:fldCharType="separate"/>
            </w:r>
            <w:r w:rsidRPr="00470B91">
              <w:rPr>
                <w:rFonts w:ascii="Arial Narrow" w:hAnsi="Arial Narrow"/>
                <w:noProof/>
                <w:sz w:val="18"/>
              </w:rPr>
              <w:t> </w:t>
            </w:r>
            <w:r w:rsidRPr="00470B91">
              <w:rPr>
                <w:rFonts w:ascii="Arial Narrow" w:hAnsi="Arial Narrow"/>
                <w:noProof/>
                <w:sz w:val="18"/>
              </w:rPr>
              <w:t> </w:t>
            </w:r>
            <w:r w:rsidRPr="00470B91">
              <w:rPr>
                <w:rFonts w:ascii="Arial Narrow" w:hAnsi="Arial Narrow"/>
                <w:noProof/>
                <w:sz w:val="18"/>
              </w:rPr>
              <w:t> </w:t>
            </w:r>
            <w:r w:rsidRPr="00470B91">
              <w:rPr>
                <w:rFonts w:ascii="Arial Narrow" w:hAnsi="Arial Narrow"/>
                <w:noProof/>
                <w:sz w:val="18"/>
              </w:rPr>
              <w:t> </w:t>
            </w:r>
            <w:r w:rsidRPr="00470B91">
              <w:rPr>
                <w:rFonts w:ascii="Arial Narrow" w:hAnsi="Arial Narrow"/>
                <w:noProof/>
                <w:sz w:val="18"/>
              </w:rPr>
              <w:t> </w:t>
            </w:r>
            <w:r w:rsidRPr="00470B91">
              <w:rPr>
                <w:rFonts w:ascii="Arial Narrow" w:hAnsi="Arial Narrow"/>
                <w:sz w:val="18"/>
              </w:rPr>
              <w:fldChar w:fldCharType="end"/>
            </w:r>
          </w:p>
        </w:tc>
        <w:tc>
          <w:tcPr>
            <w:tcW w:w="2269" w:type="dxa"/>
            <w:gridSpan w:val="9"/>
            <w:tcBorders>
              <w:top w:val="single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73D2AE54" w14:textId="233E28BA" w:rsidR="00533E5A" w:rsidRDefault="00533E5A" w:rsidP="00F55244">
            <w:pPr>
              <w:widowControl w:val="0"/>
              <w:spacing w:before="20" w:after="100"/>
              <w:rPr>
                <w:rFonts w:ascii="Arial Narrow" w:hAnsi="Arial Narrow"/>
                <w:sz w:val="18"/>
                <w:szCs w:val="18"/>
              </w:rPr>
            </w:pPr>
            <w:r w:rsidRPr="001C68FC">
              <w:rPr>
                <w:rFonts w:ascii="Arial Narrow" w:hAnsi="Arial Narrow"/>
                <w:sz w:val="18"/>
                <w:szCs w:val="16"/>
              </w:rPr>
              <w:t>Ort: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E0B0B59" w14:textId="17F1614F" w:rsidR="00533E5A" w:rsidRDefault="00533E5A" w:rsidP="00F55244">
            <w:pPr>
              <w:widowControl w:val="0"/>
              <w:spacing w:before="20" w:after="100"/>
              <w:rPr>
                <w:rFonts w:ascii="Arial Narrow" w:hAnsi="Arial Narrow"/>
                <w:sz w:val="18"/>
                <w:szCs w:val="18"/>
              </w:rPr>
            </w:pPr>
            <w:r w:rsidRPr="001C68FC">
              <w:rPr>
                <w:rFonts w:ascii="Arial Narrow" w:hAnsi="Arial Narrow"/>
                <w:sz w:val="18"/>
                <w:szCs w:val="12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1C68FC">
              <w:rPr>
                <w:rFonts w:ascii="Arial Narrow" w:hAnsi="Arial Narrow"/>
                <w:sz w:val="18"/>
                <w:szCs w:val="12"/>
              </w:rPr>
              <w:instrText xml:space="preserve"> FORMTEXT </w:instrText>
            </w:r>
            <w:r w:rsidRPr="001C68FC">
              <w:rPr>
                <w:rFonts w:ascii="Arial Narrow" w:hAnsi="Arial Narrow"/>
                <w:sz w:val="18"/>
                <w:szCs w:val="12"/>
              </w:rPr>
            </w:r>
            <w:r w:rsidRPr="001C68FC">
              <w:rPr>
                <w:rFonts w:ascii="Arial Narrow" w:hAnsi="Arial Narrow"/>
                <w:sz w:val="18"/>
                <w:szCs w:val="12"/>
              </w:rPr>
              <w:fldChar w:fldCharType="separate"/>
            </w:r>
            <w:r w:rsidRPr="001C68FC">
              <w:rPr>
                <w:rFonts w:ascii="Arial Narrow" w:hAnsi="Arial Narrow"/>
                <w:noProof/>
                <w:sz w:val="18"/>
                <w:szCs w:val="12"/>
              </w:rPr>
              <w:t> </w:t>
            </w:r>
            <w:r w:rsidRPr="001C68FC">
              <w:rPr>
                <w:rFonts w:ascii="Arial Narrow" w:hAnsi="Arial Narrow"/>
                <w:noProof/>
                <w:sz w:val="18"/>
                <w:szCs w:val="12"/>
              </w:rPr>
              <w:t> </w:t>
            </w:r>
            <w:r w:rsidRPr="001C68FC">
              <w:rPr>
                <w:rFonts w:ascii="Arial Narrow" w:hAnsi="Arial Narrow"/>
                <w:noProof/>
                <w:sz w:val="18"/>
                <w:szCs w:val="12"/>
              </w:rPr>
              <w:t> </w:t>
            </w:r>
            <w:r w:rsidRPr="001C68FC">
              <w:rPr>
                <w:rFonts w:ascii="Arial Narrow" w:hAnsi="Arial Narrow"/>
                <w:noProof/>
                <w:sz w:val="18"/>
                <w:szCs w:val="12"/>
              </w:rPr>
              <w:t> </w:t>
            </w:r>
            <w:r w:rsidRPr="001C68FC">
              <w:rPr>
                <w:rFonts w:ascii="Arial Narrow" w:hAnsi="Arial Narrow"/>
                <w:noProof/>
                <w:sz w:val="18"/>
                <w:szCs w:val="12"/>
              </w:rPr>
              <w:t> </w:t>
            </w:r>
            <w:r w:rsidRPr="001C68FC">
              <w:rPr>
                <w:rFonts w:ascii="Arial Narrow" w:hAnsi="Arial Narrow"/>
                <w:sz w:val="18"/>
                <w:szCs w:val="12"/>
              </w:rPr>
              <w:fldChar w:fldCharType="end"/>
            </w:r>
          </w:p>
        </w:tc>
      </w:tr>
      <w:tr w:rsidR="00384909" w:rsidRPr="00B7390F" w14:paraId="01EB403F" w14:textId="77777777" w:rsidTr="00E96574">
        <w:trPr>
          <w:trHeight w:hRule="exact" w:val="283"/>
        </w:trPr>
        <w:tc>
          <w:tcPr>
            <w:tcW w:w="400" w:type="dxa"/>
            <w:gridSpan w:val="4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0163AEBB" w14:textId="56B6AD08" w:rsidR="00533E5A" w:rsidRDefault="00533E5A">
            <w:pPr>
              <w:widowControl w:val="0"/>
              <w:spacing w:before="20" w:after="100"/>
              <w:rPr>
                <w:rFonts w:ascii="Arial Narrow" w:hAnsi="Arial Narrow"/>
                <w:sz w:val="18"/>
                <w:szCs w:val="18"/>
              </w:rPr>
            </w:pPr>
            <w:r w:rsidRPr="00B7390F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B7390F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D037C5">
              <w:rPr>
                <w:rFonts w:ascii="Arial Narrow" w:hAnsi="Arial Narrow"/>
                <w:sz w:val="16"/>
                <w:szCs w:val="16"/>
              </w:rPr>
            </w:r>
            <w:r w:rsidR="00D037C5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B7390F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4970" w:type="dxa"/>
            <w:gridSpan w:val="19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6832E405" w14:textId="158D645A" w:rsidR="00533E5A" w:rsidRDefault="00533E5A">
            <w:pPr>
              <w:widowControl w:val="0"/>
              <w:spacing w:before="20" w:after="100"/>
              <w:rPr>
                <w:rFonts w:ascii="Arial Narrow" w:hAnsi="Arial Narrow"/>
                <w:sz w:val="18"/>
                <w:szCs w:val="18"/>
              </w:rPr>
            </w:pPr>
            <w:r w:rsidRPr="00B7390F">
              <w:rPr>
                <w:rFonts w:ascii="Arial Narrow" w:hAnsi="Arial Narrow"/>
                <w:b/>
                <w:sz w:val="16"/>
                <w:szCs w:val="16"/>
              </w:rPr>
              <w:t>Kostenmitteilung</w:t>
            </w:r>
          </w:p>
        </w:tc>
        <w:tc>
          <w:tcPr>
            <w:tcW w:w="2269" w:type="dxa"/>
            <w:gridSpan w:val="9"/>
            <w:tcBorders>
              <w:top w:val="dotted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362747B" w14:textId="0B7AD2EA" w:rsidR="00533E5A" w:rsidRDefault="00533E5A" w:rsidP="00F55244">
            <w:pPr>
              <w:widowControl w:val="0"/>
              <w:spacing w:before="20" w:after="100"/>
              <w:rPr>
                <w:rFonts w:ascii="Arial Narrow" w:hAnsi="Arial Narrow"/>
                <w:sz w:val="18"/>
                <w:szCs w:val="18"/>
              </w:rPr>
            </w:pPr>
            <w:r w:rsidRPr="001C68FC">
              <w:rPr>
                <w:rFonts w:ascii="Arial Narrow" w:hAnsi="Arial Narrow"/>
                <w:sz w:val="18"/>
                <w:szCs w:val="18"/>
              </w:rPr>
              <w:t>Datum:</w:t>
            </w:r>
          </w:p>
        </w:tc>
        <w:tc>
          <w:tcPr>
            <w:tcW w:w="3119" w:type="dxa"/>
            <w:gridSpan w:val="3"/>
            <w:tcBorders>
              <w:top w:val="dotted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1356BF08" w14:textId="54CC293D" w:rsidR="00533E5A" w:rsidRDefault="00533E5A" w:rsidP="00F55244">
            <w:pPr>
              <w:widowControl w:val="0"/>
              <w:spacing w:before="20" w:after="100"/>
              <w:rPr>
                <w:rFonts w:ascii="Arial Narrow" w:hAnsi="Arial Narrow"/>
                <w:sz w:val="18"/>
                <w:szCs w:val="18"/>
              </w:rPr>
            </w:pPr>
            <w:r w:rsidRPr="001C68FC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1C68FC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Pr="001C68FC">
              <w:rPr>
                <w:rFonts w:ascii="Arial Narrow" w:hAnsi="Arial Narrow"/>
                <w:sz w:val="18"/>
                <w:szCs w:val="18"/>
              </w:rPr>
            </w:r>
            <w:r w:rsidRPr="001C68FC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1C68FC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1C68FC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1C68FC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1C68FC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1C68FC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1C68FC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</w:tr>
      <w:bookmarkStart w:id="17" w:name="_Hlk218844625"/>
      <w:bookmarkEnd w:id="16"/>
      <w:tr w:rsidR="00384909" w:rsidRPr="00B7390F" w14:paraId="4CAD1AD1" w14:textId="77777777" w:rsidTr="00FB62B5">
        <w:trPr>
          <w:trHeight w:hRule="exact" w:val="283"/>
        </w:trPr>
        <w:tc>
          <w:tcPr>
            <w:tcW w:w="411" w:type="dxa"/>
            <w:gridSpan w:val="5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74021D43" w14:textId="77215383" w:rsidR="00384909" w:rsidRPr="0065312B" w:rsidRDefault="00384909" w:rsidP="00D70C1A">
            <w:pPr>
              <w:widowControl w:val="0"/>
              <w:spacing w:before="20"/>
              <w:rPr>
                <w:rFonts w:ascii="Arial Narrow" w:hAnsi="Arial Narrow"/>
                <w:b/>
                <w:sz w:val="20"/>
                <w:szCs w:val="16"/>
              </w:rPr>
            </w:pPr>
            <w:r w:rsidRPr="00B7390F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B7390F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D037C5">
              <w:rPr>
                <w:rFonts w:ascii="Arial Narrow" w:hAnsi="Arial Narrow"/>
                <w:sz w:val="16"/>
                <w:szCs w:val="16"/>
              </w:rPr>
            </w:r>
            <w:r w:rsidR="00D037C5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B7390F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4959" w:type="dxa"/>
            <w:gridSpan w:val="18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F0601" w14:textId="13F00688" w:rsidR="00384909" w:rsidRPr="0065312B" w:rsidRDefault="00384909" w:rsidP="00D70C1A">
            <w:pPr>
              <w:widowControl w:val="0"/>
              <w:spacing w:before="20" w:after="100"/>
              <w:rPr>
                <w:rFonts w:ascii="Arial Narrow" w:hAnsi="Arial Narrow"/>
                <w:b/>
                <w:sz w:val="14"/>
                <w:szCs w:val="10"/>
              </w:rPr>
            </w:pPr>
            <w:r w:rsidRPr="00B7390F">
              <w:rPr>
                <w:rFonts w:ascii="Arial Narrow" w:hAnsi="Arial Narrow"/>
                <w:b/>
                <w:sz w:val="16"/>
                <w:szCs w:val="16"/>
              </w:rPr>
              <w:t>Kostenrechnung</w:t>
            </w:r>
          </w:p>
        </w:tc>
        <w:tc>
          <w:tcPr>
            <w:tcW w:w="42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14:paraId="23860DC3" w14:textId="09DB6E7F" w:rsidR="00384909" w:rsidRPr="00B7390F" w:rsidDel="00384909" w:rsidRDefault="00384909" w:rsidP="00D70C1A">
            <w:pPr>
              <w:widowControl w:val="0"/>
              <w:spacing w:before="20" w:after="100"/>
              <w:rPr>
                <w:rFonts w:ascii="Arial Narrow" w:hAnsi="Arial Narrow"/>
                <w:sz w:val="16"/>
                <w:szCs w:val="16"/>
              </w:rPr>
            </w:pPr>
            <w:r w:rsidRPr="00B7390F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B7390F"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 w:rsidR="00D037C5">
              <w:rPr>
                <w:rFonts w:ascii="Arial Narrow" w:hAnsi="Arial Narrow"/>
                <w:sz w:val="18"/>
                <w:szCs w:val="18"/>
              </w:rPr>
            </w:r>
            <w:r w:rsidR="00D037C5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B7390F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1848" w:type="dxa"/>
            <w:gridSpan w:val="6"/>
            <w:vMerge w:val="restart"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14:paraId="68CAAA8F" w14:textId="422AA58D" w:rsidR="00384909" w:rsidRDefault="00384909" w:rsidP="00D70C1A">
            <w:pPr>
              <w:widowControl w:val="0"/>
              <w:spacing w:before="20" w:after="100"/>
              <w:rPr>
                <w:rFonts w:ascii="Arial Narrow" w:hAnsi="Arial Narrow" w:cs="Arial"/>
                <w:b/>
                <w:sz w:val="18"/>
                <w:szCs w:val="16"/>
              </w:rPr>
            </w:pPr>
            <w:r>
              <w:rPr>
                <w:rFonts w:ascii="Arial Narrow" w:hAnsi="Arial Narrow" w:cs="Arial"/>
                <w:b/>
                <w:sz w:val="18"/>
                <w:szCs w:val="16"/>
              </w:rPr>
              <w:t>(</w:t>
            </w:r>
            <w:r w:rsidRPr="00470B91">
              <w:rPr>
                <w:rFonts w:ascii="Arial Narrow" w:hAnsi="Arial Narrow" w:cs="Arial"/>
                <w:b/>
                <w:sz w:val="18"/>
                <w:szCs w:val="16"/>
              </w:rPr>
              <w:t>Trink</w:t>
            </w:r>
            <w:r>
              <w:rPr>
                <w:rFonts w:ascii="Arial Narrow" w:hAnsi="Arial Narrow" w:cs="Arial"/>
                <w:b/>
                <w:sz w:val="18"/>
                <w:szCs w:val="16"/>
              </w:rPr>
              <w:t>-)W</w:t>
            </w:r>
            <w:r w:rsidRPr="00470B91">
              <w:rPr>
                <w:rFonts w:ascii="Arial Narrow" w:hAnsi="Arial Narrow" w:cs="Arial"/>
                <w:b/>
                <w:sz w:val="18"/>
                <w:szCs w:val="16"/>
              </w:rPr>
              <w:t>asser - Probenehmer des LGL</w:t>
            </w:r>
          </w:p>
        </w:tc>
        <w:tc>
          <w:tcPr>
            <w:tcW w:w="3119" w:type="dxa"/>
            <w:gridSpan w:val="3"/>
            <w:vMerge w:val="restart"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  <w:vAlign w:val="bottom"/>
          </w:tcPr>
          <w:p w14:paraId="41FE1D0C" w14:textId="39254CCD" w:rsidR="00384909" w:rsidRDefault="00384909" w:rsidP="00D70C1A">
            <w:pPr>
              <w:widowControl w:val="0"/>
              <w:spacing w:before="20" w:after="10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(</w:t>
            </w:r>
            <w:r w:rsidRPr="001C68FC">
              <w:rPr>
                <w:rFonts w:ascii="Arial Narrow" w:hAnsi="Arial Narrow"/>
                <w:sz w:val="18"/>
                <w:szCs w:val="18"/>
              </w:rPr>
              <w:t>Unterschrift des Probenehmers</w:t>
            </w:r>
            <w:r>
              <w:rPr>
                <w:rFonts w:ascii="Arial Narrow" w:hAnsi="Arial Narrow"/>
                <w:sz w:val="18"/>
                <w:szCs w:val="18"/>
              </w:rPr>
              <w:t>)</w:t>
            </w:r>
          </w:p>
        </w:tc>
      </w:tr>
      <w:tr w:rsidR="00384909" w:rsidRPr="00B7390F" w14:paraId="7FE3C1D3" w14:textId="77777777" w:rsidTr="00FB62B5">
        <w:trPr>
          <w:trHeight w:hRule="exact" w:val="503"/>
        </w:trPr>
        <w:tc>
          <w:tcPr>
            <w:tcW w:w="1394" w:type="dxa"/>
            <w:gridSpan w:val="7"/>
            <w:tcBorders>
              <w:top w:val="single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40E53242" w14:textId="4CC74821" w:rsidR="00384909" w:rsidRPr="00F72DD0" w:rsidRDefault="00384909" w:rsidP="00D70C1A">
            <w:pPr>
              <w:widowControl w:val="0"/>
              <w:spacing w:before="20"/>
              <w:rPr>
                <w:rFonts w:ascii="Arial Narrow" w:hAnsi="Arial Narrow"/>
                <w:b/>
                <w:sz w:val="18"/>
                <w:szCs w:val="16"/>
              </w:rPr>
            </w:pPr>
            <w:r w:rsidRPr="0065312B">
              <w:rPr>
                <w:rFonts w:ascii="Arial Narrow" w:hAnsi="Arial Narrow"/>
                <w:b/>
                <w:sz w:val="20"/>
                <w:szCs w:val="16"/>
              </w:rPr>
              <w:t>Name des Probenehmers:</w:t>
            </w:r>
          </w:p>
        </w:tc>
        <w:tc>
          <w:tcPr>
            <w:tcW w:w="3125" w:type="dxa"/>
            <w:gridSpan w:val="13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50F4F586" w14:textId="66FCB8DE" w:rsidR="00384909" w:rsidRPr="00F72DD0" w:rsidRDefault="00384909" w:rsidP="00D70C1A">
            <w:pPr>
              <w:widowControl w:val="0"/>
              <w:spacing w:before="20" w:after="100"/>
              <w:rPr>
                <w:rFonts w:ascii="Arial Narrow" w:hAnsi="Arial Narrow"/>
                <w:sz w:val="18"/>
              </w:rPr>
            </w:pPr>
            <w:r w:rsidRPr="00470B91">
              <w:rPr>
                <w:rFonts w:ascii="Arial Narrow" w:hAnsi="Arial Narrow"/>
                <w:sz w:val="18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470B91">
              <w:rPr>
                <w:rFonts w:ascii="Arial Narrow" w:hAnsi="Arial Narrow"/>
                <w:sz w:val="18"/>
              </w:rPr>
              <w:instrText xml:space="preserve"> FORMTEXT </w:instrText>
            </w:r>
            <w:r w:rsidRPr="00470B91">
              <w:rPr>
                <w:rFonts w:ascii="Arial Narrow" w:hAnsi="Arial Narrow"/>
                <w:sz w:val="18"/>
              </w:rPr>
            </w:r>
            <w:r w:rsidRPr="00470B91">
              <w:rPr>
                <w:rFonts w:ascii="Arial Narrow" w:hAnsi="Arial Narrow"/>
                <w:sz w:val="18"/>
              </w:rPr>
              <w:fldChar w:fldCharType="separate"/>
            </w:r>
            <w:r>
              <w:rPr>
                <w:rFonts w:ascii="Arial Narrow" w:hAnsi="Arial Narrow"/>
                <w:sz w:val="18"/>
              </w:rPr>
              <w:t> </w:t>
            </w:r>
            <w:r>
              <w:rPr>
                <w:rFonts w:ascii="Arial Narrow" w:hAnsi="Arial Narrow"/>
                <w:sz w:val="18"/>
              </w:rPr>
              <w:t> </w:t>
            </w:r>
            <w:r>
              <w:rPr>
                <w:rFonts w:ascii="Arial Narrow" w:hAnsi="Arial Narrow"/>
                <w:sz w:val="18"/>
              </w:rPr>
              <w:t> </w:t>
            </w:r>
            <w:r>
              <w:rPr>
                <w:rFonts w:ascii="Arial Narrow" w:hAnsi="Arial Narrow"/>
                <w:sz w:val="18"/>
              </w:rPr>
              <w:t> </w:t>
            </w:r>
            <w:r>
              <w:rPr>
                <w:rFonts w:ascii="Arial Narrow" w:hAnsi="Arial Narrow"/>
                <w:sz w:val="18"/>
              </w:rPr>
              <w:t> </w:t>
            </w:r>
            <w:r w:rsidRPr="00470B91">
              <w:rPr>
                <w:rFonts w:ascii="Arial Narrow" w:hAnsi="Arial Narrow"/>
                <w:sz w:val="18"/>
              </w:rPr>
              <w:fldChar w:fldCharType="end"/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2D336" w14:textId="791DDA86" w:rsidR="00384909" w:rsidRPr="00F72DD0" w:rsidRDefault="00384909" w:rsidP="00D70C1A">
            <w:pPr>
              <w:widowControl w:val="0"/>
              <w:spacing w:before="20" w:after="100"/>
              <w:rPr>
                <w:rFonts w:ascii="Arial Narrow" w:hAnsi="Arial Narrow" w:cs="Arial"/>
                <w:sz w:val="12"/>
                <w:szCs w:val="18"/>
              </w:rPr>
            </w:pPr>
            <w:r w:rsidRPr="0065312B">
              <w:rPr>
                <w:rFonts w:ascii="Arial Narrow" w:hAnsi="Arial Narrow"/>
                <w:b/>
                <w:sz w:val="14"/>
                <w:szCs w:val="10"/>
              </w:rPr>
              <w:t>Bitte in Druckbuch</w:t>
            </w:r>
            <w:r>
              <w:rPr>
                <w:rFonts w:ascii="Arial Narrow" w:hAnsi="Arial Narrow"/>
                <w:b/>
                <w:sz w:val="14"/>
                <w:szCs w:val="10"/>
              </w:rPr>
              <w:t>-</w:t>
            </w:r>
            <w:r w:rsidRPr="0065312B">
              <w:rPr>
                <w:rFonts w:ascii="Arial Narrow" w:hAnsi="Arial Narrow"/>
                <w:b/>
                <w:sz w:val="14"/>
                <w:szCs w:val="10"/>
              </w:rPr>
              <w:t>staben!</w:t>
            </w:r>
          </w:p>
        </w:tc>
        <w:tc>
          <w:tcPr>
            <w:tcW w:w="421" w:type="dxa"/>
            <w:gridSpan w:val="3"/>
            <w:vMerge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14:paraId="2546BDFC" w14:textId="4229E0DB" w:rsidR="00384909" w:rsidRPr="00680DF8" w:rsidRDefault="00384909" w:rsidP="00D70C1A">
            <w:pPr>
              <w:widowControl w:val="0"/>
              <w:spacing w:before="20" w:after="100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848" w:type="dxa"/>
            <w:gridSpan w:val="6"/>
            <w:vMerge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14:paraId="172D91CA" w14:textId="60190278" w:rsidR="00384909" w:rsidRPr="00680DF8" w:rsidRDefault="00384909" w:rsidP="00D70C1A">
            <w:pPr>
              <w:widowControl w:val="0"/>
              <w:spacing w:before="20" w:after="100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3119" w:type="dxa"/>
            <w:gridSpan w:val="3"/>
            <w:vMerge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  <w:vAlign w:val="bottom"/>
          </w:tcPr>
          <w:p w14:paraId="4F6C1162" w14:textId="4C88DA23" w:rsidR="00384909" w:rsidRPr="00D036DC" w:rsidRDefault="00384909" w:rsidP="00D70C1A">
            <w:pPr>
              <w:widowControl w:val="0"/>
              <w:spacing w:before="20" w:after="100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384909" w:rsidRPr="00B7390F" w14:paraId="670674FA" w14:textId="77777777" w:rsidTr="00FB62B5">
        <w:trPr>
          <w:trHeight w:hRule="exact" w:val="305"/>
        </w:trPr>
        <w:tc>
          <w:tcPr>
            <w:tcW w:w="1394" w:type="dxa"/>
            <w:gridSpan w:val="7"/>
            <w:tcBorders>
              <w:top w:val="dotted" w:sz="4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43C0BDCB" w14:textId="1426FB2C" w:rsidR="00384909" w:rsidRPr="001C68FC" w:rsidRDefault="00384909" w:rsidP="00D70C1A">
            <w:pPr>
              <w:widowControl w:val="0"/>
              <w:spacing w:before="20"/>
              <w:rPr>
                <w:rFonts w:ascii="Arial Narrow" w:hAnsi="Arial Narrow"/>
                <w:b/>
                <w:sz w:val="18"/>
                <w:szCs w:val="16"/>
              </w:rPr>
            </w:pPr>
            <w:r w:rsidRPr="0065312B">
              <w:rPr>
                <w:rFonts w:ascii="Arial Narrow" w:hAnsi="Arial Narrow"/>
                <w:i/>
                <w:sz w:val="20"/>
                <w:szCs w:val="16"/>
              </w:rPr>
              <w:t>Telefonnummer</w:t>
            </w:r>
            <w:r w:rsidRPr="00F72DD0">
              <w:rPr>
                <w:rFonts w:ascii="Arial Narrow" w:hAnsi="Arial Narrow"/>
                <w:i/>
                <w:sz w:val="18"/>
                <w:szCs w:val="16"/>
              </w:rPr>
              <w:t>:</w:t>
            </w:r>
          </w:p>
        </w:tc>
        <w:tc>
          <w:tcPr>
            <w:tcW w:w="3976" w:type="dxa"/>
            <w:gridSpan w:val="16"/>
            <w:tcBorders>
              <w:top w:val="dotted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BDA04" w14:textId="347468AF" w:rsidR="00384909" w:rsidRPr="00470B91" w:rsidRDefault="00384909" w:rsidP="00D70C1A">
            <w:pPr>
              <w:widowControl w:val="0"/>
              <w:spacing w:before="20" w:after="100"/>
              <w:rPr>
                <w:rFonts w:ascii="Arial Narrow" w:hAnsi="Arial Narrow"/>
                <w:b/>
                <w:sz w:val="14"/>
                <w:szCs w:val="10"/>
              </w:rPr>
            </w:pPr>
            <w:r w:rsidRPr="00470B91">
              <w:rPr>
                <w:rFonts w:ascii="Arial Narrow" w:hAnsi="Arial Narrow"/>
                <w:sz w:val="18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470B91">
              <w:rPr>
                <w:rFonts w:ascii="Arial Narrow" w:hAnsi="Arial Narrow"/>
                <w:sz w:val="18"/>
              </w:rPr>
              <w:instrText xml:space="preserve"> FORMTEXT </w:instrText>
            </w:r>
            <w:r w:rsidRPr="00470B91">
              <w:rPr>
                <w:rFonts w:ascii="Arial Narrow" w:hAnsi="Arial Narrow"/>
                <w:sz w:val="18"/>
              </w:rPr>
            </w:r>
            <w:r w:rsidRPr="00470B91">
              <w:rPr>
                <w:rFonts w:ascii="Arial Narrow" w:hAnsi="Arial Narrow"/>
                <w:sz w:val="18"/>
              </w:rPr>
              <w:fldChar w:fldCharType="separate"/>
            </w:r>
            <w:r w:rsidRPr="00470B91">
              <w:rPr>
                <w:rFonts w:ascii="Arial Narrow" w:hAnsi="Arial Narrow"/>
                <w:noProof/>
                <w:sz w:val="18"/>
              </w:rPr>
              <w:t> </w:t>
            </w:r>
            <w:r w:rsidRPr="00470B91">
              <w:rPr>
                <w:rFonts w:ascii="Arial Narrow" w:hAnsi="Arial Narrow"/>
                <w:noProof/>
                <w:sz w:val="18"/>
              </w:rPr>
              <w:t> </w:t>
            </w:r>
            <w:r w:rsidRPr="00470B91">
              <w:rPr>
                <w:rFonts w:ascii="Arial Narrow" w:hAnsi="Arial Narrow"/>
                <w:noProof/>
                <w:sz w:val="18"/>
              </w:rPr>
              <w:t> </w:t>
            </w:r>
            <w:r w:rsidRPr="00470B91">
              <w:rPr>
                <w:rFonts w:ascii="Arial Narrow" w:hAnsi="Arial Narrow"/>
                <w:noProof/>
                <w:sz w:val="18"/>
              </w:rPr>
              <w:t> </w:t>
            </w:r>
            <w:r w:rsidRPr="00470B91">
              <w:rPr>
                <w:rFonts w:ascii="Arial Narrow" w:hAnsi="Arial Narrow"/>
                <w:noProof/>
                <w:sz w:val="18"/>
              </w:rPr>
              <w:t> </w:t>
            </w:r>
            <w:r w:rsidRPr="00470B91">
              <w:rPr>
                <w:rFonts w:ascii="Arial Narrow" w:hAnsi="Arial Narrow"/>
                <w:sz w:val="18"/>
              </w:rPr>
              <w:fldChar w:fldCharType="end"/>
            </w:r>
          </w:p>
        </w:tc>
        <w:tc>
          <w:tcPr>
            <w:tcW w:w="421" w:type="dxa"/>
            <w:gridSpan w:val="3"/>
            <w:vMerge/>
            <w:tcBorders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46D7ADC2" w14:textId="77777777" w:rsidR="00384909" w:rsidRPr="00B7390F" w:rsidRDefault="00384909" w:rsidP="00D70C1A">
            <w:pPr>
              <w:widowControl w:val="0"/>
              <w:spacing w:before="20" w:after="100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848" w:type="dxa"/>
            <w:gridSpan w:val="6"/>
            <w:vMerge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  <w:vAlign w:val="bottom"/>
          </w:tcPr>
          <w:p w14:paraId="5B31D14E" w14:textId="77777777" w:rsidR="00384909" w:rsidRPr="00470B91" w:rsidRDefault="00384909" w:rsidP="00D70C1A">
            <w:pPr>
              <w:widowControl w:val="0"/>
              <w:spacing w:before="20" w:after="100"/>
              <w:rPr>
                <w:rFonts w:ascii="Arial Narrow" w:hAnsi="Arial Narrow" w:cs="Arial"/>
                <w:b/>
                <w:sz w:val="18"/>
                <w:szCs w:val="16"/>
              </w:rPr>
            </w:pPr>
          </w:p>
        </w:tc>
        <w:tc>
          <w:tcPr>
            <w:tcW w:w="3119" w:type="dxa"/>
            <w:gridSpan w:val="3"/>
            <w:vMerge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  <w:vAlign w:val="bottom"/>
          </w:tcPr>
          <w:p w14:paraId="21377168" w14:textId="77777777" w:rsidR="00384909" w:rsidRDefault="00384909" w:rsidP="00D70C1A">
            <w:pPr>
              <w:widowControl w:val="0"/>
              <w:spacing w:before="20" w:after="10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bookmarkEnd w:id="11"/>
      <w:bookmarkEnd w:id="12"/>
      <w:bookmarkEnd w:id="17"/>
    </w:tbl>
    <w:p w14:paraId="430862DE" w14:textId="17ED4D2A" w:rsidR="005A201A" w:rsidRPr="008E1834" w:rsidRDefault="005A201A" w:rsidP="008B3D80">
      <w:pPr>
        <w:tabs>
          <w:tab w:val="left" w:pos="8368"/>
        </w:tabs>
        <w:rPr>
          <w:rFonts w:ascii="Arial" w:hAnsi="Arial" w:cs="Arial"/>
          <w:sz w:val="12"/>
          <w:szCs w:val="12"/>
        </w:rPr>
      </w:pPr>
    </w:p>
    <w:sectPr w:rsidR="005A201A" w:rsidRPr="008E1834" w:rsidSect="00B349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oddPage"/>
      <w:pgSz w:w="11906" w:h="16838" w:code="9"/>
      <w:pgMar w:top="851" w:right="249" w:bottom="284" w:left="624" w:header="284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5EBD6F" w14:textId="77777777" w:rsidR="00D037C5" w:rsidRDefault="00D037C5">
      <w:r>
        <w:separator/>
      </w:r>
    </w:p>
  </w:endnote>
  <w:endnote w:type="continuationSeparator" w:id="0">
    <w:p w14:paraId="2E9FC2FF" w14:textId="77777777" w:rsidR="00D037C5" w:rsidRDefault="00D037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Estrangelo Edessa">
    <w:panose1 w:val="00000000000000000000"/>
    <w:charset w:val="01"/>
    <w:family w:val="roman"/>
    <w:notTrueType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55DC48" w14:textId="77777777" w:rsidR="00CF77D7" w:rsidRDefault="00CF77D7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2C4921" w14:textId="77777777" w:rsidR="00CF77D7" w:rsidRDefault="00CF77D7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1FEFC7" w14:textId="77777777" w:rsidR="00CF77D7" w:rsidRDefault="00CF77D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BFA123" w14:textId="77777777" w:rsidR="00D037C5" w:rsidRDefault="00D037C5">
      <w:r>
        <w:separator/>
      </w:r>
    </w:p>
  </w:footnote>
  <w:footnote w:type="continuationSeparator" w:id="0">
    <w:p w14:paraId="590A6098" w14:textId="77777777" w:rsidR="00D037C5" w:rsidRDefault="00D037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A7E87D" w14:textId="77777777" w:rsidR="00CF77D7" w:rsidRDefault="00CF77D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B9593E" w14:textId="77777777" w:rsidR="00CF77D7" w:rsidRDefault="00CF77D7" w:rsidP="004D7F30">
    <w:pPr>
      <w:pStyle w:val="Default"/>
    </w:pPr>
  </w:p>
  <w:p w14:paraId="18A5DAF2" w14:textId="78CDAA85" w:rsidR="00CF77D7" w:rsidRDefault="00CF77D7" w:rsidP="00D036DC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35D242" w14:textId="77777777" w:rsidR="00CF77D7" w:rsidRDefault="00CF77D7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9"/>
  <w:hyphenationZone w:val="425"/>
  <w:noPunctuationKerning/>
  <w:characterSpacingControl w:val="doNotCompress"/>
  <w:hdrShapeDefaults>
    <o:shapedefaults v:ext="edit" spidmax="2049">
      <o:colormru v:ext="edit" colors="#eaeaea,#f2f2f2,#ddd,#e4e4e4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19D0"/>
    <w:rsid w:val="0000636E"/>
    <w:rsid w:val="00006C87"/>
    <w:rsid w:val="00013BB5"/>
    <w:rsid w:val="000155F3"/>
    <w:rsid w:val="00020568"/>
    <w:rsid w:val="000211DC"/>
    <w:rsid w:val="00021ABB"/>
    <w:rsid w:val="0002424A"/>
    <w:rsid w:val="00027FDA"/>
    <w:rsid w:val="00037741"/>
    <w:rsid w:val="0004773E"/>
    <w:rsid w:val="00052B46"/>
    <w:rsid w:val="00054741"/>
    <w:rsid w:val="000568A9"/>
    <w:rsid w:val="00060392"/>
    <w:rsid w:val="00060965"/>
    <w:rsid w:val="000703F7"/>
    <w:rsid w:val="0007227F"/>
    <w:rsid w:val="00074EAB"/>
    <w:rsid w:val="0007544C"/>
    <w:rsid w:val="00080D97"/>
    <w:rsid w:val="000825F7"/>
    <w:rsid w:val="00083B88"/>
    <w:rsid w:val="000850AE"/>
    <w:rsid w:val="00085259"/>
    <w:rsid w:val="00092594"/>
    <w:rsid w:val="00093F84"/>
    <w:rsid w:val="00095AEC"/>
    <w:rsid w:val="00095FF6"/>
    <w:rsid w:val="0009758B"/>
    <w:rsid w:val="00097A4A"/>
    <w:rsid w:val="000A1CF4"/>
    <w:rsid w:val="000A2FC4"/>
    <w:rsid w:val="000B3434"/>
    <w:rsid w:val="000B3470"/>
    <w:rsid w:val="000B544D"/>
    <w:rsid w:val="000C3D4F"/>
    <w:rsid w:val="000C5FE0"/>
    <w:rsid w:val="000C7571"/>
    <w:rsid w:val="000D0CEF"/>
    <w:rsid w:val="000D1B2B"/>
    <w:rsid w:val="000D1CFC"/>
    <w:rsid w:val="000D2419"/>
    <w:rsid w:val="000D249A"/>
    <w:rsid w:val="000D343C"/>
    <w:rsid w:val="000D4725"/>
    <w:rsid w:val="000D54F0"/>
    <w:rsid w:val="000E2B77"/>
    <w:rsid w:val="000E68DC"/>
    <w:rsid w:val="000F64A0"/>
    <w:rsid w:val="000F667B"/>
    <w:rsid w:val="000F763F"/>
    <w:rsid w:val="00100C3A"/>
    <w:rsid w:val="00102957"/>
    <w:rsid w:val="00102EB3"/>
    <w:rsid w:val="00104083"/>
    <w:rsid w:val="00106EE5"/>
    <w:rsid w:val="001101CF"/>
    <w:rsid w:val="00110712"/>
    <w:rsid w:val="00111918"/>
    <w:rsid w:val="00112C13"/>
    <w:rsid w:val="00114F05"/>
    <w:rsid w:val="001214CC"/>
    <w:rsid w:val="001244BA"/>
    <w:rsid w:val="001246F8"/>
    <w:rsid w:val="001258EE"/>
    <w:rsid w:val="001307CC"/>
    <w:rsid w:val="0014108B"/>
    <w:rsid w:val="00141989"/>
    <w:rsid w:val="00142988"/>
    <w:rsid w:val="00143595"/>
    <w:rsid w:val="00143B6F"/>
    <w:rsid w:val="00144B71"/>
    <w:rsid w:val="0014631E"/>
    <w:rsid w:val="001464C6"/>
    <w:rsid w:val="00152468"/>
    <w:rsid w:val="001548E7"/>
    <w:rsid w:val="00154D1D"/>
    <w:rsid w:val="0016117A"/>
    <w:rsid w:val="00162E05"/>
    <w:rsid w:val="0016490F"/>
    <w:rsid w:val="001656BA"/>
    <w:rsid w:val="00172025"/>
    <w:rsid w:val="00172500"/>
    <w:rsid w:val="0017592B"/>
    <w:rsid w:val="001761CD"/>
    <w:rsid w:val="0018581E"/>
    <w:rsid w:val="00193457"/>
    <w:rsid w:val="00193EFB"/>
    <w:rsid w:val="00196C53"/>
    <w:rsid w:val="001A0C9A"/>
    <w:rsid w:val="001A34CC"/>
    <w:rsid w:val="001B2D71"/>
    <w:rsid w:val="001B5C8F"/>
    <w:rsid w:val="001C0B9D"/>
    <w:rsid w:val="001C0D2B"/>
    <w:rsid w:val="001C2F95"/>
    <w:rsid w:val="001C68FC"/>
    <w:rsid w:val="001D0EEA"/>
    <w:rsid w:val="001D10B9"/>
    <w:rsid w:val="001D127F"/>
    <w:rsid w:val="001D773B"/>
    <w:rsid w:val="001E2BFD"/>
    <w:rsid w:val="001E3B6D"/>
    <w:rsid w:val="001E6D7B"/>
    <w:rsid w:val="001F2ACF"/>
    <w:rsid w:val="001F597E"/>
    <w:rsid w:val="001F7818"/>
    <w:rsid w:val="00204E95"/>
    <w:rsid w:val="0021625D"/>
    <w:rsid w:val="0022195C"/>
    <w:rsid w:val="00226407"/>
    <w:rsid w:val="00227334"/>
    <w:rsid w:val="00227991"/>
    <w:rsid w:val="00227996"/>
    <w:rsid w:val="00231A13"/>
    <w:rsid w:val="00234762"/>
    <w:rsid w:val="0023530E"/>
    <w:rsid w:val="00252E6D"/>
    <w:rsid w:val="00257A14"/>
    <w:rsid w:val="00257A91"/>
    <w:rsid w:val="00261BB6"/>
    <w:rsid w:val="002643FF"/>
    <w:rsid w:val="002645F4"/>
    <w:rsid w:val="002719BA"/>
    <w:rsid w:val="00271B25"/>
    <w:rsid w:val="00280492"/>
    <w:rsid w:val="00285629"/>
    <w:rsid w:val="00286194"/>
    <w:rsid w:val="00287094"/>
    <w:rsid w:val="00292C0E"/>
    <w:rsid w:val="00296C05"/>
    <w:rsid w:val="002A5EA8"/>
    <w:rsid w:val="002F11FA"/>
    <w:rsid w:val="002F19CB"/>
    <w:rsid w:val="002F418B"/>
    <w:rsid w:val="002F7CAA"/>
    <w:rsid w:val="00300246"/>
    <w:rsid w:val="0030209D"/>
    <w:rsid w:val="00302A03"/>
    <w:rsid w:val="003078CC"/>
    <w:rsid w:val="00311032"/>
    <w:rsid w:val="00315EE3"/>
    <w:rsid w:val="0031712D"/>
    <w:rsid w:val="003215C2"/>
    <w:rsid w:val="00321B50"/>
    <w:rsid w:val="003223F7"/>
    <w:rsid w:val="00324DC0"/>
    <w:rsid w:val="003255CA"/>
    <w:rsid w:val="00327812"/>
    <w:rsid w:val="00327BF2"/>
    <w:rsid w:val="00331E0B"/>
    <w:rsid w:val="0033427D"/>
    <w:rsid w:val="00334606"/>
    <w:rsid w:val="00337503"/>
    <w:rsid w:val="003426BA"/>
    <w:rsid w:val="00342BD2"/>
    <w:rsid w:val="003451A6"/>
    <w:rsid w:val="003519D0"/>
    <w:rsid w:val="0035654D"/>
    <w:rsid w:val="0035743A"/>
    <w:rsid w:val="00360F80"/>
    <w:rsid w:val="00361AEF"/>
    <w:rsid w:val="00361C3C"/>
    <w:rsid w:val="00367EC9"/>
    <w:rsid w:val="0037202D"/>
    <w:rsid w:val="003722A0"/>
    <w:rsid w:val="00372374"/>
    <w:rsid w:val="00373E34"/>
    <w:rsid w:val="00380945"/>
    <w:rsid w:val="00380EF7"/>
    <w:rsid w:val="003814B7"/>
    <w:rsid w:val="00384909"/>
    <w:rsid w:val="003858DA"/>
    <w:rsid w:val="00385CD4"/>
    <w:rsid w:val="00385FE5"/>
    <w:rsid w:val="00390A3E"/>
    <w:rsid w:val="00391DD3"/>
    <w:rsid w:val="00391E26"/>
    <w:rsid w:val="00393777"/>
    <w:rsid w:val="00395428"/>
    <w:rsid w:val="003A0917"/>
    <w:rsid w:val="003A3DFA"/>
    <w:rsid w:val="003A5B2C"/>
    <w:rsid w:val="003A747B"/>
    <w:rsid w:val="003B362E"/>
    <w:rsid w:val="003C1572"/>
    <w:rsid w:val="003C1BE6"/>
    <w:rsid w:val="003C1F31"/>
    <w:rsid w:val="003D0202"/>
    <w:rsid w:val="003D2210"/>
    <w:rsid w:val="003D3533"/>
    <w:rsid w:val="003D4114"/>
    <w:rsid w:val="003E6CDA"/>
    <w:rsid w:val="003E72A1"/>
    <w:rsid w:val="003F5AF6"/>
    <w:rsid w:val="00406EB3"/>
    <w:rsid w:val="004112CF"/>
    <w:rsid w:val="00411549"/>
    <w:rsid w:val="004117D8"/>
    <w:rsid w:val="00412289"/>
    <w:rsid w:val="00414172"/>
    <w:rsid w:val="0041432B"/>
    <w:rsid w:val="00414C43"/>
    <w:rsid w:val="0042312E"/>
    <w:rsid w:val="004245BB"/>
    <w:rsid w:val="00425DC3"/>
    <w:rsid w:val="004303C9"/>
    <w:rsid w:val="00431A36"/>
    <w:rsid w:val="00436B8B"/>
    <w:rsid w:val="0044122D"/>
    <w:rsid w:val="00445368"/>
    <w:rsid w:val="0045093E"/>
    <w:rsid w:val="00451CDC"/>
    <w:rsid w:val="0045312A"/>
    <w:rsid w:val="00453461"/>
    <w:rsid w:val="00453D81"/>
    <w:rsid w:val="004577C3"/>
    <w:rsid w:val="0046211F"/>
    <w:rsid w:val="00462E1F"/>
    <w:rsid w:val="004645F2"/>
    <w:rsid w:val="00466744"/>
    <w:rsid w:val="00474B5E"/>
    <w:rsid w:val="00477038"/>
    <w:rsid w:val="0047768F"/>
    <w:rsid w:val="00477D1C"/>
    <w:rsid w:val="004801F9"/>
    <w:rsid w:val="004802E2"/>
    <w:rsid w:val="00480CE3"/>
    <w:rsid w:val="00481B7A"/>
    <w:rsid w:val="0048214D"/>
    <w:rsid w:val="004862CA"/>
    <w:rsid w:val="00486B87"/>
    <w:rsid w:val="00490ED6"/>
    <w:rsid w:val="00491D9B"/>
    <w:rsid w:val="00491E4D"/>
    <w:rsid w:val="004949BA"/>
    <w:rsid w:val="00495C3A"/>
    <w:rsid w:val="004A0BE3"/>
    <w:rsid w:val="004A3DB9"/>
    <w:rsid w:val="004A6473"/>
    <w:rsid w:val="004B092C"/>
    <w:rsid w:val="004B1665"/>
    <w:rsid w:val="004B35F4"/>
    <w:rsid w:val="004C01E9"/>
    <w:rsid w:val="004C0798"/>
    <w:rsid w:val="004C7A54"/>
    <w:rsid w:val="004D0265"/>
    <w:rsid w:val="004D2145"/>
    <w:rsid w:val="004D546C"/>
    <w:rsid w:val="004D7F30"/>
    <w:rsid w:val="004E2BF6"/>
    <w:rsid w:val="004E4B43"/>
    <w:rsid w:val="004F0028"/>
    <w:rsid w:val="004F17C4"/>
    <w:rsid w:val="004F1839"/>
    <w:rsid w:val="004F4915"/>
    <w:rsid w:val="004F6EEF"/>
    <w:rsid w:val="004F7EF6"/>
    <w:rsid w:val="005053AB"/>
    <w:rsid w:val="00505C82"/>
    <w:rsid w:val="00506A2C"/>
    <w:rsid w:val="00507835"/>
    <w:rsid w:val="0051270E"/>
    <w:rsid w:val="00512FD3"/>
    <w:rsid w:val="005139DD"/>
    <w:rsid w:val="005230D4"/>
    <w:rsid w:val="00523972"/>
    <w:rsid w:val="00523A67"/>
    <w:rsid w:val="00525EF6"/>
    <w:rsid w:val="005261C3"/>
    <w:rsid w:val="00527849"/>
    <w:rsid w:val="00530B5B"/>
    <w:rsid w:val="00533E5A"/>
    <w:rsid w:val="00544889"/>
    <w:rsid w:val="00545894"/>
    <w:rsid w:val="00551444"/>
    <w:rsid w:val="00552C6C"/>
    <w:rsid w:val="00556D3F"/>
    <w:rsid w:val="005573B3"/>
    <w:rsid w:val="0057273F"/>
    <w:rsid w:val="00580665"/>
    <w:rsid w:val="005871F2"/>
    <w:rsid w:val="00593257"/>
    <w:rsid w:val="00594678"/>
    <w:rsid w:val="00595E88"/>
    <w:rsid w:val="00596C45"/>
    <w:rsid w:val="005975FA"/>
    <w:rsid w:val="00597662"/>
    <w:rsid w:val="005A1C7E"/>
    <w:rsid w:val="005A201A"/>
    <w:rsid w:val="005B7E78"/>
    <w:rsid w:val="005C60D4"/>
    <w:rsid w:val="005C79D0"/>
    <w:rsid w:val="005D2157"/>
    <w:rsid w:val="005D3EC7"/>
    <w:rsid w:val="005D5D4D"/>
    <w:rsid w:val="005D7239"/>
    <w:rsid w:val="005D7C90"/>
    <w:rsid w:val="005E0E4D"/>
    <w:rsid w:val="005F0721"/>
    <w:rsid w:val="005F1E5B"/>
    <w:rsid w:val="005F6732"/>
    <w:rsid w:val="0060006D"/>
    <w:rsid w:val="00603034"/>
    <w:rsid w:val="0060316E"/>
    <w:rsid w:val="00604617"/>
    <w:rsid w:val="006054F3"/>
    <w:rsid w:val="006107B0"/>
    <w:rsid w:val="00612D29"/>
    <w:rsid w:val="00620A2F"/>
    <w:rsid w:val="006218A3"/>
    <w:rsid w:val="00622611"/>
    <w:rsid w:val="00640B18"/>
    <w:rsid w:val="006431DB"/>
    <w:rsid w:val="00644CBD"/>
    <w:rsid w:val="00651209"/>
    <w:rsid w:val="0065312B"/>
    <w:rsid w:val="00655EE0"/>
    <w:rsid w:val="00657392"/>
    <w:rsid w:val="00661850"/>
    <w:rsid w:val="00664AD7"/>
    <w:rsid w:val="0067368F"/>
    <w:rsid w:val="00673E10"/>
    <w:rsid w:val="00680DF8"/>
    <w:rsid w:val="006823ED"/>
    <w:rsid w:val="0068752F"/>
    <w:rsid w:val="006905A6"/>
    <w:rsid w:val="006928F0"/>
    <w:rsid w:val="0069300C"/>
    <w:rsid w:val="00693C5C"/>
    <w:rsid w:val="00695132"/>
    <w:rsid w:val="006953B8"/>
    <w:rsid w:val="00696F1D"/>
    <w:rsid w:val="006A1B07"/>
    <w:rsid w:val="006A6A1E"/>
    <w:rsid w:val="006A7626"/>
    <w:rsid w:val="006A7C88"/>
    <w:rsid w:val="006B20D7"/>
    <w:rsid w:val="006B51EF"/>
    <w:rsid w:val="006B5454"/>
    <w:rsid w:val="006C2520"/>
    <w:rsid w:val="006C47B6"/>
    <w:rsid w:val="006C54E8"/>
    <w:rsid w:val="006C5A6E"/>
    <w:rsid w:val="006C5DC9"/>
    <w:rsid w:val="006D4827"/>
    <w:rsid w:val="006D7AAE"/>
    <w:rsid w:val="006E39B0"/>
    <w:rsid w:val="006E6948"/>
    <w:rsid w:val="006E6F52"/>
    <w:rsid w:val="006F6F63"/>
    <w:rsid w:val="00714292"/>
    <w:rsid w:val="0071537D"/>
    <w:rsid w:val="007237A1"/>
    <w:rsid w:val="00726E8F"/>
    <w:rsid w:val="00730480"/>
    <w:rsid w:val="00733B6C"/>
    <w:rsid w:val="00736F90"/>
    <w:rsid w:val="007442EF"/>
    <w:rsid w:val="00745D3E"/>
    <w:rsid w:val="0075221D"/>
    <w:rsid w:val="00753A2F"/>
    <w:rsid w:val="007565FA"/>
    <w:rsid w:val="00762157"/>
    <w:rsid w:val="00762463"/>
    <w:rsid w:val="00762EDF"/>
    <w:rsid w:val="00776665"/>
    <w:rsid w:val="007767E2"/>
    <w:rsid w:val="0078077D"/>
    <w:rsid w:val="00781D59"/>
    <w:rsid w:val="00784A28"/>
    <w:rsid w:val="0078676F"/>
    <w:rsid w:val="007879D9"/>
    <w:rsid w:val="00790B7F"/>
    <w:rsid w:val="00793832"/>
    <w:rsid w:val="0079441E"/>
    <w:rsid w:val="007947C2"/>
    <w:rsid w:val="007A1725"/>
    <w:rsid w:val="007A59FB"/>
    <w:rsid w:val="007A5ECC"/>
    <w:rsid w:val="007B2D80"/>
    <w:rsid w:val="007B2F20"/>
    <w:rsid w:val="007B6E4F"/>
    <w:rsid w:val="007C032B"/>
    <w:rsid w:val="007C3485"/>
    <w:rsid w:val="007C3BE0"/>
    <w:rsid w:val="007C5E8E"/>
    <w:rsid w:val="007C6CF0"/>
    <w:rsid w:val="007D3D5D"/>
    <w:rsid w:val="007D4D79"/>
    <w:rsid w:val="007D7F87"/>
    <w:rsid w:val="007E5135"/>
    <w:rsid w:val="007F2134"/>
    <w:rsid w:val="007F2753"/>
    <w:rsid w:val="007F2DF3"/>
    <w:rsid w:val="008015A6"/>
    <w:rsid w:val="00806DF7"/>
    <w:rsid w:val="00810457"/>
    <w:rsid w:val="00812E78"/>
    <w:rsid w:val="00813B63"/>
    <w:rsid w:val="0081482D"/>
    <w:rsid w:val="008152EC"/>
    <w:rsid w:val="00823248"/>
    <w:rsid w:val="00830254"/>
    <w:rsid w:val="00835738"/>
    <w:rsid w:val="0083692E"/>
    <w:rsid w:val="00840873"/>
    <w:rsid w:val="00843718"/>
    <w:rsid w:val="0084675C"/>
    <w:rsid w:val="00850881"/>
    <w:rsid w:val="00853CAB"/>
    <w:rsid w:val="008554F1"/>
    <w:rsid w:val="00860632"/>
    <w:rsid w:val="0086667C"/>
    <w:rsid w:val="008672C1"/>
    <w:rsid w:val="008752BA"/>
    <w:rsid w:val="00877C5C"/>
    <w:rsid w:val="0088062C"/>
    <w:rsid w:val="0088511F"/>
    <w:rsid w:val="008877AE"/>
    <w:rsid w:val="00892B57"/>
    <w:rsid w:val="0089507E"/>
    <w:rsid w:val="00895520"/>
    <w:rsid w:val="008965D4"/>
    <w:rsid w:val="008A18A6"/>
    <w:rsid w:val="008A73B3"/>
    <w:rsid w:val="008B092D"/>
    <w:rsid w:val="008B26A5"/>
    <w:rsid w:val="008B3D80"/>
    <w:rsid w:val="008B3D89"/>
    <w:rsid w:val="008B493A"/>
    <w:rsid w:val="008B4E83"/>
    <w:rsid w:val="008B506D"/>
    <w:rsid w:val="008B50CD"/>
    <w:rsid w:val="008C0796"/>
    <w:rsid w:val="008C265B"/>
    <w:rsid w:val="008C69CA"/>
    <w:rsid w:val="008C7D66"/>
    <w:rsid w:val="008E1409"/>
    <w:rsid w:val="008E1834"/>
    <w:rsid w:val="008E5018"/>
    <w:rsid w:val="008E5384"/>
    <w:rsid w:val="008E7BCF"/>
    <w:rsid w:val="0090212C"/>
    <w:rsid w:val="00902B74"/>
    <w:rsid w:val="009039D2"/>
    <w:rsid w:val="00903E9A"/>
    <w:rsid w:val="00904928"/>
    <w:rsid w:val="00910184"/>
    <w:rsid w:val="009135C2"/>
    <w:rsid w:val="0091501B"/>
    <w:rsid w:val="00925A79"/>
    <w:rsid w:val="00930420"/>
    <w:rsid w:val="00931598"/>
    <w:rsid w:val="00933AE9"/>
    <w:rsid w:val="00935AA0"/>
    <w:rsid w:val="00936479"/>
    <w:rsid w:val="009416CD"/>
    <w:rsid w:val="00941EDD"/>
    <w:rsid w:val="0094669E"/>
    <w:rsid w:val="00956A40"/>
    <w:rsid w:val="00956BF7"/>
    <w:rsid w:val="009572B9"/>
    <w:rsid w:val="0096009F"/>
    <w:rsid w:val="00960855"/>
    <w:rsid w:val="00961493"/>
    <w:rsid w:val="009652D9"/>
    <w:rsid w:val="00975C2C"/>
    <w:rsid w:val="0098608C"/>
    <w:rsid w:val="0099369E"/>
    <w:rsid w:val="00995868"/>
    <w:rsid w:val="009A3704"/>
    <w:rsid w:val="009A41FE"/>
    <w:rsid w:val="009A5533"/>
    <w:rsid w:val="009A567C"/>
    <w:rsid w:val="009A5CB6"/>
    <w:rsid w:val="009A6BB5"/>
    <w:rsid w:val="009A74F3"/>
    <w:rsid w:val="009B0222"/>
    <w:rsid w:val="009B1625"/>
    <w:rsid w:val="009B1918"/>
    <w:rsid w:val="009B5C4E"/>
    <w:rsid w:val="009C04A4"/>
    <w:rsid w:val="009C21F6"/>
    <w:rsid w:val="009C2E95"/>
    <w:rsid w:val="009C420B"/>
    <w:rsid w:val="009C51D6"/>
    <w:rsid w:val="009C6292"/>
    <w:rsid w:val="009C6301"/>
    <w:rsid w:val="009D2B7D"/>
    <w:rsid w:val="009D3C8B"/>
    <w:rsid w:val="009D7160"/>
    <w:rsid w:val="009E367D"/>
    <w:rsid w:val="009E4A25"/>
    <w:rsid w:val="009F2487"/>
    <w:rsid w:val="009F2AEE"/>
    <w:rsid w:val="00A0142D"/>
    <w:rsid w:val="00A053A8"/>
    <w:rsid w:val="00A06111"/>
    <w:rsid w:val="00A10FCE"/>
    <w:rsid w:val="00A11015"/>
    <w:rsid w:val="00A12273"/>
    <w:rsid w:val="00A13F22"/>
    <w:rsid w:val="00A17BB8"/>
    <w:rsid w:val="00A210AE"/>
    <w:rsid w:val="00A21B42"/>
    <w:rsid w:val="00A2242E"/>
    <w:rsid w:val="00A26115"/>
    <w:rsid w:val="00A27B8A"/>
    <w:rsid w:val="00A37597"/>
    <w:rsid w:val="00A40F54"/>
    <w:rsid w:val="00A41879"/>
    <w:rsid w:val="00A440DB"/>
    <w:rsid w:val="00A533EC"/>
    <w:rsid w:val="00A56252"/>
    <w:rsid w:val="00A5771F"/>
    <w:rsid w:val="00A631CB"/>
    <w:rsid w:val="00A63F12"/>
    <w:rsid w:val="00A642B6"/>
    <w:rsid w:val="00A64A57"/>
    <w:rsid w:val="00A73471"/>
    <w:rsid w:val="00A771A2"/>
    <w:rsid w:val="00A80290"/>
    <w:rsid w:val="00A82EBD"/>
    <w:rsid w:val="00A90515"/>
    <w:rsid w:val="00A94292"/>
    <w:rsid w:val="00AA0988"/>
    <w:rsid w:val="00AA190F"/>
    <w:rsid w:val="00AB14DF"/>
    <w:rsid w:val="00AB3DB3"/>
    <w:rsid w:val="00AB50AA"/>
    <w:rsid w:val="00AB5A0C"/>
    <w:rsid w:val="00AC0641"/>
    <w:rsid w:val="00AC1790"/>
    <w:rsid w:val="00AD073A"/>
    <w:rsid w:val="00AD76DD"/>
    <w:rsid w:val="00AE4850"/>
    <w:rsid w:val="00AF1230"/>
    <w:rsid w:val="00B03DEF"/>
    <w:rsid w:val="00B048B9"/>
    <w:rsid w:val="00B12E17"/>
    <w:rsid w:val="00B1306D"/>
    <w:rsid w:val="00B139F7"/>
    <w:rsid w:val="00B20440"/>
    <w:rsid w:val="00B21954"/>
    <w:rsid w:val="00B2364E"/>
    <w:rsid w:val="00B23A30"/>
    <w:rsid w:val="00B27D5A"/>
    <w:rsid w:val="00B30CBE"/>
    <w:rsid w:val="00B346F1"/>
    <w:rsid w:val="00B34909"/>
    <w:rsid w:val="00B36ACA"/>
    <w:rsid w:val="00B43EE4"/>
    <w:rsid w:val="00B52641"/>
    <w:rsid w:val="00B532DA"/>
    <w:rsid w:val="00B57EBE"/>
    <w:rsid w:val="00B61A25"/>
    <w:rsid w:val="00B61A46"/>
    <w:rsid w:val="00B6640C"/>
    <w:rsid w:val="00B701E0"/>
    <w:rsid w:val="00B7390F"/>
    <w:rsid w:val="00B76770"/>
    <w:rsid w:val="00B9174C"/>
    <w:rsid w:val="00B92AB9"/>
    <w:rsid w:val="00B93E57"/>
    <w:rsid w:val="00B96B79"/>
    <w:rsid w:val="00BA028E"/>
    <w:rsid w:val="00BA18EA"/>
    <w:rsid w:val="00BA5DCD"/>
    <w:rsid w:val="00BA67DE"/>
    <w:rsid w:val="00BB099E"/>
    <w:rsid w:val="00BB1346"/>
    <w:rsid w:val="00BB2DB3"/>
    <w:rsid w:val="00BB41CF"/>
    <w:rsid w:val="00BB6F7F"/>
    <w:rsid w:val="00BC11E7"/>
    <w:rsid w:val="00BC1871"/>
    <w:rsid w:val="00BC30F9"/>
    <w:rsid w:val="00BC3CFE"/>
    <w:rsid w:val="00BC6248"/>
    <w:rsid w:val="00BD4AD9"/>
    <w:rsid w:val="00BE3781"/>
    <w:rsid w:val="00BE5C71"/>
    <w:rsid w:val="00BF0AEC"/>
    <w:rsid w:val="00BF6D15"/>
    <w:rsid w:val="00BF72BB"/>
    <w:rsid w:val="00C1281B"/>
    <w:rsid w:val="00C132EB"/>
    <w:rsid w:val="00C14686"/>
    <w:rsid w:val="00C14F9C"/>
    <w:rsid w:val="00C1782A"/>
    <w:rsid w:val="00C212ED"/>
    <w:rsid w:val="00C244E1"/>
    <w:rsid w:val="00C344C7"/>
    <w:rsid w:val="00C3697E"/>
    <w:rsid w:val="00C36C77"/>
    <w:rsid w:val="00C512A1"/>
    <w:rsid w:val="00C52532"/>
    <w:rsid w:val="00C53E0C"/>
    <w:rsid w:val="00C6166C"/>
    <w:rsid w:val="00C62886"/>
    <w:rsid w:val="00C643B1"/>
    <w:rsid w:val="00C8350C"/>
    <w:rsid w:val="00C852E2"/>
    <w:rsid w:val="00C87373"/>
    <w:rsid w:val="00C91309"/>
    <w:rsid w:val="00C916AC"/>
    <w:rsid w:val="00C9789C"/>
    <w:rsid w:val="00CA0295"/>
    <w:rsid w:val="00CA1513"/>
    <w:rsid w:val="00CA31AC"/>
    <w:rsid w:val="00CB2065"/>
    <w:rsid w:val="00CB2D04"/>
    <w:rsid w:val="00CC102C"/>
    <w:rsid w:val="00CC1CE2"/>
    <w:rsid w:val="00CC3DB7"/>
    <w:rsid w:val="00CC47CA"/>
    <w:rsid w:val="00CC56ED"/>
    <w:rsid w:val="00CC5B11"/>
    <w:rsid w:val="00CC6EF3"/>
    <w:rsid w:val="00CD14E1"/>
    <w:rsid w:val="00CD446C"/>
    <w:rsid w:val="00CD7D84"/>
    <w:rsid w:val="00CE03AA"/>
    <w:rsid w:val="00CE0E4C"/>
    <w:rsid w:val="00CE3F50"/>
    <w:rsid w:val="00CE729D"/>
    <w:rsid w:val="00CE76FF"/>
    <w:rsid w:val="00CF3C91"/>
    <w:rsid w:val="00CF77D7"/>
    <w:rsid w:val="00D036DC"/>
    <w:rsid w:val="00D037C5"/>
    <w:rsid w:val="00D06ED0"/>
    <w:rsid w:val="00D105A5"/>
    <w:rsid w:val="00D11802"/>
    <w:rsid w:val="00D2147B"/>
    <w:rsid w:val="00D2413E"/>
    <w:rsid w:val="00D25A0F"/>
    <w:rsid w:val="00D27C39"/>
    <w:rsid w:val="00D35AD0"/>
    <w:rsid w:val="00D4159E"/>
    <w:rsid w:val="00D4230E"/>
    <w:rsid w:val="00D459D4"/>
    <w:rsid w:val="00D45FA9"/>
    <w:rsid w:val="00D46449"/>
    <w:rsid w:val="00D4773B"/>
    <w:rsid w:val="00D61127"/>
    <w:rsid w:val="00D61698"/>
    <w:rsid w:val="00D65D4B"/>
    <w:rsid w:val="00D66832"/>
    <w:rsid w:val="00D70C1A"/>
    <w:rsid w:val="00D71820"/>
    <w:rsid w:val="00D73F3D"/>
    <w:rsid w:val="00D743F2"/>
    <w:rsid w:val="00D77F2F"/>
    <w:rsid w:val="00D81CF8"/>
    <w:rsid w:val="00D83E7A"/>
    <w:rsid w:val="00D85751"/>
    <w:rsid w:val="00D860D3"/>
    <w:rsid w:val="00D9056A"/>
    <w:rsid w:val="00D95711"/>
    <w:rsid w:val="00D96DA4"/>
    <w:rsid w:val="00DA1F5F"/>
    <w:rsid w:val="00DA631C"/>
    <w:rsid w:val="00DB5F7D"/>
    <w:rsid w:val="00DC01E5"/>
    <w:rsid w:val="00DC0642"/>
    <w:rsid w:val="00DC1313"/>
    <w:rsid w:val="00DC4127"/>
    <w:rsid w:val="00DC5A28"/>
    <w:rsid w:val="00DC5B00"/>
    <w:rsid w:val="00DC700D"/>
    <w:rsid w:val="00DD0E05"/>
    <w:rsid w:val="00DD15D9"/>
    <w:rsid w:val="00DD20B2"/>
    <w:rsid w:val="00DD5CB9"/>
    <w:rsid w:val="00DD690C"/>
    <w:rsid w:val="00DD6DCE"/>
    <w:rsid w:val="00DD7CCD"/>
    <w:rsid w:val="00DE1C32"/>
    <w:rsid w:val="00DE694B"/>
    <w:rsid w:val="00DF16EF"/>
    <w:rsid w:val="00DF4BEF"/>
    <w:rsid w:val="00DF549D"/>
    <w:rsid w:val="00DF7656"/>
    <w:rsid w:val="00E003F6"/>
    <w:rsid w:val="00E01796"/>
    <w:rsid w:val="00E01AB4"/>
    <w:rsid w:val="00E026F5"/>
    <w:rsid w:val="00E0475B"/>
    <w:rsid w:val="00E069F4"/>
    <w:rsid w:val="00E12EEF"/>
    <w:rsid w:val="00E21FD1"/>
    <w:rsid w:val="00E235F5"/>
    <w:rsid w:val="00E2547A"/>
    <w:rsid w:val="00E26D62"/>
    <w:rsid w:val="00E350B2"/>
    <w:rsid w:val="00E3798E"/>
    <w:rsid w:val="00E52C77"/>
    <w:rsid w:val="00E55F8E"/>
    <w:rsid w:val="00E602AB"/>
    <w:rsid w:val="00E62208"/>
    <w:rsid w:val="00E6565B"/>
    <w:rsid w:val="00E715A4"/>
    <w:rsid w:val="00E821F0"/>
    <w:rsid w:val="00E84D5E"/>
    <w:rsid w:val="00E8515A"/>
    <w:rsid w:val="00E858E2"/>
    <w:rsid w:val="00E86384"/>
    <w:rsid w:val="00E90237"/>
    <w:rsid w:val="00E90F58"/>
    <w:rsid w:val="00E94658"/>
    <w:rsid w:val="00E96574"/>
    <w:rsid w:val="00EA0CE9"/>
    <w:rsid w:val="00EA0F9C"/>
    <w:rsid w:val="00EA51BD"/>
    <w:rsid w:val="00EA5C02"/>
    <w:rsid w:val="00EA6FF4"/>
    <w:rsid w:val="00EB2BF1"/>
    <w:rsid w:val="00EC025B"/>
    <w:rsid w:val="00EC09B7"/>
    <w:rsid w:val="00EC2F1C"/>
    <w:rsid w:val="00EC3524"/>
    <w:rsid w:val="00EC3BA5"/>
    <w:rsid w:val="00EC4BB5"/>
    <w:rsid w:val="00EC6570"/>
    <w:rsid w:val="00EC73B6"/>
    <w:rsid w:val="00ED1D42"/>
    <w:rsid w:val="00ED1F09"/>
    <w:rsid w:val="00EE416B"/>
    <w:rsid w:val="00EE5957"/>
    <w:rsid w:val="00EE764D"/>
    <w:rsid w:val="00EF2D67"/>
    <w:rsid w:val="00EF2E06"/>
    <w:rsid w:val="00F012AB"/>
    <w:rsid w:val="00F035A1"/>
    <w:rsid w:val="00F062FF"/>
    <w:rsid w:val="00F14E4E"/>
    <w:rsid w:val="00F166D1"/>
    <w:rsid w:val="00F16DDC"/>
    <w:rsid w:val="00F176FB"/>
    <w:rsid w:val="00F20B16"/>
    <w:rsid w:val="00F232BE"/>
    <w:rsid w:val="00F2455E"/>
    <w:rsid w:val="00F25753"/>
    <w:rsid w:val="00F25D3D"/>
    <w:rsid w:val="00F26C15"/>
    <w:rsid w:val="00F272FA"/>
    <w:rsid w:val="00F27C20"/>
    <w:rsid w:val="00F30367"/>
    <w:rsid w:val="00F32E3D"/>
    <w:rsid w:val="00F32FCF"/>
    <w:rsid w:val="00F35558"/>
    <w:rsid w:val="00F41419"/>
    <w:rsid w:val="00F46649"/>
    <w:rsid w:val="00F47779"/>
    <w:rsid w:val="00F5058B"/>
    <w:rsid w:val="00F52573"/>
    <w:rsid w:val="00F525A1"/>
    <w:rsid w:val="00F53069"/>
    <w:rsid w:val="00F53988"/>
    <w:rsid w:val="00F539DC"/>
    <w:rsid w:val="00F55244"/>
    <w:rsid w:val="00F6493A"/>
    <w:rsid w:val="00F64BA7"/>
    <w:rsid w:val="00F67A8E"/>
    <w:rsid w:val="00F71BFF"/>
    <w:rsid w:val="00F72DD0"/>
    <w:rsid w:val="00F72F06"/>
    <w:rsid w:val="00F76744"/>
    <w:rsid w:val="00F769CA"/>
    <w:rsid w:val="00F83D15"/>
    <w:rsid w:val="00F84B2E"/>
    <w:rsid w:val="00F92DC6"/>
    <w:rsid w:val="00F936F0"/>
    <w:rsid w:val="00F93C54"/>
    <w:rsid w:val="00F95925"/>
    <w:rsid w:val="00FA0437"/>
    <w:rsid w:val="00FA4672"/>
    <w:rsid w:val="00FA7D0A"/>
    <w:rsid w:val="00FB62B5"/>
    <w:rsid w:val="00FC058F"/>
    <w:rsid w:val="00FC7EDF"/>
    <w:rsid w:val="00FD04C9"/>
    <w:rsid w:val="00FD4846"/>
    <w:rsid w:val="00FE372B"/>
    <w:rsid w:val="00FF11AD"/>
    <w:rsid w:val="00FF550F"/>
    <w:rsid w:val="00FF633C"/>
    <w:rsid w:val="00FF6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eaeaea,#f2f2f2,#ddd,#e4e4e4"/>
    </o:shapedefaults>
    <o:shapelayout v:ext="edit">
      <o:idmap v:ext="edit" data="1"/>
    </o:shapelayout>
  </w:shapeDefaults>
  <w:decimalSymbol w:val=","/>
  <w:listSeparator w:val=";"/>
  <w14:docId w14:val="5D58B259"/>
  <w15:docId w15:val="{192618EF-6C0F-4965-86E4-1771B1942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097A4A"/>
    <w:rPr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bCs/>
      <w:sz w:val="12"/>
    </w:rPr>
  </w:style>
  <w:style w:type="paragraph" w:styleId="berschrift2">
    <w:name w:val="heading 2"/>
    <w:basedOn w:val="Standard"/>
    <w:next w:val="Standard"/>
    <w:qFormat/>
    <w:pPr>
      <w:keepNext/>
      <w:jc w:val="center"/>
      <w:outlineLvl w:val="1"/>
    </w:pPr>
    <w:rPr>
      <w:b/>
      <w:bCs/>
      <w:sz w:val="20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b/>
      <w:bCs/>
      <w:sz w:val="18"/>
    </w:rPr>
  </w:style>
  <w:style w:type="paragraph" w:styleId="berschrift4">
    <w:name w:val="heading 4"/>
    <w:basedOn w:val="Standard"/>
    <w:next w:val="Standard"/>
    <w:qFormat/>
    <w:pPr>
      <w:keepNext/>
      <w:outlineLvl w:val="3"/>
    </w:pPr>
    <w:rPr>
      <w:b/>
      <w:bCs/>
      <w:sz w:val="16"/>
    </w:rPr>
  </w:style>
  <w:style w:type="paragraph" w:styleId="berschrift5">
    <w:name w:val="heading 5"/>
    <w:basedOn w:val="Standard"/>
    <w:next w:val="Standard"/>
    <w:qFormat/>
    <w:pPr>
      <w:keepNext/>
      <w:outlineLvl w:val="4"/>
    </w:pPr>
    <w:rPr>
      <w:b/>
      <w:bCs/>
      <w:sz w:val="20"/>
    </w:rPr>
  </w:style>
  <w:style w:type="paragraph" w:styleId="berschrift6">
    <w:name w:val="heading 6"/>
    <w:basedOn w:val="Standard"/>
    <w:next w:val="Standard"/>
    <w:qFormat/>
    <w:pPr>
      <w:keepNext/>
      <w:outlineLvl w:val="5"/>
    </w:pPr>
    <w:rPr>
      <w:b/>
      <w:bCs/>
      <w:sz w:val="3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pPr>
      <w:tabs>
        <w:tab w:val="left" w:pos="567"/>
        <w:tab w:val="left" w:pos="3686"/>
        <w:tab w:val="left" w:pos="6237"/>
        <w:tab w:val="left" w:pos="8505"/>
        <w:tab w:val="left" w:pos="11340"/>
      </w:tabs>
    </w:pPr>
    <w:rPr>
      <w:szCs w:val="20"/>
    </w:rPr>
  </w:style>
  <w:style w:type="paragraph" w:styleId="Textkrper2">
    <w:name w:val="Body Text 2"/>
    <w:basedOn w:val="Standard"/>
    <w:rPr>
      <w:sz w:val="30"/>
    </w:rPr>
  </w:style>
  <w:style w:type="paragraph" w:styleId="Textkrper3">
    <w:name w:val="Body Text 3"/>
    <w:basedOn w:val="Standard"/>
    <w:rPr>
      <w:sz w:val="30"/>
      <w:u w:val="single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A771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rsid w:val="009C51D6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9C51D6"/>
    <w:pPr>
      <w:tabs>
        <w:tab w:val="center" w:pos="4536"/>
        <w:tab w:val="right" w:pos="9072"/>
      </w:tabs>
    </w:pPr>
  </w:style>
  <w:style w:type="character" w:styleId="Kommentarzeichen">
    <w:name w:val="annotation reference"/>
    <w:basedOn w:val="Absatz-Standardschriftart"/>
    <w:semiHidden/>
    <w:unhideWhenUsed/>
    <w:rsid w:val="00EE764D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EE764D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EE764D"/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EE764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EE764D"/>
    <w:rPr>
      <w:b/>
      <w:bCs/>
    </w:rPr>
  </w:style>
  <w:style w:type="paragraph" w:customStyle="1" w:styleId="Default">
    <w:name w:val="Default"/>
    <w:rsid w:val="004D7F3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H&#246;bel\Proben,%20LIMS\Wasserantrag_Chemie%2002.12.08%20ohne%20Schutz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A774A6-AD60-43ED-B76F-23463FF340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Wasserantrag_Chemie 02.12.08 ohne Schutz.dot</Template>
  <TotalTime>0</TotalTime>
  <Pages>1</Pages>
  <Words>732</Words>
  <Characters>4615</Characters>
  <Application>Microsoft Office Word</Application>
  <DocSecurity>0</DocSecurity>
  <Lines>38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Proneannahmeantrag Trinkwasser Chemie</vt:lpstr>
    </vt:vector>
  </TitlesOfParts>
  <Company>Landratsamt Hof</Company>
  <LinksUpToDate>false</LinksUpToDate>
  <CharactersWithSpaces>5337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Untersuchungsantrag Badewasser Chemie</dc:title>
  <dc:creator>lgl-hoebel</dc:creator>
  <cp:lastModifiedBy>Schütz, Barbara Dr. (LGL)</cp:lastModifiedBy>
  <cp:revision>18</cp:revision>
  <cp:lastPrinted>2026-01-09T09:28:00Z</cp:lastPrinted>
  <dcterms:created xsi:type="dcterms:W3CDTF">2026-01-09T06:09:00Z</dcterms:created>
  <dcterms:modified xsi:type="dcterms:W3CDTF">2026-02-04T12:53:00Z</dcterms:modified>
</cp:coreProperties>
</file>